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8121" w14:textId="0FA89D00" w:rsidR="00F02A5C" w:rsidRPr="00167FF6" w:rsidRDefault="005847B2" w:rsidP="003D4A65">
      <w:pPr>
        <w:rPr>
          <w:rFonts w:ascii="Arial" w:hAnsi="Arial"/>
          <w:sz w:val="22"/>
          <w:szCs w:val="22"/>
          <w:lang w:val="ga"/>
        </w:rPr>
      </w:pPr>
      <w:r w:rsidRPr="00167FF6">
        <w:rPr>
          <w:rFonts w:ascii="Arial" w:hAnsi="Arial"/>
          <w:sz w:val="22"/>
          <w:szCs w:val="22"/>
          <w:lang w:val="ga"/>
        </w:rPr>
        <w:t xml:space="preserve">Tá Clár na nDeontas Beag le haghaidh mhí Mheán Fómhair 2021 - Márta 2022 (babhta 2) dírithe ar thacú le daoine óga tar éis thionchar Covid 19. Athraíodh go leor gnéithe den chlár i mbliana d’fhonn tacú leis sin.  Agus an fhoirm seo á comhlánú agat léigh trí na nótaí treorach a ghabhann léi.  Tabharfaidh sé sin tuilleadh faisnéise faoi chuspóir an chláir don bhliain seo mar aon le príomhfhaisnéis chun cabhrú leat an fhoirm iarratais a chomhlánú.  Má bhíonn aon cheist agat nó má theastaíonn aon chabhair uait glaoigh orainn ar (028) 9056 6429 / (028) 9056 6952 nó seol ríomhphost chuig </w:t>
      </w:r>
      <w:hyperlink r:id="rId8" w:history="1">
        <w:r w:rsidRPr="00167FF6">
          <w:rPr>
            <w:rStyle w:val="Hyperlink"/>
            <w:rFonts w:ascii="Arial" w:hAnsi="Arial" w:cs="Arial"/>
            <w:sz w:val="22"/>
            <w:szCs w:val="22"/>
            <w:lang w:val="ga"/>
          </w:rPr>
          <w:t>sgp@eani.org.uk</w:t>
        </w:r>
      </w:hyperlink>
      <w:r w:rsidRPr="00167FF6">
        <w:rPr>
          <w:sz w:val="22"/>
          <w:szCs w:val="22"/>
          <w:u w:val="single"/>
          <w:lang w:val="ga"/>
        </w:rPr>
        <w:t xml:space="preserve"> </w:t>
      </w:r>
      <w:r w:rsidRPr="00167FF6">
        <w:rPr>
          <w:sz w:val="22"/>
          <w:szCs w:val="22"/>
          <w:lang w:val="ga"/>
        </w:rPr>
        <w:t xml:space="preserve"> </w:t>
      </w:r>
    </w:p>
    <w:p w14:paraId="1DF98122" w14:textId="77777777" w:rsidR="00661B23" w:rsidRPr="00167FF6" w:rsidRDefault="00661B23" w:rsidP="003D4A65">
      <w:pPr>
        <w:rPr>
          <w:rFonts w:ascii="Arial" w:hAnsi="Arial"/>
          <w:sz w:val="22"/>
          <w:szCs w:val="22"/>
          <w:lang w:val="ga"/>
        </w:rPr>
      </w:pPr>
    </w:p>
    <w:p w14:paraId="1DF98123" w14:textId="77777777" w:rsidR="00B92C5B" w:rsidRPr="00167FF6" w:rsidRDefault="00DF24AA" w:rsidP="004C09BB">
      <w:pPr>
        <w:pStyle w:val="Heading2"/>
        <w:rPr>
          <w:sz w:val="22"/>
          <w:szCs w:val="22"/>
          <w:lang w:val="ga"/>
        </w:rPr>
      </w:pPr>
      <w:r w:rsidRPr="00167FF6">
        <w:rPr>
          <w:sz w:val="22"/>
          <w:szCs w:val="22"/>
          <w:lang w:val="ga"/>
        </w:rPr>
        <w:t xml:space="preserve"> Sonraí an teagmhálaí (duine óg)</w:t>
      </w:r>
    </w:p>
    <w:p w14:paraId="1DF98124" w14:textId="77777777" w:rsidR="00303FCE" w:rsidRPr="00167FF6" w:rsidRDefault="00303FCE" w:rsidP="00B92C5B">
      <w:pPr>
        <w:tabs>
          <w:tab w:val="left" w:pos="2685"/>
        </w:tabs>
        <w:rPr>
          <w:rFonts w:ascii="Arial" w:hAnsi="Arial"/>
          <w:sz w:val="18"/>
          <w:szCs w:val="22"/>
          <w:lang w:val="ga"/>
        </w:rPr>
      </w:pPr>
    </w:p>
    <w:p w14:paraId="1DF98125" w14:textId="77777777" w:rsidR="00B92C5B" w:rsidRPr="00167FF6" w:rsidRDefault="00B92C5B" w:rsidP="00BB492E">
      <w:pPr>
        <w:ind w:right="-143"/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sz w:val="22"/>
          <w:szCs w:val="22"/>
          <w:lang w:val="ga"/>
        </w:rPr>
        <w:t>Céadainm</w:t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  <w:t xml:space="preserve">       </w:t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  <w:t xml:space="preserve">  Sloinne</w:t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  <w:t xml:space="preserve">    Aois</w:t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  <w:t>Inscne</w:t>
      </w:r>
    </w:p>
    <w:p w14:paraId="1DF98126" w14:textId="77777777" w:rsidR="00B92C5B" w:rsidRPr="00167FF6" w:rsidRDefault="00403113" w:rsidP="00B92C5B">
      <w:pPr>
        <w:tabs>
          <w:tab w:val="left" w:pos="2685"/>
        </w:tabs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DF98277" wp14:editId="2AA53AE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42987" cy="322580"/>
                <wp:effectExtent l="0" t="0" r="24130" b="20320"/>
                <wp:wrapNone/>
                <wp:docPr id="20" name="Rectangle 263" title="gen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987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A9" w14:textId="77777777" w:rsidR="005A7AC4" w:rsidRPr="00C95C83" w:rsidRDefault="005A7AC4" w:rsidP="00C95C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77" id="Rectangle 263" o:spid="_x0000_s1026" alt="Title: gender" style="position:absolute;margin-left:30.9pt;margin-top:.6pt;width:82.1pt;height:25.4pt;z-index:251632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" filled="f">
                <v:textbox>
                  <w:txbxContent>
                    <w:p w14:paraId="1DF982A9" w14:textId="77777777" w:rsidR="005A7AC4" w:rsidRPr="00C95C83" w:rsidRDefault="005A7AC4" w:rsidP="00C95C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DF98279" wp14:editId="06BD2E9C">
                <wp:simplePos x="0" y="0"/>
                <wp:positionH relativeFrom="column">
                  <wp:posOffset>4645025</wp:posOffset>
                </wp:positionH>
                <wp:positionV relativeFrom="paragraph">
                  <wp:posOffset>6350</wp:posOffset>
                </wp:positionV>
                <wp:extent cx="495300" cy="322580"/>
                <wp:effectExtent l="0" t="0" r="19050" b="20320"/>
                <wp:wrapNone/>
                <wp:docPr id="19" name="Rectangle 356" title="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AA" w14:textId="77777777" w:rsidR="005A7AC4" w:rsidRPr="00F659B7" w:rsidRDefault="005A7AC4" w:rsidP="00F659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79" id="Rectangle 356" o:spid="_x0000_s1027" alt="Title: age" style="position:absolute;margin-left:365.75pt;margin-top:.5pt;width:39pt;height:25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" filled="f">
                <v:textbox>
                  <w:txbxContent>
                    <w:p w14:paraId="1DF982AA" w14:textId="77777777" w:rsidR="005A7AC4" w:rsidRPr="00F659B7" w:rsidRDefault="005A7AC4" w:rsidP="00F659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F9827B" wp14:editId="612132CE">
                <wp:simplePos x="0" y="0"/>
                <wp:positionH relativeFrom="column">
                  <wp:posOffset>2378075</wp:posOffset>
                </wp:positionH>
                <wp:positionV relativeFrom="paragraph">
                  <wp:posOffset>7620</wp:posOffset>
                </wp:positionV>
                <wp:extent cx="2124075" cy="322580"/>
                <wp:effectExtent l="0" t="0" r="28575" b="20320"/>
                <wp:wrapNone/>
                <wp:docPr id="18" name="Rectangle 261" title="sur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AB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7B" id="Rectangle 261" o:spid="_x0000_s1028" alt="Title: surname" style="position:absolute;margin-left:187.25pt;margin-top:.6pt;width:167.25pt;height:25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" filled="f">
                <v:textbox>
                  <w:txbxContent>
                    <w:p w14:paraId="1DF982AB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DF9827D" wp14:editId="6BA852AC">
                <wp:simplePos x="0" y="0"/>
                <wp:positionH relativeFrom="column">
                  <wp:posOffset>-31750</wp:posOffset>
                </wp:positionH>
                <wp:positionV relativeFrom="paragraph">
                  <wp:posOffset>6350</wp:posOffset>
                </wp:positionV>
                <wp:extent cx="2171700" cy="322580"/>
                <wp:effectExtent l="0" t="0" r="19050" b="20320"/>
                <wp:wrapNone/>
                <wp:docPr id="17" name="Rectangle 264" title="firs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AC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7D" id="Rectangle 264" o:spid="_x0000_s1029" alt="Title: first name" style="position:absolute;margin-left:-2.5pt;margin-top:.5pt;width:171pt;height:25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" filled="f">
                <v:textbox>
                  <w:txbxContent>
                    <w:p w14:paraId="1DF982AC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F98127" w14:textId="77777777" w:rsidR="00B92C5B" w:rsidRPr="00167FF6" w:rsidRDefault="00B92C5B" w:rsidP="00B92C5B">
      <w:pPr>
        <w:tabs>
          <w:tab w:val="left" w:pos="2685"/>
        </w:tabs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sz w:val="22"/>
          <w:szCs w:val="22"/>
          <w:lang w:val="ga"/>
        </w:rPr>
        <w:t xml:space="preserve"> </w:t>
      </w:r>
    </w:p>
    <w:p w14:paraId="1DF98128" w14:textId="77777777" w:rsidR="00B92C5B" w:rsidRPr="00167FF6" w:rsidRDefault="00B92C5B" w:rsidP="00B92C5B">
      <w:pPr>
        <w:rPr>
          <w:rFonts w:ascii="Arial" w:hAnsi="Arial"/>
          <w:b/>
          <w:sz w:val="16"/>
          <w:szCs w:val="22"/>
          <w:lang w:val="ga"/>
        </w:rPr>
      </w:pPr>
    </w:p>
    <w:p w14:paraId="1DF98129" w14:textId="77777777" w:rsidR="00B92C5B" w:rsidRPr="00167FF6" w:rsidRDefault="00B92C5B" w:rsidP="00B92C5B">
      <w:pPr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sz w:val="22"/>
          <w:szCs w:val="22"/>
          <w:lang w:val="ga"/>
        </w:rPr>
        <w:t>Seoladh (d’Eagraíocht Óige/do Chlub Óige)</w:t>
      </w:r>
    </w:p>
    <w:p w14:paraId="1DF9812A" w14:textId="77777777" w:rsidR="00B92C5B" w:rsidRPr="00167FF6" w:rsidRDefault="00403113" w:rsidP="00B92C5B">
      <w:pPr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DF9827F" wp14:editId="2430198E">
                <wp:simplePos x="0" y="0"/>
                <wp:positionH relativeFrom="column">
                  <wp:posOffset>-31750</wp:posOffset>
                </wp:positionH>
                <wp:positionV relativeFrom="paragraph">
                  <wp:posOffset>12065</wp:posOffset>
                </wp:positionV>
                <wp:extent cx="6515100" cy="322580"/>
                <wp:effectExtent l="0" t="0" r="19050" b="20320"/>
                <wp:wrapNone/>
                <wp:docPr id="16" name="Rectangle 253" title="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AD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7F" id="Rectangle 253" o:spid="_x0000_s1030" alt="Title: address" style="position:absolute;margin-left:-2.5pt;margin-top:.95pt;width:513pt;height:25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" filled="f">
                <v:textbox>
                  <w:txbxContent>
                    <w:p w14:paraId="1DF982AD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F9812B" w14:textId="77777777" w:rsidR="00B92C5B" w:rsidRPr="00167FF6" w:rsidRDefault="00B92C5B" w:rsidP="00B92C5B">
      <w:pPr>
        <w:rPr>
          <w:rFonts w:ascii="Arial" w:hAnsi="Arial"/>
          <w:b/>
          <w:sz w:val="22"/>
          <w:szCs w:val="22"/>
          <w:lang w:val="ga"/>
        </w:rPr>
      </w:pPr>
    </w:p>
    <w:p w14:paraId="1DF9812C" w14:textId="77777777" w:rsidR="00B92C5B" w:rsidRPr="00167FF6" w:rsidRDefault="00403113" w:rsidP="00B92C5B">
      <w:pPr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DF98281" wp14:editId="4570659E">
                <wp:simplePos x="0" y="0"/>
                <wp:positionH relativeFrom="column">
                  <wp:posOffset>-31750</wp:posOffset>
                </wp:positionH>
                <wp:positionV relativeFrom="paragraph">
                  <wp:posOffset>43815</wp:posOffset>
                </wp:positionV>
                <wp:extent cx="6515100" cy="322580"/>
                <wp:effectExtent l="0" t="0" r="19050" b="20320"/>
                <wp:wrapNone/>
                <wp:docPr id="15" name="Rectangle 252" title="address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AE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81" id="Rectangle 252" o:spid="_x0000_s1031" alt="Title: address2" style="position:absolute;margin-left:-2.5pt;margin-top:3.45pt;width:513pt;height:25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" filled="f">
                <v:textbox>
                  <w:txbxContent>
                    <w:p w14:paraId="1DF982AE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F9812D" w14:textId="77777777" w:rsidR="00B92C5B" w:rsidRPr="00167FF6" w:rsidRDefault="00B92C5B" w:rsidP="00B92C5B">
      <w:pPr>
        <w:rPr>
          <w:rFonts w:ascii="Arial" w:hAnsi="Arial"/>
          <w:b/>
          <w:sz w:val="22"/>
          <w:szCs w:val="22"/>
          <w:lang w:val="ga"/>
        </w:rPr>
      </w:pPr>
    </w:p>
    <w:p w14:paraId="1DF9812E" w14:textId="77777777" w:rsidR="00B92C5B" w:rsidRPr="00167FF6" w:rsidRDefault="00403113" w:rsidP="00B92C5B">
      <w:pPr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DF98283" wp14:editId="38378D6A">
                <wp:simplePos x="0" y="0"/>
                <wp:positionH relativeFrom="column">
                  <wp:posOffset>4083050</wp:posOffset>
                </wp:positionH>
                <wp:positionV relativeFrom="paragraph">
                  <wp:posOffset>74930</wp:posOffset>
                </wp:positionV>
                <wp:extent cx="2400300" cy="322580"/>
                <wp:effectExtent l="0" t="0" r="19050" b="20320"/>
                <wp:wrapNone/>
                <wp:docPr id="14" name="Rectangle 254" title="post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AF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83" id="Rectangle 254" o:spid="_x0000_s1032" alt="Title: postcode" style="position:absolute;margin-left:321.5pt;margin-top:5.9pt;width:189pt;height:25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" filled="f">
                <v:textbox>
                  <w:txbxContent>
                    <w:p w14:paraId="1DF982AF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7FF6">
        <w:rPr>
          <w:rFonts w:ascii="Arial" w:hAnsi="Arial"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DF98285" wp14:editId="2050D0DE">
                <wp:simplePos x="0" y="0"/>
                <wp:positionH relativeFrom="column">
                  <wp:posOffset>-31750</wp:posOffset>
                </wp:positionH>
                <wp:positionV relativeFrom="paragraph">
                  <wp:posOffset>74930</wp:posOffset>
                </wp:positionV>
                <wp:extent cx="3200400" cy="322580"/>
                <wp:effectExtent l="0" t="0" r="19050" b="20320"/>
                <wp:wrapNone/>
                <wp:docPr id="13" name="Rectangle 255" title="addr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B0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85" id="Rectangle 255" o:spid="_x0000_s1033" alt="Title: address 3" style="position:absolute;margin-left:-2.5pt;margin-top:5.9pt;width:252pt;height:25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" filled="f">
                <v:textbox>
                  <w:txbxContent>
                    <w:p w14:paraId="1DF982B0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 xml:space="preserve">  Cód Poist</w:t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</w:p>
    <w:p w14:paraId="1DF9812F" w14:textId="77777777" w:rsidR="00B92C5B" w:rsidRPr="00167FF6" w:rsidRDefault="00B92C5B" w:rsidP="00B92C5B">
      <w:pPr>
        <w:rPr>
          <w:rFonts w:ascii="Arial" w:hAnsi="Arial"/>
          <w:b/>
          <w:szCs w:val="22"/>
          <w:lang w:val="ga"/>
        </w:rPr>
      </w:pPr>
    </w:p>
    <w:p w14:paraId="1DF98130" w14:textId="77777777" w:rsidR="00B92C5B" w:rsidRPr="00167FF6" w:rsidRDefault="00B92C5B" w:rsidP="00B92C5B">
      <w:pPr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sz w:val="22"/>
          <w:szCs w:val="22"/>
          <w:lang w:val="ga"/>
        </w:rPr>
        <w:t>Uimhir ghutháin</w:t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  <w:t xml:space="preserve">   Uimhir fóin phóca </w:t>
      </w:r>
      <w:r w:rsidRPr="00167FF6">
        <w:rPr>
          <w:rFonts w:ascii="Arial" w:hAnsi="Arial"/>
          <w:sz w:val="22"/>
          <w:szCs w:val="22"/>
          <w:lang w:val="ga"/>
        </w:rPr>
        <w:t>(más infheidhme)</w:t>
      </w:r>
      <w:r w:rsidRPr="00167FF6">
        <w:rPr>
          <w:rFonts w:ascii="Arial" w:hAnsi="Arial"/>
          <w:b/>
          <w:bCs/>
          <w:sz w:val="22"/>
          <w:szCs w:val="22"/>
          <w:lang w:val="ga"/>
        </w:rPr>
        <w:t xml:space="preserve"> </w:t>
      </w:r>
    </w:p>
    <w:p w14:paraId="1DF98131" w14:textId="77777777" w:rsidR="00B92C5B" w:rsidRPr="00167FF6" w:rsidRDefault="00403113" w:rsidP="00B92C5B">
      <w:pPr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DF98287" wp14:editId="25576427">
                <wp:simplePos x="0" y="0"/>
                <wp:positionH relativeFrom="column">
                  <wp:posOffset>3282950</wp:posOffset>
                </wp:positionH>
                <wp:positionV relativeFrom="paragraph">
                  <wp:posOffset>54610</wp:posOffset>
                </wp:positionV>
                <wp:extent cx="3200400" cy="322580"/>
                <wp:effectExtent l="0" t="0" r="19050" b="20320"/>
                <wp:wrapNone/>
                <wp:docPr id="12" name="Rectangle 260" title="mobile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B1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87" id="Rectangle 260" o:spid="_x0000_s1034" alt="Title: mobile number" style="position:absolute;margin-left:258.5pt;margin-top:4.3pt;width:252pt;height:25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" filled="f">
                <v:textbox>
                  <w:txbxContent>
                    <w:p w14:paraId="1DF982B1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DF98289" wp14:editId="6DC1AA19">
                <wp:simplePos x="0" y="0"/>
                <wp:positionH relativeFrom="column">
                  <wp:posOffset>-31750</wp:posOffset>
                </wp:positionH>
                <wp:positionV relativeFrom="paragraph">
                  <wp:posOffset>54610</wp:posOffset>
                </wp:positionV>
                <wp:extent cx="3200400" cy="322580"/>
                <wp:effectExtent l="0" t="0" r="19050" b="20320"/>
                <wp:wrapNone/>
                <wp:docPr id="11" name="Rectangle 257" title="contact 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B2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89" id="Rectangle 257" o:spid="_x0000_s1035" alt="Title: contact phone" style="position:absolute;margin-left:-2.5pt;margin-top:4.3pt;width:252pt;height:25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" filled="f">
                <v:textbox>
                  <w:txbxContent>
                    <w:p w14:paraId="1DF982B2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F98132" w14:textId="77777777" w:rsidR="00B92C5B" w:rsidRPr="00167FF6" w:rsidRDefault="00B92C5B" w:rsidP="00B92C5B">
      <w:pPr>
        <w:rPr>
          <w:rFonts w:ascii="Arial" w:hAnsi="Arial"/>
          <w:b/>
          <w:sz w:val="22"/>
          <w:szCs w:val="22"/>
          <w:lang w:val="ga"/>
        </w:rPr>
      </w:pPr>
    </w:p>
    <w:p w14:paraId="1DF98133" w14:textId="77777777" w:rsidR="00B92C5B" w:rsidRPr="00167FF6" w:rsidRDefault="00B92C5B" w:rsidP="00B92C5B">
      <w:pPr>
        <w:rPr>
          <w:rFonts w:ascii="Arial" w:hAnsi="Arial"/>
          <w:b/>
          <w:sz w:val="14"/>
          <w:szCs w:val="22"/>
          <w:lang w:val="ga"/>
        </w:rPr>
      </w:pPr>
    </w:p>
    <w:p w14:paraId="1DF98134" w14:textId="77777777" w:rsidR="00B92C5B" w:rsidRPr="00167FF6" w:rsidRDefault="002E184F" w:rsidP="00B92C5B">
      <w:pPr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sz w:val="22"/>
          <w:szCs w:val="22"/>
          <w:lang w:val="ga"/>
        </w:rPr>
        <w:t xml:space="preserve">Seoladh r-phoist </w:t>
      </w:r>
      <w:r w:rsidRPr="00167FF6">
        <w:rPr>
          <w:rFonts w:ascii="Arial" w:hAnsi="Arial"/>
          <w:sz w:val="22"/>
          <w:szCs w:val="22"/>
          <w:lang w:val="ga"/>
        </w:rPr>
        <w:t>(ba chóir gur seoladh ríomhphoist é seo a úsáideann tú agus a sheiceálann tú go rialta)</w:t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 xml:space="preserve">  </w:t>
      </w:r>
    </w:p>
    <w:p w14:paraId="1DF98135" w14:textId="77777777" w:rsidR="00B92C5B" w:rsidRPr="00167FF6" w:rsidRDefault="00403113" w:rsidP="00B92C5B">
      <w:pPr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DF9828B" wp14:editId="536518C2">
                <wp:simplePos x="0" y="0"/>
                <wp:positionH relativeFrom="column">
                  <wp:posOffset>-31750</wp:posOffset>
                </wp:positionH>
                <wp:positionV relativeFrom="paragraph">
                  <wp:posOffset>1270</wp:posOffset>
                </wp:positionV>
                <wp:extent cx="6515100" cy="322580"/>
                <wp:effectExtent l="0" t="0" r="19050" b="20320"/>
                <wp:wrapNone/>
                <wp:docPr id="10" name="Rectangle 259" title="e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B3" w14:textId="77777777" w:rsidR="005A7AC4" w:rsidRPr="00F659B7" w:rsidRDefault="005A7A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8B" id="Rectangle 259" o:spid="_x0000_s1036" alt="Title: email" style="position:absolute;margin-left:-2.5pt;margin-top:.1pt;width:513pt;height:25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" filled="f">
                <v:textbox>
                  <w:txbxContent>
                    <w:p w14:paraId="1DF982B3" w14:textId="77777777" w:rsidR="005A7AC4" w:rsidRPr="00F659B7" w:rsidRDefault="005A7A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F98136" w14:textId="77777777" w:rsidR="00B92C5B" w:rsidRPr="00167FF6" w:rsidRDefault="00B92C5B" w:rsidP="00B92C5B">
      <w:pPr>
        <w:rPr>
          <w:rFonts w:ascii="Arial" w:hAnsi="Arial"/>
          <w:b/>
          <w:sz w:val="22"/>
          <w:szCs w:val="22"/>
          <w:lang w:val="ga"/>
        </w:rPr>
      </w:pPr>
    </w:p>
    <w:p w14:paraId="1DF98137" w14:textId="77777777" w:rsidR="00E52626" w:rsidRPr="00167FF6" w:rsidRDefault="00E52626" w:rsidP="00040BC4">
      <w:pPr>
        <w:tabs>
          <w:tab w:val="left" w:pos="2685"/>
        </w:tabs>
        <w:rPr>
          <w:rFonts w:ascii="Arial" w:hAnsi="Arial"/>
          <w:b/>
          <w:sz w:val="22"/>
          <w:szCs w:val="22"/>
          <w:u w:val="single"/>
          <w:lang w:val="ga"/>
        </w:rPr>
      </w:pPr>
    </w:p>
    <w:p w14:paraId="1DF98138" w14:textId="77777777" w:rsidR="00040BC4" w:rsidRPr="00167FF6" w:rsidRDefault="00040BC4" w:rsidP="00040BC4">
      <w:pPr>
        <w:tabs>
          <w:tab w:val="left" w:pos="2685"/>
        </w:tabs>
        <w:rPr>
          <w:rFonts w:ascii="Arial" w:hAnsi="Arial"/>
          <w:b/>
          <w:sz w:val="22"/>
          <w:szCs w:val="22"/>
          <w:lang w:val="ga"/>
        </w:rPr>
      </w:pPr>
      <w:r w:rsidRPr="00167FF6">
        <w:rPr>
          <w:rFonts w:ascii="Arial" w:hAnsi="Arial"/>
          <w:b/>
          <w:bCs/>
          <w:sz w:val="22"/>
          <w:szCs w:val="22"/>
          <w:u w:val="single"/>
          <w:lang w:val="ga"/>
        </w:rPr>
        <w:t>Ba chóir go mbeadh an teagmhálaí ina b(h)all den ghrúpa óige atá ag cur isteach iarratas ar an deontas</w:t>
      </w:r>
      <w:r w:rsidRPr="00167FF6">
        <w:rPr>
          <w:rFonts w:ascii="Arial" w:hAnsi="Arial"/>
          <w:sz w:val="22"/>
          <w:szCs w:val="22"/>
          <w:lang w:val="ga"/>
        </w:rPr>
        <w:t>.  Is é sin an duine lena ndéanfaimid teagmháil maidir leis an iarratas (déanfar gach teagmháil a shocrú leis an gceannaire óige roimh ré)</w:t>
      </w:r>
      <w:r w:rsidRPr="00167FF6">
        <w:rPr>
          <w:rFonts w:ascii="Arial" w:hAnsi="Arial"/>
          <w:b/>
          <w:bCs/>
          <w:sz w:val="22"/>
          <w:szCs w:val="22"/>
          <w:lang w:val="ga"/>
        </w:rPr>
        <w:t>.        I líon beag cásanna b’fhéidir nach mbeidh sé sin indéanta</w:t>
      </w:r>
      <w:r w:rsidRPr="00167FF6">
        <w:rPr>
          <w:rFonts w:ascii="Arial" w:hAnsi="Arial"/>
          <w:sz w:val="22"/>
          <w:szCs w:val="22"/>
          <w:lang w:val="ga"/>
        </w:rPr>
        <w:t xml:space="preserve"> agus teastaíonn duine eile, mar shampla, oibrí óige nó oibrí deonach, chun gníomhú mar an duine teagmhála</w:t>
      </w:r>
      <w:r w:rsidRPr="00167FF6">
        <w:rPr>
          <w:rFonts w:ascii="Arial" w:hAnsi="Arial"/>
          <w:b/>
          <w:bCs/>
          <w:sz w:val="22"/>
          <w:szCs w:val="22"/>
          <w:lang w:val="ga"/>
        </w:rPr>
        <w:t>. Más é sin an cás</w:t>
      </w:r>
      <w:r w:rsidRPr="00167FF6">
        <w:rPr>
          <w:rFonts w:ascii="Arial" w:hAnsi="Arial"/>
          <w:b/>
          <w:bCs/>
          <w:sz w:val="22"/>
          <w:szCs w:val="22"/>
          <w:u w:val="single"/>
          <w:lang w:val="ga"/>
        </w:rPr>
        <w:t xml:space="preserve"> mínigh le do thoil cén fáth gurb amhlaidh atá sa spás thíos</w:t>
      </w:r>
      <w:r w:rsidRPr="00167FF6">
        <w:rPr>
          <w:rFonts w:ascii="Arial" w:hAnsi="Arial"/>
          <w:b/>
          <w:bCs/>
          <w:sz w:val="22"/>
          <w:szCs w:val="22"/>
          <w:lang w:val="ga"/>
        </w:rPr>
        <w:t xml:space="preserve"> agus cuir isteach fianaise in éineacht leis an bhfoirm iarratais den ghrúpa ag pleanáil na ngníomhaíochtaí e.g. Grianghraif d’obair ghrúpa nó bileoga pleanála.</w:t>
      </w:r>
    </w:p>
    <w:p w14:paraId="1DF98139" w14:textId="77777777" w:rsidR="00E52626" w:rsidRPr="00167FF6" w:rsidRDefault="00E52626" w:rsidP="00040BC4">
      <w:pPr>
        <w:tabs>
          <w:tab w:val="left" w:pos="2685"/>
        </w:tabs>
        <w:rPr>
          <w:rFonts w:ascii="Arial" w:hAnsi="Arial"/>
          <w:sz w:val="22"/>
          <w:szCs w:val="22"/>
          <w:lang w:val="g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ree text box"/>
      </w:tblPr>
      <w:tblGrid>
        <w:gridCol w:w="10195"/>
      </w:tblGrid>
      <w:tr w:rsidR="00040BC4" w:rsidRPr="00167FF6" w14:paraId="1DF98143" w14:textId="77777777" w:rsidTr="00AC4700">
        <w:trPr>
          <w:trHeight w:val="964"/>
          <w:tblHeader/>
        </w:trPr>
        <w:tc>
          <w:tcPr>
            <w:tcW w:w="10421" w:type="dxa"/>
          </w:tcPr>
          <w:p w14:paraId="1DF9813A" w14:textId="77777777" w:rsidR="00040BC4" w:rsidRPr="00167FF6" w:rsidRDefault="00040BC4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  <w:p w14:paraId="1DF9813B" w14:textId="77777777" w:rsidR="00E52626" w:rsidRPr="00167FF6" w:rsidRDefault="00E52626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  <w:p w14:paraId="1DF9813C" w14:textId="77777777" w:rsidR="00E52626" w:rsidRPr="00167FF6" w:rsidRDefault="00E52626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  <w:p w14:paraId="1DF9813D" w14:textId="77777777" w:rsidR="000D6BE2" w:rsidRPr="00167FF6" w:rsidRDefault="000D6BE2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  <w:p w14:paraId="1DF9813E" w14:textId="77777777" w:rsidR="000D6BE2" w:rsidRPr="00167FF6" w:rsidRDefault="000D6BE2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  <w:p w14:paraId="1DF9813F" w14:textId="77777777" w:rsidR="000D6BE2" w:rsidRPr="00167FF6" w:rsidRDefault="000D6BE2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  <w:p w14:paraId="1DF98140" w14:textId="77777777" w:rsidR="000D6BE2" w:rsidRPr="00167FF6" w:rsidRDefault="000D6BE2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  <w:p w14:paraId="1DF98141" w14:textId="77777777" w:rsidR="000D6BE2" w:rsidRPr="00167FF6" w:rsidRDefault="000D6BE2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  <w:p w14:paraId="1DF98142" w14:textId="77777777" w:rsidR="00E52626" w:rsidRPr="00167FF6" w:rsidRDefault="00E52626" w:rsidP="00C97E15">
            <w:pPr>
              <w:tabs>
                <w:tab w:val="left" w:pos="2685"/>
              </w:tabs>
              <w:rPr>
                <w:rFonts w:ascii="Arial" w:hAnsi="Arial"/>
                <w:sz w:val="22"/>
                <w:szCs w:val="22"/>
                <w:lang w:val="ga"/>
              </w:rPr>
            </w:pPr>
          </w:p>
        </w:tc>
      </w:tr>
    </w:tbl>
    <w:p w14:paraId="1DF98144" w14:textId="57DC9F38" w:rsidR="00167FF6" w:rsidRDefault="00167FF6" w:rsidP="00897355">
      <w:pPr>
        <w:rPr>
          <w:rFonts w:ascii="Arial" w:hAnsi="Arial"/>
          <w:b/>
          <w:sz w:val="22"/>
          <w:szCs w:val="22"/>
          <w:lang w:val="ga"/>
        </w:rPr>
      </w:pPr>
    </w:p>
    <w:p w14:paraId="45D50CDF" w14:textId="77777777" w:rsidR="00167FF6" w:rsidRDefault="00167FF6">
      <w:pPr>
        <w:rPr>
          <w:rFonts w:ascii="Arial" w:hAnsi="Arial"/>
          <w:b/>
          <w:sz w:val="22"/>
          <w:szCs w:val="22"/>
          <w:lang w:val="ga"/>
        </w:rPr>
      </w:pPr>
      <w:r>
        <w:rPr>
          <w:rFonts w:ascii="Arial" w:hAnsi="Arial"/>
          <w:b/>
          <w:sz w:val="22"/>
          <w:szCs w:val="22"/>
          <w:lang w:val="ga"/>
        </w:rPr>
        <w:br w:type="page"/>
      </w:r>
    </w:p>
    <w:p w14:paraId="63E80A36" w14:textId="77777777" w:rsidR="00872DFA" w:rsidRPr="00167FF6" w:rsidRDefault="00872DFA" w:rsidP="00897355">
      <w:pPr>
        <w:rPr>
          <w:rFonts w:ascii="Arial" w:hAnsi="Arial"/>
          <w:b/>
          <w:sz w:val="22"/>
          <w:szCs w:val="22"/>
          <w:lang w:val="ga"/>
        </w:rPr>
      </w:pPr>
    </w:p>
    <w:p w14:paraId="1DF98145" w14:textId="77777777" w:rsidR="00942FBA" w:rsidRPr="00167FF6" w:rsidRDefault="00137096" w:rsidP="00040BC4">
      <w:pPr>
        <w:pStyle w:val="ListParagraph"/>
        <w:numPr>
          <w:ilvl w:val="0"/>
          <w:numId w:val="21"/>
        </w:numPr>
        <w:ind w:right="-234"/>
        <w:rPr>
          <w:rFonts w:ascii="Arial" w:hAnsi="Arial" w:cs="Arial"/>
          <w:b/>
          <w:sz w:val="22"/>
          <w:szCs w:val="22"/>
          <w:u w:val="single"/>
        </w:rPr>
      </w:pPr>
      <w:r w:rsidRPr="00167FF6">
        <w:rPr>
          <w:rFonts w:ascii="Arial" w:hAnsi="Arial" w:cs="Arial"/>
          <w:b/>
          <w:bCs/>
          <w:sz w:val="22"/>
          <w:szCs w:val="22"/>
          <w:u w:val="single"/>
          <w:lang w:val="ga"/>
        </w:rPr>
        <w:t xml:space="preserve">Sonra faoin Eagraíochta Óige: </w:t>
      </w:r>
    </w:p>
    <w:p w14:paraId="1DF98146" w14:textId="77777777" w:rsidR="00942FBA" w:rsidRPr="00167FF6" w:rsidRDefault="00942FBA" w:rsidP="00942FBA">
      <w:pPr>
        <w:ind w:right="-234"/>
        <w:rPr>
          <w:rFonts w:ascii="Arial" w:hAnsi="Arial" w:cs="Arial"/>
          <w:sz w:val="22"/>
          <w:szCs w:val="22"/>
        </w:rPr>
      </w:pPr>
    </w:p>
    <w:p w14:paraId="1DF98147" w14:textId="77777777" w:rsidR="000D6BE2" w:rsidRPr="00167FF6" w:rsidRDefault="000D6BE2" w:rsidP="00942FBA">
      <w:pPr>
        <w:ind w:right="-234"/>
        <w:rPr>
          <w:rFonts w:ascii="Arial" w:hAnsi="Arial" w:cs="Arial"/>
          <w:sz w:val="22"/>
          <w:szCs w:val="22"/>
        </w:rPr>
      </w:pPr>
    </w:p>
    <w:p w14:paraId="1DF98148" w14:textId="77777777" w:rsidR="00942FBA" w:rsidRPr="00167FF6" w:rsidRDefault="00137096" w:rsidP="00942FBA">
      <w:pPr>
        <w:rPr>
          <w:rFonts w:ascii="Arial" w:hAnsi="Arial" w:cs="Arial"/>
          <w:sz w:val="22"/>
          <w:szCs w:val="22"/>
          <w:lang w:val="ga"/>
        </w:rPr>
      </w:pPr>
      <w:r w:rsidRPr="00167FF6">
        <w:rPr>
          <w:rFonts w:ascii="Arial" w:hAnsi="Arial" w:cs="Arial"/>
          <w:sz w:val="22"/>
          <w:szCs w:val="22"/>
          <w:lang w:val="ga"/>
        </w:rPr>
        <w:t>Caithfidh Eagraíochtaí Óige a bheith cláraithe le Seirbhís Óige an Údaráis Oideachais.  (Féach nótaí treorach maidir le ról na hEagraíochta Óige)</w:t>
      </w:r>
    </w:p>
    <w:p w14:paraId="1DF98149" w14:textId="77777777" w:rsidR="000D6BE2" w:rsidRPr="00167FF6" w:rsidRDefault="000D6BE2" w:rsidP="00942FBA">
      <w:pPr>
        <w:rPr>
          <w:rFonts w:ascii="Arial" w:hAnsi="Arial" w:cs="Arial"/>
          <w:sz w:val="22"/>
          <w:szCs w:val="22"/>
          <w:lang w:val="ga"/>
        </w:rPr>
      </w:pPr>
    </w:p>
    <w:p w14:paraId="1DF9814A" w14:textId="77777777" w:rsidR="00942FBA" w:rsidRPr="00167FF6" w:rsidRDefault="00942FBA" w:rsidP="00942FBA">
      <w:pPr>
        <w:rPr>
          <w:rFonts w:ascii="Arial" w:hAnsi="Arial" w:cs="Arial"/>
          <w:sz w:val="22"/>
          <w:szCs w:val="22"/>
          <w:lang w:val="ga"/>
        </w:rPr>
      </w:pPr>
    </w:p>
    <w:p w14:paraId="1DF9814B" w14:textId="0B955304" w:rsidR="00942FBA" w:rsidRPr="00167FF6" w:rsidRDefault="00040BC4" w:rsidP="00942FBA">
      <w:pPr>
        <w:pStyle w:val="BodyText3"/>
        <w:ind w:left="426" w:hanging="426"/>
        <w:rPr>
          <w:iCs/>
          <w:sz w:val="22"/>
          <w:szCs w:val="22"/>
          <w:lang w:val="ga"/>
        </w:rPr>
      </w:pPr>
      <w:r w:rsidRPr="00167FF6">
        <w:rPr>
          <w:sz w:val="22"/>
          <w:szCs w:val="22"/>
          <w:lang w:val="ga"/>
        </w:rPr>
        <w:t>2a. Comhlánaigh na sonraí thíos faoi d’Eagraíocht Óige agus faoin gceannaire a thacóidh le do thionscadal.</w:t>
      </w:r>
      <w:r w:rsidRPr="00167FF6">
        <w:rPr>
          <w:b w:val="0"/>
          <w:bCs w:val="0"/>
          <w:sz w:val="22"/>
          <w:szCs w:val="22"/>
          <w:lang w:val="ga"/>
        </w:rPr>
        <w:t xml:space="preserve"> </w:t>
      </w:r>
      <w:r w:rsidRPr="00167FF6">
        <w:rPr>
          <w:sz w:val="22"/>
          <w:szCs w:val="22"/>
          <w:lang w:val="ga"/>
        </w:rPr>
        <w:t xml:space="preserve">  </w:t>
      </w:r>
    </w:p>
    <w:p w14:paraId="1DF9814C" w14:textId="77777777" w:rsidR="000D6BE2" w:rsidRPr="00167FF6" w:rsidRDefault="000D6BE2" w:rsidP="00942FBA">
      <w:pPr>
        <w:pStyle w:val="BodyText3"/>
        <w:ind w:left="426" w:hanging="426"/>
        <w:rPr>
          <w:iCs/>
          <w:sz w:val="22"/>
          <w:szCs w:val="22"/>
          <w:lang w:val="ga"/>
        </w:rPr>
      </w:pPr>
    </w:p>
    <w:p w14:paraId="1DF9814D" w14:textId="77777777" w:rsidR="00942FBA" w:rsidRPr="00167FF6" w:rsidRDefault="00942FBA" w:rsidP="00942FBA">
      <w:pPr>
        <w:pStyle w:val="BodyText3"/>
        <w:jc w:val="both"/>
        <w:rPr>
          <w:iCs/>
          <w:sz w:val="22"/>
          <w:szCs w:val="22"/>
          <w:lang w:val="ga"/>
        </w:rPr>
      </w:pP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142"/>
        <w:gridCol w:w="1417"/>
        <w:gridCol w:w="2297"/>
        <w:gridCol w:w="37"/>
        <w:gridCol w:w="22"/>
        <w:gridCol w:w="1358"/>
        <w:gridCol w:w="38"/>
        <w:gridCol w:w="22"/>
        <w:gridCol w:w="1130"/>
        <w:gridCol w:w="1232"/>
        <w:gridCol w:w="1233"/>
      </w:tblGrid>
      <w:tr w:rsidR="00942FBA" w:rsidRPr="00167FF6" w14:paraId="1DF98150" w14:textId="77777777" w:rsidTr="00C97E15">
        <w:trPr>
          <w:trHeight w:val="369"/>
        </w:trPr>
        <w:tc>
          <w:tcPr>
            <w:tcW w:w="3085" w:type="dxa"/>
            <w:gridSpan w:val="4"/>
            <w:vAlign w:val="center"/>
          </w:tcPr>
          <w:p w14:paraId="1DF9814E" w14:textId="77777777" w:rsidR="00942FBA" w:rsidRPr="00167FF6" w:rsidRDefault="00942FBA" w:rsidP="00C97E15">
            <w:pPr>
              <w:pStyle w:val="BodyText3"/>
              <w:jc w:val="both"/>
              <w:rPr>
                <w:b w:val="0"/>
                <w:bCs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>Ainm na hEagraíochta</w:t>
            </w:r>
          </w:p>
        </w:tc>
        <w:tc>
          <w:tcPr>
            <w:tcW w:w="7369" w:type="dxa"/>
            <w:gridSpan w:val="9"/>
            <w:vAlign w:val="center"/>
          </w:tcPr>
          <w:p w14:paraId="1DF9814F" w14:textId="77777777" w:rsidR="00942FBA" w:rsidRPr="00167FF6" w:rsidRDefault="00942FBA" w:rsidP="00C97E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FBA" w:rsidRPr="00167FF6" w14:paraId="1DF98157" w14:textId="77777777" w:rsidTr="00C97E15">
        <w:trPr>
          <w:trHeight w:val="369"/>
        </w:trPr>
        <w:tc>
          <w:tcPr>
            <w:tcW w:w="817" w:type="dxa"/>
            <w:vAlign w:val="center"/>
          </w:tcPr>
          <w:p w14:paraId="1DF98151" w14:textId="77777777" w:rsidR="00942FBA" w:rsidRPr="00167FF6" w:rsidRDefault="00942FBA" w:rsidP="00C97E15">
            <w:pPr>
              <w:pStyle w:val="BodyText3"/>
              <w:jc w:val="both"/>
              <w:rPr>
                <w:b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>Teideal</w:t>
            </w:r>
          </w:p>
        </w:tc>
        <w:tc>
          <w:tcPr>
            <w:tcW w:w="851" w:type="dxa"/>
            <w:gridSpan w:val="2"/>
            <w:vAlign w:val="center"/>
          </w:tcPr>
          <w:p w14:paraId="1DF98152" w14:textId="77777777" w:rsidR="00942FBA" w:rsidRPr="00167FF6" w:rsidRDefault="00942FBA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F98153" w14:textId="77777777" w:rsidR="00942FBA" w:rsidRPr="00167FF6" w:rsidRDefault="00942FBA" w:rsidP="00C97E15">
            <w:pPr>
              <w:pStyle w:val="BodyText3"/>
              <w:jc w:val="both"/>
              <w:rPr>
                <w:b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>Céadainm</w:t>
            </w:r>
          </w:p>
        </w:tc>
        <w:tc>
          <w:tcPr>
            <w:tcW w:w="2334" w:type="dxa"/>
            <w:gridSpan w:val="2"/>
            <w:vAlign w:val="center"/>
          </w:tcPr>
          <w:p w14:paraId="1DF98154" w14:textId="77777777" w:rsidR="00942FBA" w:rsidRPr="00167FF6" w:rsidRDefault="00942FBA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F98155" w14:textId="77777777" w:rsidR="00942FBA" w:rsidRPr="00167FF6" w:rsidRDefault="00942FBA" w:rsidP="00C97E15">
            <w:pPr>
              <w:pStyle w:val="BodyText3"/>
              <w:jc w:val="both"/>
              <w:rPr>
                <w:b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>Sloinne</w:t>
            </w:r>
          </w:p>
        </w:tc>
        <w:tc>
          <w:tcPr>
            <w:tcW w:w="3617" w:type="dxa"/>
            <w:gridSpan w:val="4"/>
            <w:vAlign w:val="center"/>
          </w:tcPr>
          <w:p w14:paraId="1DF98156" w14:textId="77777777" w:rsidR="00942FBA" w:rsidRPr="00167FF6" w:rsidRDefault="00942FBA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FBA" w:rsidRPr="00167FF6" w14:paraId="1DF9815A" w14:textId="77777777" w:rsidTr="00C97E15">
        <w:trPr>
          <w:trHeight w:val="369"/>
        </w:trPr>
        <w:tc>
          <w:tcPr>
            <w:tcW w:w="3085" w:type="dxa"/>
            <w:gridSpan w:val="4"/>
            <w:vAlign w:val="center"/>
          </w:tcPr>
          <w:p w14:paraId="1DF98158" w14:textId="77777777" w:rsidR="00942FBA" w:rsidRPr="00167FF6" w:rsidRDefault="00942FBA" w:rsidP="00C97E15">
            <w:pPr>
              <w:pStyle w:val="BodyText3"/>
              <w:rPr>
                <w:b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>Post san eagraíocht</w:t>
            </w:r>
          </w:p>
        </w:tc>
        <w:tc>
          <w:tcPr>
            <w:tcW w:w="7369" w:type="dxa"/>
            <w:gridSpan w:val="9"/>
            <w:vAlign w:val="center"/>
          </w:tcPr>
          <w:p w14:paraId="1DF98159" w14:textId="77777777" w:rsidR="00942FBA" w:rsidRPr="00167FF6" w:rsidRDefault="00942FBA" w:rsidP="00C97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FBA" w:rsidRPr="00167FF6" w14:paraId="1DF9815F" w14:textId="77777777" w:rsidTr="00C97E15">
        <w:trPr>
          <w:trHeight w:val="369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14:paraId="1DF9815B" w14:textId="77777777" w:rsidR="00942FBA" w:rsidRPr="00167FF6" w:rsidRDefault="00942FBA" w:rsidP="00C97E15">
            <w:pPr>
              <w:pStyle w:val="BodyText3"/>
              <w:jc w:val="both"/>
              <w:rPr>
                <w:b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>Líne talún</w:t>
            </w:r>
          </w:p>
        </w:tc>
        <w:tc>
          <w:tcPr>
            <w:tcW w:w="3915" w:type="dxa"/>
            <w:gridSpan w:val="5"/>
            <w:tcBorders>
              <w:bottom w:val="single" w:sz="4" w:space="0" w:color="auto"/>
            </w:tcBorders>
            <w:vAlign w:val="center"/>
          </w:tcPr>
          <w:p w14:paraId="1DF9815C" w14:textId="77777777" w:rsidR="00942FBA" w:rsidRPr="00167FF6" w:rsidRDefault="00942FBA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1DF9815D" w14:textId="77777777" w:rsidR="00942FBA" w:rsidRPr="00167FF6" w:rsidRDefault="00942FBA" w:rsidP="00C97E15">
            <w:pPr>
              <w:pStyle w:val="BodyText3"/>
              <w:jc w:val="center"/>
              <w:rPr>
                <w:b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>Fón póca</w:t>
            </w:r>
          </w:p>
        </w:tc>
        <w:tc>
          <w:tcPr>
            <w:tcW w:w="3595" w:type="dxa"/>
            <w:gridSpan w:val="3"/>
            <w:tcBorders>
              <w:bottom w:val="single" w:sz="4" w:space="0" w:color="auto"/>
            </w:tcBorders>
            <w:vAlign w:val="center"/>
          </w:tcPr>
          <w:p w14:paraId="1DF9815E" w14:textId="77777777" w:rsidR="00942FBA" w:rsidRPr="00167FF6" w:rsidRDefault="00942FBA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FBA" w:rsidRPr="00167FF6" w14:paraId="1DF98162" w14:textId="77777777" w:rsidTr="00C97E15">
        <w:trPr>
          <w:trHeight w:val="369"/>
        </w:trPr>
        <w:tc>
          <w:tcPr>
            <w:tcW w:w="1526" w:type="dxa"/>
            <w:gridSpan w:val="2"/>
            <w:vAlign w:val="center"/>
          </w:tcPr>
          <w:p w14:paraId="1DF98160" w14:textId="77777777" w:rsidR="00942FBA" w:rsidRPr="00167FF6" w:rsidRDefault="00942FBA" w:rsidP="00C97E15">
            <w:pPr>
              <w:pStyle w:val="BodyText3"/>
              <w:jc w:val="both"/>
              <w:rPr>
                <w:b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 xml:space="preserve">R-phost </w:t>
            </w:r>
          </w:p>
        </w:tc>
        <w:tc>
          <w:tcPr>
            <w:tcW w:w="8928" w:type="dxa"/>
            <w:gridSpan w:val="11"/>
            <w:vAlign w:val="center"/>
          </w:tcPr>
          <w:p w14:paraId="1DF98161" w14:textId="77777777" w:rsidR="00942FBA" w:rsidRPr="00167FF6" w:rsidRDefault="00942FBA" w:rsidP="00C97E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2FBA" w:rsidRPr="00167FF6" w14:paraId="1DF98168" w14:textId="77777777" w:rsidTr="00C97E15">
        <w:trPr>
          <w:trHeight w:val="369"/>
        </w:trPr>
        <w:tc>
          <w:tcPr>
            <w:tcW w:w="5382" w:type="dxa"/>
            <w:gridSpan w:val="5"/>
            <w:vAlign w:val="center"/>
          </w:tcPr>
          <w:p w14:paraId="1DF98163" w14:textId="77777777" w:rsidR="00942FBA" w:rsidRPr="00167FF6" w:rsidRDefault="00942FBA" w:rsidP="00C97E15">
            <w:pPr>
              <w:pStyle w:val="BodyText3"/>
              <w:jc w:val="both"/>
              <w:rPr>
                <w:b w:val="0"/>
                <w:iCs/>
                <w:sz w:val="22"/>
                <w:szCs w:val="22"/>
              </w:rPr>
            </w:pPr>
            <w:r w:rsidRPr="00167FF6">
              <w:rPr>
                <w:b w:val="0"/>
                <w:bCs w:val="0"/>
                <w:sz w:val="22"/>
                <w:szCs w:val="22"/>
                <w:lang w:val="ga"/>
              </w:rPr>
              <w:t>An bhfuil tú cláraithe le Seirbhís Óige an Údaráis Oideachais?</w:t>
            </w:r>
          </w:p>
        </w:tc>
        <w:tc>
          <w:tcPr>
            <w:tcW w:w="1417" w:type="dxa"/>
            <w:gridSpan w:val="3"/>
            <w:vAlign w:val="center"/>
          </w:tcPr>
          <w:p w14:paraId="1DF98164" w14:textId="77777777" w:rsidR="00942FBA" w:rsidRPr="00167FF6" w:rsidRDefault="00942FBA" w:rsidP="00C97E15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>Tá</w:t>
            </w:r>
          </w:p>
        </w:tc>
        <w:tc>
          <w:tcPr>
            <w:tcW w:w="1190" w:type="dxa"/>
            <w:gridSpan w:val="3"/>
            <w:vAlign w:val="center"/>
          </w:tcPr>
          <w:p w14:paraId="1DF98165" w14:textId="77777777" w:rsidR="00942FBA" w:rsidRPr="00167FF6" w:rsidRDefault="00942FBA" w:rsidP="00C97E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DF98166" w14:textId="77777777" w:rsidR="00942FBA" w:rsidRPr="00167FF6" w:rsidRDefault="00942FBA" w:rsidP="00C97E15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>Níl</w:t>
            </w:r>
          </w:p>
        </w:tc>
        <w:tc>
          <w:tcPr>
            <w:tcW w:w="1233" w:type="dxa"/>
            <w:vAlign w:val="center"/>
          </w:tcPr>
          <w:p w14:paraId="1DF98167" w14:textId="77777777" w:rsidR="00942FBA" w:rsidRPr="00167FF6" w:rsidRDefault="00942FBA" w:rsidP="00C97E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98169" w14:textId="77777777" w:rsidR="00E52626" w:rsidRPr="00167FF6" w:rsidRDefault="00E52626" w:rsidP="00E52626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1DF9816A" w14:textId="77777777" w:rsidR="000D6BE2" w:rsidRPr="00167FF6" w:rsidRDefault="000D6BE2" w:rsidP="00E52626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1DF9816B" w14:textId="77777777" w:rsidR="00E036E4" w:rsidRPr="00167FF6" w:rsidRDefault="006E41E3" w:rsidP="00531AC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2"/>
          <w:szCs w:val="22"/>
          <w:u w:val="single"/>
        </w:rPr>
      </w:pPr>
      <w:r w:rsidRPr="00167FF6">
        <w:rPr>
          <w:rFonts w:ascii="Arial" w:hAnsi="Arial" w:cs="Arial"/>
          <w:b/>
          <w:bCs/>
          <w:sz w:val="22"/>
          <w:szCs w:val="22"/>
          <w:u w:val="single"/>
          <w:lang w:val="ga"/>
        </w:rPr>
        <w:t xml:space="preserve"> Sonraí faoin tionscadal</w:t>
      </w:r>
    </w:p>
    <w:p w14:paraId="1DF9816C" w14:textId="77777777" w:rsidR="00E036E4" w:rsidRPr="00167FF6" w:rsidRDefault="00E036E4" w:rsidP="00E036E4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1DF9816D" w14:textId="77777777" w:rsidR="00575D8D" w:rsidRPr="00167FF6" w:rsidRDefault="00C16A32" w:rsidP="006E41E3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noProof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DF9828D" wp14:editId="1ACE7BFD">
                <wp:simplePos x="0" y="0"/>
                <wp:positionH relativeFrom="column">
                  <wp:posOffset>1619885</wp:posOffset>
                </wp:positionH>
                <wp:positionV relativeFrom="paragraph">
                  <wp:posOffset>41910</wp:posOffset>
                </wp:positionV>
                <wp:extent cx="5029200" cy="322580"/>
                <wp:effectExtent l="0" t="0" r="19050" b="20320"/>
                <wp:wrapNone/>
                <wp:docPr id="8" name="Rectangle 419" title="projec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2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B4" w14:textId="77777777" w:rsidR="005A7AC4" w:rsidRPr="00C95C83" w:rsidRDefault="005A7AC4" w:rsidP="00575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8D" id="Rectangle 419" o:spid="_x0000_s1037" alt="Title: project name" style="position:absolute;margin-left:127.55pt;margin-top:3.3pt;width:396pt;height:25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" filled="f">
                <v:textbox>
                  <w:txbxContent>
                    <w:p w14:paraId="1DF982B4" w14:textId="77777777" w:rsidR="005A7AC4" w:rsidRPr="00C95C83" w:rsidRDefault="005A7AC4" w:rsidP="00575D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F9816E" w14:textId="77777777" w:rsidR="00575D8D" w:rsidRPr="00167FF6" w:rsidRDefault="00040BC4" w:rsidP="00575D8D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3a. Ainm an tionscadail </w:t>
      </w:r>
    </w:p>
    <w:p w14:paraId="1DF9816F" w14:textId="77777777" w:rsidR="000D6BE2" w:rsidRPr="00167FF6" w:rsidRDefault="000D6BE2" w:rsidP="006E41E3">
      <w:pPr>
        <w:rPr>
          <w:rFonts w:ascii="Arial" w:hAnsi="Arial" w:cs="Arial"/>
          <w:b/>
          <w:sz w:val="22"/>
          <w:szCs w:val="22"/>
        </w:rPr>
      </w:pPr>
    </w:p>
    <w:p w14:paraId="1DF98170" w14:textId="77777777" w:rsidR="006E41E3" w:rsidRPr="00167FF6" w:rsidRDefault="00403113" w:rsidP="006E41E3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noProof/>
          <w:color w:val="FF0000"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DF9828F" wp14:editId="4448F730">
                <wp:simplePos x="0" y="0"/>
                <wp:positionH relativeFrom="margin">
                  <wp:align>right</wp:align>
                </wp:positionH>
                <wp:positionV relativeFrom="paragraph">
                  <wp:posOffset>125413</wp:posOffset>
                </wp:positionV>
                <wp:extent cx="561657" cy="288290"/>
                <wp:effectExtent l="0" t="0" r="10160" b="16510"/>
                <wp:wrapNone/>
                <wp:docPr id="5" name="Rectangle 421" title="application number to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B5" w14:textId="77777777" w:rsidR="005A7AC4" w:rsidRPr="00C95C83" w:rsidRDefault="005A7AC4" w:rsidP="00FD015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8F" id="Rectangle 421" o:spid="_x0000_s1038" alt="Title: application number total" style="position:absolute;margin-left:-7pt;margin-top:9.9pt;width:44.2pt;height:22.7pt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" filled="f">
                <v:textbox>
                  <w:txbxContent>
                    <w:p w14:paraId="1DF982B5" w14:textId="77777777" w:rsidR="005A7AC4" w:rsidRPr="00C95C83" w:rsidRDefault="005A7AC4" w:rsidP="00FD015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F98171" w14:textId="77777777" w:rsidR="00565FA4" w:rsidRPr="00167FF6" w:rsidRDefault="00040BC4" w:rsidP="00C16A32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3b. Deimhnigh cé mhéad leanbh/duine óg atá ag déanamh an iarratais? </w:t>
      </w:r>
    </w:p>
    <w:p w14:paraId="43B617D8" w14:textId="18D1123E" w:rsidR="006A2A59" w:rsidRPr="00167FF6" w:rsidRDefault="006A2A59" w:rsidP="006A2A59">
      <w:pPr>
        <w:jc w:val="center"/>
        <w:rPr>
          <w:rFonts w:ascii="Arial" w:hAnsi="Arial" w:cs="Arial"/>
          <w:b/>
          <w:i/>
          <w:sz w:val="14"/>
          <w:szCs w:val="14"/>
        </w:rPr>
      </w:pPr>
      <w:r w:rsidRPr="00167FF6">
        <w:rPr>
          <w:rFonts w:ascii="Arial" w:hAnsi="Arial" w:cs="Arial"/>
          <w:b/>
          <w:bCs/>
          <w:sz w:val="14"/>
          <w:szCs w:val="14"/>
          <w:lang w:val="ga"/>
        </w:rPr>
        <w:t>(Tabhair faoi deara go gcaithfidh 3 dine óga ar a laghad an t-iarratas a dhéanamh)</w:t>
      </w:r>
    </w:p>
    <w:p w14:paraId="1DF98172" w14:textId="77777777" w:rsidR="000D6BE2" w:rsidRPr="00167FF6" w:rsidRDefault="000D6BE2" w:rsidP="00C16A32">
      <w:pPr>
        <w:rPr>
          <w:rFonts w:ascii="Arial" w:hAnsi="Arial" w:cs="Arial"/>
          <w:b/>
          <w:sz w:val="22"/>
          <w:szCs w:val="22"/>
        </w:rPr>
      </w:pPr>
    </w:p>
    <w:p w14:paraId="1DF98173" w14:textId="77777777" w:rsidR="00C16A32" w:rsidRPr="00167FF6" w:rsidRDefault="00C16A32" w:rsidP="00C16A32">
      <w:pPr>
        <w:rPr>
          <w:rFonts w:ascii="Arial" w:hAnsi="Arial" w:cs="Arial"/>
          <w:b/>
          <w:sz w:val="22"/>
          <w:szCs w:val="22"/>
        </w:rPr>
      </w:pPr>
    </w:p>
    <w:p w14:paraId="1DF98174" w14:textId="182837CB" w:rsidR="00565FA4" w:rsidRPr="00167FF6" w:rsidRDefault="00040BC4" w:rsidP="00C16A32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3c. Tabhair eolas faoi líon na ndaoine óga atá in aghaidh gach raon aoise a bhfuil</w:t>
      </w:r>
      <w:r w:rsidRPr="00167FF6">
        <w:rPr>
          <w:rFonts w:ascii="Arial" w:hAnsi="Arial" w:cs="Arial"/>
          <w:b/>
          <w:bCs/>
          <w:sz w:val="22"/>
          <w:szCs w:val="22"/>
          <w:u w:val="single"/>
          <w:lang w:val="ga"/>
        </w:rPr>
        <w:t xml:space="preserve"> baint dhíreach</w:t>
      </w: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 acu leis an iarratas seo á dhéanamh</w:t>
      </w:r>
      <w:r w:rsidRPr="00167FF6">
        <w:rPr>
          <w:rFonts w:ascii="Arial" w:hAnsi="Arial" w:cs="Arial"/>
          <w:sz w:val="22"/>
          <w:szCs w:val="22"/>
          <w:lang w:val="ga"/>
        </w:rPr>
        <w:tab/>
      </w:r>
    </w:p>
    <w:p w14:paraId="1DF98175" w14:textId="77777777" w:rsidR="000418A9" w:rsidRPr="00167FF6" w:rsidRDefault="000418A9" w:rsidP="00565FA4">
      <w:pPr>
        <w:ind w:left="426" w:hanging="426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6" w:type="dxa"/>
        <w:tblInd w:w="-5" w:type="dxa"/>
        <w:tblLook w:val="01E0" w:firstRow="1" w:lastRow="1" w:firstColumn="1" w:lastColumn="1" w:noHBand="0" w:noVBand="0"/>
        <w:tblCaption w:val="likert scale"/>
      </w:tblPr>
      <w:tblGrid>
        <w:gridCol w:w="1276"/>
        <w:gridCol w:w="992"/>
        <w:gridCol w:w="851"/>
        <w:gridCol w:w="1133"/>
        <w:gridCol w:w="993"/>
        <w:gridCol w:w="992"/>
        <w:gridCol w:w="851"/>
        <w:gridCol w:w="1134"/>
        <w:gridCol w:w="992"/>
        <w:gridCol w:w="992"/>
      </w:tblGrid>
      <w:tr w:rsidR="000418A9" w:rsidRPr="00167FF6" w14:paraId="1DF98180" w14:textId="77777777" w:rsidTr="00AC4700">
        <w:trPr>
          <w:trHeight w:val="454"/>
          <w:tblHeader/>
        </w:trPr>
        <w:tc>
          <w:tcPr>
            <w:tcW w:w="1276" w:type="dxa"/>
            <w:vAlign w:val="center"/>
          </w:tcPr>
          <w:p w14:paraId="1DF98176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4-8</w:t>
            </w:r>
          </w:p>
        </w:tc>
        <w:tc>
          <w:tcPr>
            <w:tcW w:w="992" w:type="dxa"/>
            <w:vAlign w:val="center"/>
          </w:tcPr>
          <w:p w14:paraId="1DF98177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DF98178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9-13</w:t>
            </w:r>
          </w:p>
        </w:tc>
        <w:tc>
          <w:tcPr>
            <w:tcW w:w="1133" w:type="dxa"/>
            <w:vAlign w:val="center"/>
          </w:tcPr>
          <w:p w14:paraId="1DF98179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DF9817A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14-18</w:t>
            </w:r>
          </w:p>
        </w:tc>
        <w:tc>
          <w:tcPr>
            <w:tcW w:w="992" w:type="dxa"/>
            <w:vAlign w:val="center"/>
          </w:tcPr>
          <w:p w14:paraId="1DF9817B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DF9817C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19-21</w:t>
            </w:r>
          </w:p>
        </w:tc>
        <w:tc>
          <w:tcPr>
            <w:tcW w:w="1134" w:type="dxa"/>
            <w:vAlign w:val="center"/>
          </w:tcPr>
          <w:p w14:paraId="1DF9817D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F9817E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22-25</w:t>
            </w:r>
          </w:p>
        </w:tc>
        <w:tc>
          <w:tcPr>
            <w:tcW w:w="992" w:type="dxa"/>
            <w:vAlign w:val="center"/>
          </w:tcPr>
          <w:p w14:paraId="1DF9817F" w14:textId="77777777" w:rsidR="000418A9" w:rsidRPr="00167FF6" w:rsidRDefault="000418A9" w:rsidP="002D5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98181" w14:textId="77777777" w:rsidR="000D6BE2" w:rsidRPr="00167FF6" w:rsidRDefault="000D6BE2" w:rsidP="00574818">
      <w:pPr>
        <w:rPr>
          <w:rFonts w:ascii="Arial" w:hAnsi="Arial" w:cs="Arial"/>
          <w:b/>
          <w:sz w:val="22"/>
          <w:szCs w:val="22"/>
        </w:rPr>
      </w:pPr>
    </w:p>
    <w:p w14:paraId="1DF98182" w14:textId="77777777" w:rsidR="00AC4AC0" w:rsidRPr="00167FF6" w:rsidRDefault="00AC4AC0" w:rsidP="00574818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noProof/>
          <w:color w:val="FF0000"/>
          <w:sz w:val="22"/>
          <w:szCs w:val="22"/>
          <w:lang w:eastAsia="zh-CN" w:bidi="te-IN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DF98291" wp14:editId="2A25BE51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561657" cy="288290"/>
                <wp:effectExtent l="0" t="0" r="10160" b="16510"/>
                <wp:wrapNone/>
                <wp:docPr id="1" name="Rectangle 421" title="total taking part in overall pro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982B6" w14:textId="77777777" w:rsidR="00AC4AC0" w:rsidRPr="00C95C83" w:rsidRDefault="00AC4AC0" w:rsidP="00AC4A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8291" id="_x0000_s1039" alt="Title: total taking part in overall project" style="position:absolute;margin-left:-7pt;margin-top:11.55pt;width:44.2pt;height:22.7pt;z-index:251698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" filled="f">
                <v:textbox>
                  <w:txbxContent>
                    <w:p w14:paraId="1DF982B6" w14:textId="77777777" w:rsidR="00AC4AC0" w:rsidRPr="00C95C83" w:rsidRDefault="00AC4AC0" w:rsidP="00AC4A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F98183" w14:textId="77777777" w:rsidR="003F40E8" w:rsidRPr="00167FF6" w:rsidRDefault="00040BC4" w:rsidP="003F40E8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3d. Cé mhéad duine óg a bheidh ag glacadh páirte sa tionscadal iomlán?</w:t>
      </w:r>
    </w:p>
    <w:p w14:paraId="1DF98184" w14:textId="77777777" w:rsidR="003F40E8" w:rsidRPr="00167FF6" w:rsidRDefault="003F40E8" w:rsidP="003F40E8">
      <w:pPr>
        <w:rPr>
          <w:rFonts w:ascii="Arial" w:hAnsi="Arial" w:cs="Arial"/>
          <w:b/>
          <w:sz w:val="22"/>
          <w:szCs w:val="22"/>
        </w:rPr>
      </w:pPr>
    </w:p>
    <w:p w14:paraId="1DF98185" w14:textId="77777777" w:rsidR="000D6BE2" w:rsidRPr="00167FF6" w:rsidRDefault="000D6BE2" w:rsidP="003F40E8">
      <w:pPr>
        <w:rPr>
          <w:rFonts w:ascii="Arial" w:hAnsi="Arial" w:cs="Arial"/>
          <w:b/>
          <w:sz w:val="22"/>
          <w:szCs w:val="22"/>
        </w:rPr>
      </w:pPr>
    </w:p>
    <w:p w14:paraId="1DF98186" w14:textId="01C5436F" w:rsidR="003F40E8" w:rsidRPr="00167FF6" w:rsidRDefault="00040BC4" w:rsidP="003F40E8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3e. Tabhair colas faoi líon na ndaoine óga in aghaidh gach raon aoise atá ag glacadh páirte sa tionscadal iomlán</w:t>
      </w:r>
      <w:r w:rsidRPr="00167FF6">
        <w:rPr>
          <w:rFonts w:ascii="Arial" w:hAnsi="Arial" w:cs="Arial"/>
          <w:sz w:val="22"/>
          <w:szCs w:val="22"/>
          <w:lang w:val="ga"/>
        </w:rPr>
        <w:tab/>
      </w:r>
    </w:p>
    <w:p w14:paraId="1DF98187" w14:textId="77777777" w:rsidR="003F40E8" w:rsidRPr="00167FF6" w:rsidRDefault="003F40E8" w:rsidP="003F40E8">
      <w:pPr>
        <w:ind w:left="426" w:hanging="426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6" w:type="dxa"/>
        <w:tblInd w:w="-5" w:type="dxa"/>
        <w:tblLook w:val="01E0" w:firstRow="1" w:lastRow="1" w:firstColumn="1" w:lastColumn="1" w:noHBand="0" w:noVBand="0"/>
        <w:tblCaption w:val="likert scale"/>
      </w:tblPr>
      <w:tblGrid>
        <w:gridCol w:w="1276"/>
        <w:gridCol w:w="992"/>
        <w:gridCol w:w="851"/>
        <w:gridCol w:w="1133"/>
        <w:gridCol w:w="993"/>
        <w:gridCol w:w="992"/>
        <w:gridCol w:w="851"/>
        <w:gridCol w:w="1134"/>
        <w:gridCol w:w="992"/>
        <w:gridCol w:w="992"/>
      </w:tblGrid>
      <w:tr w:rsidR="003F40E8" w:rsidRPr="00167FF6" w14:paraId="1DF98192" w14:textId="77777777" w:rsidTr="00AC4700">
        <w:trPr>
          <w:trHeight w:val="454"/>
          <w:tblHeader/>
        </w:trPr>
        <w:tc>
          <w:tcPr>
            <w:tcW w:w="1276" w:type="dxa"/>
            <w:vAlign w:val="center"/>
          </w:tcPr>
          <w:p w14:paraId="1DF98188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4-8</w:t>
            </w:r>
          </w:p>
        </w:tc>
        <w:tc>
          <w:tcPr>
            <w:tcW w:w="992" w:type="dxa"/>
            <w:vAlign w:val="center"/>
          </w:tcPr>
          <w:p w14:paraId="1DF98189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DF9818A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9-13</w:t>
            </w:r>
          </w:p>
        </w:tc>
        <w:tc>
          <w:tcPr>
            <w:tcW w:w="1133" w:type="dxa"/>
            <w:vAlign w:val="center"/>
          </w:tcPr>
          <w:p w14:paraId="1DF9818B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DF9818C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14-18</w:t>
            </w:r>
          </w:p>
        </w:tc>
        <w:tc>
          <w:tcPr>
            <w:tcW w:w="992" w:type="dxa"/>
            <w:vAlign w:val="center"/>
          </w:tcPr>
          <w:p w14:paraId="1DF9818D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DF9818E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19-21</w:t>
            </w:r>
          </w:p>
        </w:tc>
        <w:tc>
          <w:tcPr>
            <w:tcW w:w="1134" w:type="dxa"/>
            <w:vAlign w:val="center"/>
          </w:tcPr>
          <w:p w14:paraId="1DF9818F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F98190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22-25</w:t>
            </w:r>
          </w:p>
        </w:tc>
        <w:tc>
          <w:tcPr>
            <w:tcW w:w="992" w:type="dxa"/>
            <w:vAlign w:val="center"/>
          </w:tcPr>
          <w:p w14:paraId="1DF98191" w14:textId="77777777" w:rsidR="003F40E8" w:rsidRPr="00167FF6" w:rsidRDefault="003F40E8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98193" w14:textId="77777777" w:rsidR="000D6BE2" w:rsidRPr="00167FF6" w:rsidRDefault="000D6BE2" w:rsidP="00574818">
      <w:pPr>
        <w:rPr>
          <w:rFonts w:ascii="Arial" w:hAnsi="Arial" w:cs="Arial"/>
          <w:b/>
          <w:sz w:val="22"/>
          <w:szCs w:val="22"/>
        </w:rPr>
      </w:pPr>
    </w:p>
    <w:p w14:paraId="1DF98194" w14:textId="77777777" w:rsidR="000D6BE2" w:rsidRPr="00167FF6" w:rsidRDefault="000D6BE2" w:rsidP="00574818">
      <w:pPr>
        <w:rPr>
          <w:rFonts w:ascii="Arial" w:hAnsi="Arial" w:cs="Arial"/>
          <w:b/>
          <w:sz w:val="22"/>
          <w:szCs w:val="22"/>
        </w:rPr>
      </w:pPr>
    </w:p>
    <w:p w14:paraId="1DF98195" w14:textId="77777777" w:rsidR="00AC4AC0" w:rsidRPr="00167FF6" w:rsidRDefault="00040BC4" w:rsidP="00574818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3f.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details table"/>
      </w:tblPr>
      <w:tblGrid>
        <w:gridCol w:w="2689"/>
        <w:gridCol w:w="1984"/>
        <w:gridCol w:w="3260"/>
        <w:gridCol w:w="2262"/>
      </w:tblGrid>
      <w:tr w:rsidR="00C16A32" w:rsidRPr="00167FF6" w14:paraId="1DF9819C" w14:textId="77777777" w:rsidTr="00AC4700">
        <w:trPr>
          <w:tblHeader/>
        </w:trPr>
        <w:tc>
          <w:tcPr>
            <w:tcW w:w="2689" w:type="dxa"/>
          </w:tcPr>
          <w:p w14:paraId="1DF98196" w14:textId="77777777" w:rsidR="00C16A32" w:rsidRPr="00167FF6" w:rsidRDefault="00C16A32" w:rsidP="00C16A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Dáta tosaigh an tionscadail</w:t>
            </w: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ab/>
            </w:r>
          </w:p>
          <w:p w14:paraId="1DF98197" w14:textId="77777777" w:rsidR="00C16A32" w:rsidRPr="00167FF6" w:rsidRDefault="00C16A32" w:rsidP="00C16A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F98198" w14:textId="77777777" w:rsidR="00C16A32" w:rsidRPr="00167FF6" w:rsidRDefault="00C16A32" w:rsidP="005748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F98199" w14:textId="77777777" w:rsidR="00C16A32" w:rsidRPr="00167FF6" w:rsidRDefault="00C16A32" w:rsidP="00C16A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 xml:space="preserve">Dáta deiridh an tionscadail   </w:t>
            </w:r>
          </w:p>
          <w:p w14:paraId="1DF9819A" w14:textId="5FD0D8F2" w:rsidR="00C16A32" w:rsidRPr="00167FF6" w:rsidRDefault="00C16A32" w:rsidP="005748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(Ba chóir go mbeadh deireadh le gach tionscadal faoin 31</w:t>
            </w:r>
            <w:r w:rsidRPr="00167FF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ga"/>
              </w:rPr>
              <w:t>ú</w:t>
            </w: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 xml:space="preserve"> Márta 2022)</w:t>
            </w:r>
          </w:p>
        </w:tc>
        <w:tc>
          <w:tcPr>
            <w:tcW w:w="2262" w:type="dxa"/>
          </w:tcPr>
          <w:p w14:paraId="1DF9819B" w14:textId="77777777" w:rsidR="00C16A32" w:rsidRPr="00167FF6" w:rsidRDefault="00C16A32" w:rsidP="005748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F9819D" w14:textId="77777777" w:rsidR="00574818" w:rsidRPr="00167FF6" w:rsidRDefault="00574818" w:rsidP="00574818">
      <w:pPr>
        <w:rPr>
          <w:rFonts w:ascii="Arial" w:hAnsi="Arial" w:cs="Arial"/>
          <w:b/>
          <w:sz w:val="22"/>
          <w:szCs w:val="22"/>
        </w:rPr>
      </w:pPr>
    </w:p>
    <w:p w14:paraId="1DF9819E" w14:textId="77777777" w:rsidR="00574818" w:rsidRPr="00167FF6" w:rsidRDefault="00574818" w:rsidP="00574818">
      <w:pPr>
        <w:rPr>
          <w:rFonts w:ascii="Arial" w:hAnsi="Arial"/>
          <w:b/>
          <w:sz w:val="22"/>
          <w:szCs w:val="22"/>
        </w:rPr>
      </w:pP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  <w:r w:rsidRPr="00167FF6">
        <w:rPr>
          <w:rFonts w:ascii="Arial" w:hAnsi="Arial"/>
          <w:b/>
          <w:bCs/>
          <w:sz w:val="22"/>
          <w:szCs w:val="22"/>
          <w:lang w:val="ga"/>
        </w:rPr>
        <w:tab/>
      </w:r>
    </w:p>
    <w:p w14:paraId="1DF9819F" w14:textId="77777777" w:rsidR="000D6BE2" w:rsidRPr="00167FF6" w:rsidRDefault="000D6BE2">
      <w:pPr>
        <w:rPr>
          <w:rFonts w:ascii="Arial" w:hAnsi="Arial"/>
          <w:b/>
          <w:sz w:val="22"/>
          <w:szCs w:val="22"/>
          <w:u w:val="single"/>
        </w:rPr>
      </w:pPr>
      <w:r w:rsidRPr="00167FF6">
        <w:rPr>
          <w:rFonts w:ascii="Arial" w:hAnsi="Arial"/>
          <w:b/>
          <w:bCs/>
          <w:sz w:val="22"/>
          <w:szCs w:val="22"/>
          <w:u w:val="single"/>
          <w:lang w:val="ga"/>
        </w:rPr>
        <w:br w:type="page"/>
      </w:r>
    </w:p>
    <w:p w14:paraId="1DF981A0" w14:textId="77777777" w:rsidR="00422C18" w:rsidRPr="00167FF6" w:rsidRDefault="00422C18" w:rsidP="00040BC4">
      <w:pPr>
        <w:pStyle w:val="ListParagraph"/>
        <w:numPr>
          <w:ilvl w:val="0"/>
          <w:numId w:val="21"/>
        </w:numPr>
        <w:tabs>
          <w:tab w:val="left" w:pos="426"/>
        </w:tabs>
        <w:rPr>
          <w:rFonts w:ascii="Arial" w:hAnsi="Arial" w:cs="Arial"/>
          <w:b/>
          <w:sz w:val="22"/>
          <w:szCs w:val="22"/>
          <w:u w:val="single"/>
        </w:rPr>
      </w:pPr>
      <w:r w:rsidRPr="00167FF6">
        <w:rPr>
          <w:rFonts w:ascii="Arial" w:hAnsi="Arial" w:cs="Arial"/>
          <w:b/>
          <w:bCs/>
          <w:sz w:val="22"/>
          <w:szCs w:val="22"/>
          <w:u w:val="single"/>
          <w:lang w:val="ga"/>
        </w:rPr>
        <w:lastRenderedPageBreak/>
        <w:t>Pleananna Tionscadail</w:t>
      </w:r>
    </w:p>
    <w:p w14:paraId="1DF981A1" w14:textId="77777777" w:rsidR="00422C18" w:rsidRPr="00167FF6" w:rsidRDefault="00422C18" w:rsidP="00422C18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1DF981A2" w14:textId="77777777" w:rsidR="00742091" w:rsidRPr="00167FF6" w:rsidRDefault="00040BC4" w:rsidP="00E07926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4a. Agus an treoir ar an taobh á húsáid agat, cén fáth ar mhaith leat an tionscadal seo a dhéanamh agus cad ba mhaith leat a bhaint amach? Conas a thacóidh sé le fás daoine óga le linn na Paindéime?</w:t>
      </w:r>
    </w:p>
    <w:tbl>
      <w:tblPr>
        <w:tblStyle w:val="TableGrid"/>
        <w:tblW w:w="10343" w:type="dxa"/>
        <w:tblLook w:val="01E0" w:firstRow="1" w:lastRow="1" w:firstColumn="1" w:lastColumn="1" w:noHBand="0" w:noVBand="0"/>
        <w:tblCaption w:val="free text box"/>
      </w:tblPr>
      <w:tblGrid>
        <w:gridCol w:w="8217"/>
        <w:gridCol w:w="2126"/>
      </w:tblGrid>
      <w:tr w:rsidR="00CE3AAD" w:rsidRPr="00167FF6" w14:paraId="1DF981C5" w14:textId="77777777" w:rsidTr="00167FF6">
        <w:trPr>
          <w:trHeight w:hRule="exact" w:val="6531"/>
          <w:tblHeader/>
        </w:trPr>
        <w:tc>
          <w:tcPr>
            <w:tcW w:w="8217" w:type="dxa"/>
          </w:tcPr>
          <w:p w14:paraId="1DF981A3" w14:textId="77777777" w:rsidR="00CE3AAD" w:rsidRPr="00167FF6" w:rsidRDefault="00CE3AAD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4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5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6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7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8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9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A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B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C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D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E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AF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B0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B1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B2" w14:textId="77777777" w:rsidR="00C90F89" w:rsidRPr="00167FF6" w:rsidRDefault="00C90F89" w:rsidP="004826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98DDE4"/>
          </w:tcPr>
          <w:p w14:paraId="1DF981B3" w14:textId="77777777" w:rsidR="00DF24AA" w:rsidRPr="00167FF6" w:rsidRDefault="00117C62" w:rsidP="000B5F77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u w:val="single"/>
                <w:lang w:val="ga"/>
              </w:rPr>
              <w:t>Mar shampla, cuir an méid a leanas in iúl dúinn</w:t>
            </w: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>:</w:t>
            </w:r>
          </w:p>
          <w:p w14:paraId="1DF981B4" w14:textId="77777777" w:rsidR="00117C62" w:rsidRPr="00167FF6" w:rsidRDefault="000B5F77" w:rsidP="000B5F77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 xml:space="preserve">Cad atá beartaithe agat a dhéanamh? </w:t>
            </w:r>
          </w:p>
          <w:p w14:paraId="1DF981B5" w14:textId="77777777" w:rsidR="0008307F" w:rsidRPr="00167FF6" w:rsidRDefault="00117C62" w:rsidP="000B5F7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 xml:space="preserve">Cén fáth ar mhaith leat é a dhéanamh?  </w:t>
            </w:r>
          </w:p>
          <w:p w14:paraId="1DF981B6" w14:textId="77777777" w:rsidR="000550B4" w:rsidRPr="00167FF6" w:rsidRDefault="000550B4" w:rsidP="000B5F77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>Cad é cuspóir do thionscadail?</w:t>
            </w:r>
          </w:p>
          <w:p w14:paraId="1DF981B7" w14:textId="77777777" w:rsidR="000F692A" w:rsidRPr="00167FF6" w:rsidRDefault="009D596B" w:rsidP="006525F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>Cad iad na torthaí ba mhaith leat a fheiceáil?</w:t>
            </w:r>
          </w:p>
          <w:p w14:paraId="1DF981B8" w14:textId="77777777" w:rsidR="00872DFA" w:rsidRPr="00167FF6" w:rsidRDefault="009D596B" w:rsidP="006525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UASLÍON 250 FOCAL</w:t>
            </w:r>
          </w:p>
          <w:p w14:paraId="1DF981B9" w14:textId="77777777" w:rsidR="00CE3AAD" w:rsidRPr="00167FF6" w:rsidRDefault="00CE3AAD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BA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BB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BC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BD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BE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BF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C0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C1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C2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C3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C4" w14:textId="77777777" w:rsidR="00C90F89" w:rsidRPr="00167FF6" w:rsidRDefault="00C90F89" w:rsidP="00DD2E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981C6" w14:textId="77777777" w:rsidR="00FC7A07" w:rsidRPr="00167FF6" w:rsidRDefault="00FC7A07" w:rsidP="002A7D97">
      <w:pPr>
        <w:rPr>
          <w:rFonts w:ascii="Arial" w:hAnsi="Arial" w:cs="Arial"/>
          <w:b/>
          <w:sz w:val="22"/>
          <w:szCs w:val="22"/>
        </w:rPr>
      </w:pPr>
    </w:p>
    <w:p w14:paraId="1DF981C7" w14:textId="77777777" w:rsidR="000550B4" w:rsidRPr="00167FF6" w:rsidRDefault="00040BC4" w:rsidP="000550B4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4b. Agus an treoir ar an taobh á húsáid agat, mínigh do thionscadal ar bhealach níos mionsonraithe agus mínigh conas a chuirfidh tú do spriocanna i gcrích</w:t>
      </w:r>
    </w:p>
    <w:tbl>
      <w:tblPr>
        <w:tblStyle w:val="TableGrid"/>
        <w:tblW w:w="10365" w:type="dxa"/>
        <w:tblLook w:val="01E0" w:firstRow="1" w:lastRow="1" w:firstColumn="1" w:lastColumn="1" w:noHBand="0" w:noVBand="0"/>
        <w:tblCaption w:val="free text box"/>
      </w:tblPr>
      <w:tblGrid>
        <w:gridCol w:w="8217"/>
        <w:gridCol w:w="2148"/>
      </w:tblGrid>
      <w:tr w:rsidR="000550B4" w:rsidRPr="00167FF6" w14:paraId="1DF981F8" w14:textId="77777777" w:rsidTr="00167FF6">
        <w:trPr>
          <w:trHeight w:hRule="exact" w:val="6045"/>
          <w:tblHeader/>
        </w:trPr>
        <w:tc>
          <w:tcPr>
            <w:tcW w:w="8217" w:type="dxa"/>
          </w:tcPr>
          <w:p w14:paraId="1DF981C8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C9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CA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CB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CC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CD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CE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CF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0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1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2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3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4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5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6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7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8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9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A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B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C" w14:textId="77777777" w:rsidR="00E52626" w:rsidRPr="00167FF6" w:rsidRDefault="00E52626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D" w14:textId="77777777" w:rsidR="00E52626" w:rsidRPr="00167FF6" w:rsidRDefault="00E52626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E" w14:textId="77777777" w:rsidR="00E52626" w:rsidRPr="00167FF6" w:rsidRDefault="00E52626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DF" w14:textId="77777777" w:rsidR="00E52626" w:rsidRPr="00167FF6" w:rsidRDefault="00E52626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E0" w14:textId="77777777" w:rsidR="00E52626" w:rsidRPr="00167FF6" w:rsidRDefault="00E52626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E1" w14:textId="77777777" w:rsidR="00E52626" w:rsidRPr="00167FF6" w:rsidRDefault="00E52626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E2" w14:textId="77777777" w:rsidR="00E52626" w:rsidRPr="00167FF6" w:rsidRDefault="00E52626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E3" w14:textId="77777777" w:rsidR="00E52626" w:rsidRPr="00167FF6" w:rsidRDefault="00E52626" w:rsidP="00C97E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98DDE4"/>
          </w:tcPr>
          <w:p w14:paraId="1DF981E4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u w:val="single"/>
                <w:lang w:val="ga"/>
              </w:rPr>
              <w:t>Mar shampla, cuir an méid a leanas in iúl dúinn</w:t>
            </w: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>:</w:t>
            </w:r>
          </w:p>
          <w:p w14:paraId="1DF981E5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81E6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 xml:space="preserve">Cad atá beartaithe agat a dhéanamh?  </w:t>
            </w:r>
          </w:p>
          <w:p w14:paraId="1DF981E7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 xml:space="preserve">Cad iad na gníomhaíochtaí a dhéanfaidh tú? </w:t>
            </w:r>
          </w:p>
          <w:p w14:paraId="1DF981E8" w14:textId="77777777" w:rsidR="000550B4" w:rsidRPr="00167FF6" w:rsidRDefault="000550B4" w:rsidP="00C97E15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>Cá háit agus cathain a chuirfidh tú do chuid gníomhaíochtaí i gcrích?</w:t>
            </w:r>
          </w:p>
          <w:p w14:paraId="1DF981E9" w14:textId="77777777" w:rsidR="00E6078F" w:rsidRPr="00167FF6" w:rsidRDefault="00E8210B" w:rsidP="00C97E15">
            <w:pPr>
              <w:rPr>
                <w:rFonts w:ascii="Arial" w:hAnsi="Arial" w:cs="Arial"/>
                <w:sz w:val="22"/>
                <w:szCs w:val="22"/>
              </w:rPr>
            </w:pP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>Conas a rachaidh an maoiniú chun leasa do thionscadail?</w:t>
            </w:r>
          </w:p>
          <w:p w14:paraId="1DF981EA" w14:textId="77777777" w:rsidR="00E8210B" w:rsidRPr="00167FF6" w:rsidRDefault="00E8210B" w:rsidP="00C97E1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981EB" w14:textId="77777777" w:rsidR="000550B4" w:rsidRPr="00167FF6" w:rsidRDefault="000550B4" w:rsidP="00C97E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UASLÍON 300 FOCAL</w:t>
            </w:r>
          </w:p>
          <w:p w14:paraId="1DF981EC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ED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EE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EF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F0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F1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F2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F3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F4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F5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F6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F981F7" w14:textId="77777777" w:rsidR="000550B4" w:rsidRPr="00167FF6" w:rsidRDefault="000550B4" w:rsidP="00C97E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981F9" w14:textId="77777777" w:rsidR="000550B4" w:rsidRPr="00167FF6" w:rsidRDefault="000550B4" w:rsidP="000550B4">
      <w:pPr>
        <w:rPr>
          <w:rFonts w:ascii="Arial" w:hAnsi="Arial"/>
          <w:b/>
          <w:sz w:val="22"/>
          <w:szCs w:val="22"/>
          <w:u w:val="single"/>
        </w:rPr>
      </w:pPr>
    </w:p>
    <w:p w14:paraId="1DF981FA" w14:textId="77777777" w:rsidR="000D6BE2" w:rsidRPr="00167FF6" w:rsidRDefault="000D6BE2">
      <w:pPr>
        <w:rPr>
          <w:rFonts w:ascii="Arial" w:hAnsi="Arial"/>
          <w:b/>
          <w:sz w:val="22"/>
          <w:szCs w:val="22"/>
          <w:u w:val="single"/>
        </w:rPr>
      </w:pPr>
      <w:r w:rsidRPr="00167FF6">
        <w:rPr>
          <w:rFonts w:ascii="Arial" w:hAnsi="Arial"/>
          <w:b/>
          <w:bCs/>
          <w:sz w:val="22"/>
          <w:szCs w:val="22"/>
          <w:u w:val="single"/>
          <w:lang w:val="ga"/>
        </w:rPr>
        <w:br w:type="page"/>
      </w:r>
    </w:p>
    <w:p w14:paraId="1DF981FB" w14:textId="77777777" w:rsidR="001F6FBA" w:rsidRPr="00167FF6" w:rsidRDefault="001F6FBA" w:rsidP="00040BC4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2"/>
          <w:szCs w:val="22"/>
          <w:u w:val="single"/>
        </w:rPr>
      </w:pPr>
      <w:r w:rsidRPr="00167FF6">
        <w:rPr>
          <w:rFonts w:ascii="Arial" w:hAnsi="Arial" w:cs="Arial"/>
          <w:b/>
          <w:bCs/>
          <w:sz w:val="22"/>
          <w:szCs w:val="22"/>
          <w:u w:val="single"/>
          <w:lang w:val="ga"/>
        </w:rPr>
        <w:lastRenderedPageBreak/>
        <w:t>Costais an Tionscadail</w:t>
      </w:r>
    </w:p>
    <w:p w14:paraId="1DF981FC" w14:textId="77777777" w:rsidR="001F6FBA" w:rsidRPr="00167FF6" w:rsidRDefault="001F6FBA" w:rsidP="001F6FBA">
      <w:pPr>
        <w:rPr>
          <w:rFonts w:ascii="Arial" w:hAnsi="Arial" w:cs="Arial"/>
          <w:b/>
          <w:sz w:val="14"/>
          <w:szCs w:val="22"/>
        </w:rPr>
      </w:pPr>
    </w:p>
    <w:p w14:paraId="1DF981FD" w14:textId="7803B1BC" w:rsidR="001F6FBA" w:rsidRPr="00167FF6" w:rsidRDefault="009D596B" w:rsidP="009814A4">
      <w:pPr>
        <w:ind w:left="426" w:hanging="426"/>
        <w:rPr>
          <w:rFonts w:ascii="Arial" w:hAnsi="Arial" w:cs="Arial"/>
          <w:b/>
          <w:sz w:val="22"/>
          <w:szCs w:val="22"/>
          <w:lang w:val="ga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5a. Cé mhéid a chosnóidh do thionscadal agus cá mhéad a bheidh ag teastáil uait ó Dheontais Bheaga? Mionsonraigh gach costas thíos.</w:t>
      </w:r>
    </w:p>
    <w:p w14:paraId="1DF981FE" w14:textId="77777777" w:rsidR="00A40B81" w:rsidRPr="00167FF6" w:rsidRDefault="00403113" w:rsidP="00167FF6">
      <w:pPr>
        <w:rPr>
          <w:rFonts w:ascii="Arial" w:hAnsi="Arial" w:cs="Arial"/>
          <w:sz w:val="22"/>
          <w:szCs w:val="22"/>
          <w:lang w:val="ga"/>
        </w:rPr>
      </w:pPr>
      <w:r w:rsidRPr="00167FF6">
        <w:rPr>
          <w:rFonts w:ascii="Arial" w:hAnsi="Arial" w:cs="Arial"/>
          <w:sz w:val="22"/>
          <w:szCs w:val="22"/>
          <w:lang w:val="ga"/>
        </w:rPr>
        <w:t>Féach ar leathanaigh 2 &amp; 3 de na nótaí treorach ar dheontais bheaga le haghaidh sonraí faoi na rudaí is féidir a mhaoiniú.</w:t>
      </w:r>
    </w:p>
    <w:p w14:paraId="1DF981FF" w14:textId="6CC81A1E" w:rsidR="0090493C" w:rsidRPr="00167FF6" w:rsidRDefault="0090493C" w:rsidP="00C90F89">
      <w:pPr>
        <w:ind w:left="426" w:hanging="426"/>
        <w:rPr>
          <w:rFonts w:ascii="Arial" w:hAnsi="Arial" w:cs="Arial"/>
          <w:b/>
          <w:sz w:val="20"/>
          <w:szCs w:val="20"/>
        </w:rPr>
      </w:pPr>
      <w:r w:rsidRPr="00167FF6">
        <w:rPr>
          <w:rFonts w:ascii="Arial" w:hAnsi="Arial" w:cs="Arial"/>
          <w:b/>
          <w:bCs/>
          <w:sz w:val="20"/>
          <w:szCs w:val="20"/>
          <w:lang w:val="ga"/>
        </w:rPr>
        <w:t xml:space="preserve">(Tabhair faoi deara: Is é £2000 an deontas uasta le teorainn de £80 in aghaidh an duine.)  </w:t>
      </w:r>
    </w:p>
    <w:tbl>
      <w:tblPr>
        <w:tblStyle w:val="TableGrid"/>
        <w:tblW w:w="10314" w:type="dxa"/>
        <w:tblLook w:val="00A0" w:firstRow="1" w:lastRow="0" w:firstColumn="1" w:lastColumn="0" w:noHBand="0" w:noVBand="0"/>
        <w:tblCaption w:val="project costs"/>
      </w:tblPr>
      <w:tblGrid>
        <w:gridCol w:w="5969"/>
        <w:gridCol w:w="350"/>
        <w:gridCol w:w="1632"/>
        <w:gridCol w:w="350"/>
        <w:gridCol w:w="2013"/>
      </w:tblGrid>
      <w:tr w:rsidR="006F2251" w:rsidRPr="00167FF6" w14:paraId="1DF98205" w14:textId="77777777" w:rsidTr="00AC4700">
        <w:trPr>
          <w:tblHeader/>
        </w:trPr>
        <w:tc>
          <w:tcPr>
            <w:tcW w:w="5969" w:type="dxa"/>
            <w:tcBorders>
              <w:top w:val="nil"/>
              <w:left w:val="nil"/>
              <w:right w:val="nil"/>
            </w:tcBorders>
            <w:vAlign w:val="center"/>
          </w:tcPr>
          <w:p w14:paraId="1DF98200" w14:textId="77777777" w:rsidR="006F2251" w:rsidRPr="00167FF6" w:rsidRDefault="006F2251" w:rsidP="009C5E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8201" w14:textId="77777777" w:rsidR="006F2251" w:rsidRPr="00167FF6" w:rsidRDefault="006F2251" w:rsidP="009C5E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center"/>
          </w:tcPr>
          <w:p w14:paraId="1DF98202" w14:textId="77777777" w:rsidR="006F2251" w:rsidRPr="00167FF6" w:rsidRDefault="006F2251" w:rsidP="009C5E3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18"/>
                <w:szCs w:val="22"/>
                <w:lang w:val="ga"/>
              </w:rPr>
              <w:t xml:space="preserve">A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8203" w14:textId="77777777" w:rsidR="006F2251" w:rsidRPr="00167FF6" w:rsidRDefault="006F2251" w:rsidP="009C5E3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right w:val="nil"/>
            </w:tcBorders>
            <w:vAlign w:val="center"/>
          </w:tcPr>
          <w:p w14:paraId="1DF98204" w14:textId="77777777" w:rsidR="006F2251" w:rsidRPr="00167FF6" w:rsidRDefault="006F2251" w:rsidP="009C5E39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18"/>
                <w:szCs w:val="22"/>
                <w:lang w:val="ga"/>
              </w:rPr>
              <w:t>B</w:t>
            </w:r>
          </w:p>
        </w:tc>
      </w:tr>
      <w:tr w:rsidR="001F6FBA" w:rsidRPr="00167FF6" w14:paraId="1DF9820B" w14:textId="77777777" w:rsidTr="00F8086A">
        <w:tc>
          <w:tcPr>
            <w:tcW w:w="5969" w:type="dxa"/>
            <w:shd w:val="clear" w:color="auto" w:fill="99CA3C"/>
            <w:vAlign w:val="center"/>
          </w:tcPr>
          <w:p w14:paraId="1DF98206" w14:textId="77777777" w:rsidR="001F6FBA" w:rsidRPr="00167FF6" w:rsidRDefault="001F6FBA" w:rsidP="009C5E3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ga"/>
              </w:rPr>
              <w:t>Mír nó gníomhaíocht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07" w14:textId="77777777" w:rsidR="001F6FBA" w:rsidRPr="00167FF6" w:rsidRDefault="001F6FBA" w:rsidP="009C5E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4C3CF"/>
            <w:vAlign w:val="center"/>
          </w:tcPr>
          <w:p w14:paraId="1DF98208" w14:textId="77777777" w:rsidR="001F6FBA" w:rsidRPr="00167FF6" w:rsidRDefault="001F6FBA" w:rsidP="00E848D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0"/>
                <w:lang w:val="ga"/>
              </w:rPr>
              <w:t>Costas Iomlán na Gníomhaíochta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09" w14:textId="77777777" w:rsidR="001F6FBA" w:rsidRPr="00167FF6" w:rsidRDefault="001F6FBA" w:rsidP="00F808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99CA3C"/>
            <w:vAlign w:val="center"/>
          </w:tcPr>
          <w:p w14:paraId="1DF9820A" w14:textId="77777777" w:rsidR="001F6FBA" w:rsidRPr="00167FF6" w:rsidRDefault="001F6FBA" w:rsidP="00C90F8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ga"/>
              </w:rPr>
              <w:t>An méid atá ag teastáil</w:t>
            </w: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8"/>
                <w:lang w:val="ga"/>
              </w:rPr>
              <w:t xml:space="preserve"> </w:t>
            </w: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ga"/>
              </w:rPr>
              <w:t>ó</w:t>
            </w: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8"/>
                <w:lang w:val="ga"/>
              </w:rPr>
              <w:t xml:space="preserve"> </w:t>
            </w: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ga"/>
              </w:rPr>
              <w:t xml:space="preserve">Dheontais Bheaga </w:t>
            </w:r>
          </w:p>
        </w:tc>
      </w:tr>
      <w:tr w:rsidR="001F6FBA" w:rsidRPr="00167FF6" w14:paraId="1DF98211" w14:textId="77777777" w:rsidTr="00AB43F9">
        <w:trPr>
          <w:trHeight w:val="340"/>
        </w:trPr>
        <w:tc>
          <w:tcPr>
            <w:tcW w:w="5969" w:type="dxa"/>
            <w:shd w:val="clear" w:color="auto" w:fill="E2EFD9" w:themeFill="accent6" w:themeFillTint="33"/>
            <w:vAlign w:val="center"/>
          </w:tcPr>
          <w:p w14:paraId="1DF9820C" w14:textId="5395AD19" w:rsidR="001F6FBA" w:rsidRPr="00167FF6" w:rsidRDefault="006A2A59" w:rsidP="009C5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7FF6">
              <w:rPr>
                <w:rFonts w:ascii="Arial" w:hAnsi="Arial" w:cs="Arial"/>
                <w:sz w:val="20"/>
                <w:szCs w:val="20"/>
                <w:lang w:val="ga"/>
              </w:rPr>
              <w:t xml:space="preserve">Bia/Sólaistí </w:t>
            </w:r>
            <w:r w:rsidRPr="00167FF6">
              <w:rPr>
                <w:rFonts w:ascii="Arial" w:hAnsi="Arial" w:cs="Arial"/>
                <w:sz w:val="16"/>
                <w:szCs w:val="16"/>
                <w:lang w:val="ga"/>
              </w:rPr>
              <w:t>(Uasmhéid £3.50 an duine le haghaidh imeachtaí/gníomhaíochtaí a mhaireann níos lú ná 5 huaire an chloig agus £8.00 an duine do na cinn a mhaireann níos mó ná 5 huaire an chloig)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0D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0E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0F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10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A59" w:rsidRPr="00167FF6" w14:paraId="427CC901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5C2B481D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037A7A73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0CB82F33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0F76B75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EE21641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FBA" w:rsidRPr="00167FF6" w14:paraId="1DF98217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DF98212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13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14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15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16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D4E" w:rsidRPr="00167FF6" w14:paraId="1DF9821D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DF98218" w14:textId="77777777" w:rsidR="001A3D4E" w:rsidRPr="00167FF6" w:rsidRDefault="001A3D4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19" w14:textId="77777777" w:rsidR="001A3D4E" w:rsidRPr="00167FF6" w:rsidRDefault="001A3D4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1A" w14:textId="77777777" w:rsidR="001A3D4E" w:rsidRPr="00167FF6" w:rsidRDefault="001A3D4E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1B" w14:textId="77777777" w:rsidR="001A3D4E" w:rsidRPr="00167FF6" w:rsidRDefault="001A3D4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1C" w14:textId="77777777" w:rsidR="001A3D4E" w:rsidRPr="00167FF6" w:rsidRDefault="001A3D4E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D4E" w:rsidRPr="00167FF6" w14:paraId="1DF98223" w14:textId="77777777" w:rsidTr="00AB43F9">
        <w:trPr>
          <w:trHeight w:val="340"/>
        </w:trPr>
        <w:tc>
          <w:tcPr>
            <w:tcW w:w="5969" w:type="dxa"/>
            <w:shd w:val="clear" w:color="auto" w:fill="E2EFD9" w:themeFill="accent6" w:themeFillTint="33"/>
            <w:vAlign w:val="center"/>
          </w:tcPr>
          <w:p w14:paraId="1DF9821E" w14:textId="08DA8DC0" w:rsidR="001A3D4E" w:rsidRPr="00167FF6" w:rsidRDefault="006A2A59" w:rsidP="009C5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7FF6"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Táillí Teagaisc in aghaidh na hUaire (Uasmhéid £25 san uair)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1F" w14:textId="77777777" w:rsidR="001A3D4E" w:rsidRPr="00167FF6" w:rsidRDefault="001A3D4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20" w14:textId="77777777" w:rsidR="001A3D4E" w:rsidRPr="00167FF6" w:rsidRDefault="001A3D4E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21" w14:textId="77777777" w:rsidR="001A3D4E" w:rsidRPr="00167FF6" w:rsidRDefault="001A3D4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22" w14:textId="77777777" w:rsidR="001A3D4E" w:rsidRPr="00167FF6" w:rsidRDefault="001A3D4E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D4E" w:rsidRPr="00167FF6" w14:paraId="1DF98229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DF98224" w14:textId="77777777" w:rsidR="001A3D4E" w:rsidRPr="00167FF6" w:rsidRDefault="001A3D4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25" w14:textId="77777777" w:rsidR="001A3D4E" w:rsidRPr="00167FF6" w:rsidRDefault="001A3D4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26" w14:textId="77777777" w:rsidR="001A3D4E" w:rsidRPr="00167FF6" w:rsidRDefault="001A3D4E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27" w14:textId="77777777" w:rsidR="001A3D4E" w:rsidRPr="00167FF6" w:rsidRDefault="001A3D4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28" w14:textId="77777777" w:rsidR="001A3D4E" w:rsidRPr="00167FF6" w:rsidRDefault="001A3D4E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FBA" w:rsidRPr="00167FF6" w14:paraId="1DF9822F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DF9822A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2B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2C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2D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2E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A59" w:rsidRPr="00167FF6" w14:paraId="37F96723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C140A3D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47D9912A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00A2CB48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005D4687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5675375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FBA" w:rsidRPr="00167FF6" w14:paraId="1DF98235" w14:textId="77777777" w:rsidTr="00AB43F9">
        <w:trPr>
          <w:trHeight w:val="340"/>
        </w:trPr>
        <w:tc>
          <w:tcPr>
            <w:tcW w:w="5969" w:type="dxa"/>
            <w:shd w:val="clear" w:color="auto" w:fill="E2EFD9" w:themeFill="accent6" w:themeFillTint="33"/>
            <w:vAlign w:val="center"/>
          </w:tcPr>
          <w:p w14:paraId="1DF98230" w14:textId="07682E92" w:rsidR="001F6FBA" w:rsidRPr="00167FF6" w:rsidRDefault="006A2A59" w:rsidP="009C5E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7FF6"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 xml:space="preserve">Iompar 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31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32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33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34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FBA" w:rsidRPr="00167FF6" w14:paraId="1DF9823B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DF98236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37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38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39" w14:textId="77777777" w:rsidR="001F6FBA" w:rsidRPr="00167FF6" w:rsidRDefault="001F6FBA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3A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FCE" w:rsidRPr="00167FF6" w14:paraId="1DF98241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DF9823C" w14:textId="77777777" w:rsidR="00EF7FCE" w:rsidRPr="00167FF6" w:rsidRDefault="00EF7FC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3D" w14:textId="77777777" w:rsidR="00EF7FCE" w:rsidRPr="00167FF6" w:rsidRDefault="00EF7FC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DF9823E" w14:textId="77777777" w:rsidR="00EF7FCE" w:rsidRPr="00167FF6" w:rsidRDefault="00EF7FCE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3F" w14:textId="77777777" w:rsidR="00EF7FCE" w:rsidRPr="00167FF6" w:rsidRDefault="00EF7FCE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DF98240" w14:textId="77777777" w:rsidR="00EF7FCE" w:rsidRPr="00167FF6" w:rsidRDefault="00EF7FCE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A59" w:rsidRPr="00167FF6" w14:paraId="3AC8DEAB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D8C4732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29940AA7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2F697911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7C565731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75BE0B9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A59" w:rsidRPr="00167FF6" w14:paraId="0519379B" w14:textId="77777777" w:rsidTr="00AB43F9">
        <w:trPr>
          <w:trHeight w:val="340"/>
        </w:trPr>
        <w:tc>
          <w:tcPr>
            <w:tcW w:w="5969" w:type="dxa"/>
            <w:shd w:val="clear" w:color="auto" w:fill="E2EFD9" w:themeFill="accent6" w:themeFillTint="33"/>
            <w:vAlign w:val="center"/>
          </w:tcPr>
          <w:p w14:paraId="3E1C5A8E" w14:textId="09CD3863" w:rsidR="006A2A59" w:rsidRPr="00167FF6" w:rsidRDefault="006A2A59" w:rsidP="009C5E39">
            <w:pPr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167FF6"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Ábhar/Trealamh beag (£600 ar a mhéad)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60CAD60C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32" w:type="dxa"/>
            <w:vAlign w:val="center"/>
          </w:tcPr>
          <w:p w14:paraId="608269BE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061F80A2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013" w:type="dxa"/>
            <w:vAlign w:val="center"/>
          </w:tcPr>
          <w:p w14:paraId="01967BD4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6A2A59" w:rsidRPr="00167FF6" w14:paraId="5040809D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21F631A9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7CDBF7FB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32" w:type="dxa"/>
            <w:vAlign w:val="center"/>
          </w:tcPr>
          <w:p w14:paraId="1DC5655A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38CDE944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013" w:type="dxa"/>
            <w:vAlign w:val="center"/>
          </w:tcPr>
          <w:p w14:paraId="4E7A98B0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6A2A59" w:rsidRPr="00167FF6" w14:paraId="1C92A58B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25D3A750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43C66C06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32" w:type="dxa"/>
            <w:vAlign w:val="center"/>
          </w:tcPr>
          <w:p w14:paraId="2E2AF25B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40A04E2C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013" w:type="dxa"/>
            <w:vAlign w:val="center"/>
          </w:tcPr>
          <w:p w14:paraId="60E3C1E7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6A2A59" w:rsidRPr="00167FF6" w14:paraId="457D87D0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354E37F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3AA84618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32" w:type="dxa"/>
            <w:vAlign w:val="center"/>
          </w:tcPr>
          <w:p w14:paraId="6495E115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64E8BEB7" w14:textId="77777777" w:rsidR="006A2A59" w:rsidRPr="00167FF6" w:rsidRDefault="006A2A59" w:rsidP="009C5E39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013" w:type="dxa"/>
            <w:vAlign w:val="center"/>
          </w:tcPr>
          <w:p w14:paraId="4FE95563" w14:textId="77777777" w:rsidR="006A2A59" w:rsidRPr="00167FF6" w:rsidRDefault="006A2A59" w:rsidP="00ED6109">
            <w:pPr>
              <w:jc w:val="right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A6424B" w:rsidRPr="00167FF6" w14:paraId="10EC2868" w14:textId="77777777" w:rsidTr="00A6424B">
        <w:trPr>
          <w:trHeight w:val="340"/>
        </w:trPr>
        <w:tc>
          <w:tcPr>
            <w:tcW w:w="5969" w:type="dxa"/>
            <w:shd w:val="clear" w:color="auto" w:fill="E2EFD9" w:themeFill="accent6" w:themeFillTint="33"/>
            <w:vAlign w:val="center"/>
          </w:tcPr>
          <w:p w14:paraId="50B3C5D8" w14:textId="21311104" w:rsidR="00A6424B" w:rsidRPr="00167FF6" w:rsidRDefault="00A6424B" w:rsidP="009C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F6"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Táillí Iontrála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BB9D00E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426F61BB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46052910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F051464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24B" w:rsidRPr="00167FF6" w14:paraId="7640F6D8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5DE223CA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4783EF53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2B810F0E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12B6601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8F4E6A4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24B" w:rsidRPr="00167FF6" w14:paraId="4F479703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19B893A5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5904E0C7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2B302935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71A993D8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199AB26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24B" w:rsidRPr="00167FF6" w14:paraId="25CDB313" w14:textId="77777777" w:rsidTr="003441AB">
        <w:trPr>
          <w:trHeight w:val="340"/>
        </w:trPr>
        <w:tc>
          <w:tcPr>
            <w:tcW w:w="5969" w:type="dxa"/>
            <w:vAlign w:val="center"/>
          </w:tcPr>
          <w:p w14:paraId="50F519E4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65EF1E16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21621F2A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4C525AAF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E6DCFE8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24B" w:rsidRPr="00167FF6" w14:paraId="774B9B22" w14:textId="77777777" w:rsidTr="00A6424B">
        <w:trPr>
          <w:trHeight w:val="340"/>
        </w:trPr>
        <w:tc>
          <w:tcPr>
            <w:tcW w:w="5969" w:type="dxa"/>
            <w:shd w:val="clear" w:color="auto" w:fill="E2EFD9" w:themeFill="accent6" w:themeFillTint="33"/>
            <w:vAlign w:val="center"/>
          </w:tcPr>
          <w:p w14:paraId="4DC6AF0A" w14:textId="518A5971" w:rsidR="00A6424B" w:rsidRPr="00167FF6" w:rsidRDefault="00A6424B" w:rsidP="009C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F6">
              <w:rPr>
                <w:rFonts w:ascii="Arial" w:hAnsi="Arial" w:cs="Arial"/>
                <w:b/>
                <w:bCs/>
                <w:sz w:val="20"/>
                <w:szCs w:val="20"/>
                <w:lang w:val="ga"/>
              </w:rPr>
              <w:t>Fruiliú Áitribh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5A35F34A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62C343DC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780F30ED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79D4E469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24B" w:rsidRPr="00167FF6" w14:paraId="47DF2993" w14:textId="77777777" w:rsidTr="00A6424B">
        <w:trPr>
          <w:trHeight w:val="340"/>
        </w:trPr>
        <w:tc>
          <w:tcPr>
            <w:tcW w:w="5969" w:type="dxa"/>
            <w:shd w:val="clear" w:color="auto" w:fill="FFFFFF" w:themeFill="background1"/>
            <w:vAlign w:val="center"/>
          </w:tcPr>
          <w:p w14:paraId="29BF1377" w14:textId="77777777" w:rsidR="00A6424B" w:rsidRPr="00167FF6" w:rsidRDefault="00A6424B" w:rsidP="009C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225A9240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07A968CF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09269296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27D23F9D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24B" w:rsidRPr="00167FF6" w14:paraId="33519106" w14:textId="77777777" w:rsidTr="00A6424B">
        <w:trPr>
          <w:trHeight w:val="340"/>
        </w:trPr>
        <w:tc>
          <w:tcPr>
            <w:tcW w:w="5969" w:type="dxa"/>
            <w:shd w:val="clear" w:color="auto" w:fill="FFFFFF" w:themeFill="background1"/>
            <w:vAlign w:val="center"/>
          </w:tcPr>
          <w:p w14:paraId="6D5178B5" w14:textId="77777777" w:rsidR="00A6424B" w:rsidRPr="00167FF6" w:rsidRDefault="00A6424B" w:rsidP="009C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6990B149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6EEE2F55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429ACCB6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47AC2D45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24B" w:rsidRPr="00167FF6" w14:paraId="286A6706" w14:textId="77777777" w:rsidTr="00A6424B">
        <w:trPr>
          <w:trHeight w:val="340"/>
        </w:trPr>
        <w:tc>
          <w:tcPr>
            <w:tcW w:w="5969" w:type="dxa"/>
            <w:shd w:val="clear" w:color="auto" w:fill="FFFFFF" w:themeFill="background1"/>
            <w:vAlign w:val="center"/>
          </w:tcPr>
          <w:p w14:paraId="21114E94" w14:textId="77777777" w:rsidR="00A6424B" w:rsidRPr="00167FF6" w:rsidRDefault="00A6424B" w:rsidP="009C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30004122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14CF8621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78594C1E" w14:textId="77777777" w:rsidR="00A6424B" w:rsidRPr="00167FF6" w:rsidRDefault="00A6424B" w:rsidP="009C5E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14CA1A94" w14:textId="77777777" w:rsidR="00A6424B" w:rsidRPr="00167FF6" w:rsidRDefault="00A6424B" w:rsidP="00ED61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FBA" w:rsidRPr="00167FF6" w14:paraId="1DF98247" w14:textId="77777777" w:rsidTr="007A39D1">
        <w:trPr>
          <w:trHeight w:val="340"/>
        </w:trPr>
        <w:tc>
          <w:tcPr>
            <w:tcW w:w="5969" w:type="dxa"/>
            <w:shd w:val="clear" w:color="auto" w:fill="99CA3C"/>
            <w:vAlign w:val="center"/>
          </w:tcPr>
          <w:p w14:paraId="1DF98242" w14:textId="77777777" w:rsidR="001F6FBA" w:rsidRPr="00167FF6" w:rsidRDefault="001F6FBA" w:rsidP="009C5E39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ga"/>
              </w:rPr>
              <w:t>IOMLÁN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43" w14:textId="77777777" w:rsidR="001F6FBA" w:rsidRPr="00167FF6" w:rsidRDefault="007507A3" w:rsidP="007507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£</w:t>
            </w:r>
          </w:p>
        </w:tc>
        <w:tc>
          <w:tcPr>
            <w:tcW w:w="1632" w:type="dxa"/>
            <w:shd w:val="clear" w:color="auto" w:fill="44C3CF"/>
            <w:vAlign w:val="center"/>
          </w:tcPr>
          <w:p w14:paraId="1DF98244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DF98245" w14:textId="77777777" w:rsidR="001F6FBA" w:rsidRPr="00167FF6" w:rsidRDefault="007507A3" w:rsidP="009C5E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£</w:t>
            </w:r>
          </w:p>
        </w:tc>
        <w:tc>
          <w:tcPr>
            <w:tcW w:w="2013" w:type="dxa"/>
            <w:shd w:val="clear" w:color="auto" w:fill="99CA3C"/>
            <w:vAlign w:val="center"/>
          </w:tcPr>
          <w:p w14:paraId="1DF98246" w14:textId="77777777" w:rsidR="001F6FBA" w:rsidRPr="00167FF6" w:rsidRDefault="001F6FBA" w:rsidP="00ED610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F98248" w14:textId="77777777" w:rsidR="00A40B81" w:rsidRPr="00167FF6" w:rsidRDefault="00A40B81" w:rsidP="001F43A6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1DF98249" w14:textId="77777777" w:rsidR="00A40B81" w:rsidRPr="00167FF6" w:rsidRDefault="00A40B81" w:rsidP="001F43A6">
      <w:pPr>
        <w:ind w:left="426" w:hanging="426"/>
        <w:rPr>
          <w:rFonts w:ascii="Arial" w:hAnsi="Arial" w:cs="Arial"/>
          <w:b/>
          <w:sz w:val="22"/>
          <w:szCs w:val="22"/>
        </w:rPr>
      </w:pPr>
    </w:p>
    <w:p w14:paraId="1DF9824A" w14:textId="77777777" w:rsidR="001F6FBA" w:rsidRPr="00167FF6" w:rsidRDefault="009D596B" w:rsidP="00C90F89">
      <w:p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5b. Má tá an t-iomlán i gcolún ‘A’ níos airde ná colún ‘B’, cur in iúl dúinn sa tábla thíos maidir le cá as a dtiocfaidh an chuid eile den mhaoiniú? </w:t>
      </w:r>
      <w:r w:rsidRPr="00167FF6">
        <w:rPr>
          <w:rFonts w:ascii="Arial" w:hAnsi="Arial" w:cs="Arial"/>
          <w:sz w:val="22"/>
          <w:szCs w:val="22"/>
          <w:lang w:val="ga"/>
        </w:rPr>
        <w:t>(Féach na nótaí treorach)</w:t>
      </w:r>
    </w:p>
    <w:p w14:paraId="1DF9824B" w14:textId="77777777" w:rsidR="003F2233" w:rsidRPr="00167FF6" w:rsidRDefault="003F2233" w:rsidP="006270B4">
      <w:pPr>
        <w:rPr>
          <w:rFonts w:ascii="Arial" w:hAnsi="Arial" w:cs="Arial"/>
          <w:bCs/>
          <w:sz w:val="14"/>
          <w:szCs w:val="22"/>
        </w:rPr>
      </w:pPr>
    </w:p>
    <w:tbl>
      <w:tblPr>
        <w:tblStyle w:val="TableGrid"/>
        <w:tblW w:w="10314" w:type="dxa"/>
        <w:tblLayout w:type="fixed"/>
        <w:tblLook w:val="00A0" w:firstRow="1" w:lastRow="0" w:firstColumn="1" w:lastColumn="0" w:noHBand="0" w:noVBand="0"/>
        <w:tblCaption w:val="project details"/>
      </w:tblPr>
      <w:tblGrid>
        <w:gridCol w:w="1951"/>
        <w:gridCol w:w="3969"/>
        <w:gridCol w:w="4394"/>
      </w:tblGrid>
      <w:tr w:rsidR="00E97431" w:rsidRPr="00167FF6" w14:paraId="1DF9824F" w14:textId="77777777" w:rsidTr="00AC4700">
        <w:trPr>
          <w:tblHeader/>
        </w:trPr>
        <w:tc>
          <w:tcPr>
            <w:tcW w:w="1951" w:type="dxa"/>
            <w:shd w:val="clear" w:color="auto" w:fill="44C3CF"/>
          </w:tcPr>
          <w:p w14:paraId="1DF9824C" w14:textId="77777777" w:rsidR="00E97431" w:rsidRPr="00167FF6" w:rsidRDefault="00E97431" w:rsidP="00BE4E7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ga"/>
              </w:rPr>
              <w:t>Cé mhéad?</w:t>
            </w:r>
          </w:p>
        </w:tc>
        <w:tc>
          <w:tcPr>
            <w:tcW w:w="3969" w:type="dxa"/>
            <w:shd w:val="clear" w:color="auto" w:fill="99CA3C"/>
          </w:tcPr>
          <w:p w14:paraId="1DF9824D" w14:textId="77777777" w:rsidR="00E97431" w:rsidRPr="00167FF6" w:rsidRDefault="00E97431" w:rsidP="00BE4E7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ga"/>
              </w:rPr>
              <w:t>Cá as?</w:t>
            </w:r>
          </w:p>
        </w:tc>
        <w:tc>
          <w:tcPr>
            <w:tcW w:w="4394" w:type="dxa"/>
            <w:shd w:val="clear" w:color="auto" w:fill="44C3CF"/>
          </w:tcPr>
          <w:p w14:paraId="1DF9824E" w14:textId="77777777" w:rsidR="00E97431" w:rsidRPr="00167FF6" w:rsidRDefault="00E97431" w:rsidP="00BE4E7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it-IT"/>
              </w:rPr>
            </w:pPr>
            <w:r w:rsidRPr="00167FF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ga"/>
              </w:rPr>
              <w:t>An bhfuil sé sin socraithe nó fós le bailiú?</w:t>
            </w:r>
          </w:p>
        </w:tc>
      </w:tr>
      <w:tr w:rsidR="00E97431" w:rsidRPr="00167FF6" w14:paraId="1DF98253" w14:textId="77777777" w:rsidTr="002611A1">
        <w:trPr>
          <w:trHeight w:val="340"/>
        </w:trPr>
        <w:tc>
          <w:tcPr>
            <w:tcW w:w="1951" w:type="dxa"/>
            <w:vAlign w:val="center"/>
          </w:tcPr>
          <w:p w14:paraId="1DF98250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  <w:vAlign w:val="center"/>
          </w:tcPr>
          <w:p w14:paraId="1DF98251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394" w:type="dxa"/>
            <w:vAlign w:val="center"/>
          </w:tcPr>
          <w:p w14:paraId="1DF98252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97431" w:rsidRPr="00167FF6" w14:paraId="1DF98257" w14:textId="77777777" w:rsidTr="002611A1">
        <w:trPr>
          <w:trHeight w:val="340"/>
        </w:trPr>
        <w:tc>
          <w:tcPr>
            <w:tcW w:w="1951" w:type="dxa"/>
            <w:vAlign w:val="center"/>
          </w:tcPr>
          <w:p w14:paraId="1DF98254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  <w:vAlign w:val="center"/>
          </w:tcPr>
          <w:p w14:paraId="1DF98255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394" w:type="dxa"/>
            <w:vAlign w:val="center"/>
          </w:tcPr>
          <w:p w14:paraId="1DF98256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97431" w:rsidRPr="00167FF6" w14:paraId="1DF9825B" w14:textId="77777777" w:rsidTr="002611A1">
        <w:trPr>
          <w:trHeight w:val="340"/>
        </w:trPr>
        <w:tc>
          <w:tcPr>
            <w:tcW w:w="1951" w:type="dxa"/>
            <w:vAlign w:val="center"/>
          </w:tcPr>
          <w:p w14:paraId="1DF98258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969" w:type="dxa"/>
            <w:vAlign w:val="center"/>
          </w:tcPr>
          <w:p w14:paraId="1DF98259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394" w:type="dxa"/>
            <w:vAlign w:val="center"/>
          </w:tcPr>
          <w:p w14:paraId="1DF9825A" w14:textId="77777777" w:rsidR="00E97431" w:rsidRPr="00167FF6" w:rsidRDefault="00E97431" w:rsidP="005E7EC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1DF9825C" w14:textId="77777777" w:rsidR="00605E42" w:rsidRPr="00167FF6" w:rsidRDefault="00605E42" w:rsidP="00E6078F">
      <w:pPr>
        <w:tabs>
          <w:tab w:val="left" w:pos="2685"/>
        </w:tabs>
        <w:rPr>
          <w:rFonts w:ascii="Arial" w:hAnsi="Arial" w:cs="Arial"/>
          <w:sz w:val="22"/>
          <w:szCs w:val="22"/>
          <w:lang w:val="it-IT"/>
        </w:rPr>
      </w:pPr>
    </w:p>
    <w:p w14:paraId="1AA3E1B1" w14:textId="77777777" w:rsidR="00A6424B" w:rsidRPr="00167FF6" w:rsidRDefault="00A6424B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br w:type="page"/>
      </w:r>
    </w:p>
    <w:p w14:paraId="1DF9825D" w14:textId="14FF210E" w:rsidR="00C60D7E" w:rsidRPr="00167FF6" w:rsidRDefault="00C60D7E" w:rsidP="00040BC4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lastRenderedPageBreak/>
        <w:t xml:space="preserve"> </w:t>
      </w:r>
      <w:r w:rsidRPr="00167FF6">
        <w:rPr>
          <w:rFonts w:ascii="Arial" w:hAnsi="Arial" w:cs="Arial"/>
          <w:b/>
          <w:bCs/>
          <w:sz w:val="22"/>
          <w:szCs w:val="22"/>
          <w:u w:val="single"/>
          <w:lang w:val="ga"/>
        </w:rPr>
        <w:t>Dearbhú agus Toiliú</w:t>
      </w: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 (an iarratasóra)</w:t>
      </w:r>
    </w:p>
    <w:p w14:paraId="1DF9825E" w14:textId="77777777" w:rsidR="00C60D7E" w:rsidRPr="00167FF6" w:rsidRDefault="00C60D7E" w:rsidP="00C60D7E">
      <w:pPr>
        <w:rPr>
          <w:rFonts w:ascii="Arial" w:hAnsi="Arial" w:cs="Arial"/>
          <w:sz w:val="10"/>
          <w:szCs w:val="22"/>
        </w:rPr>
      </w:pPr>
    </w:p>
    <w:p w14:paraId="1DF9825F" w14:textId="77777777" w:rsidR="00C60D7E" w:rsidRPr="00167FF6" w:rsidRDefault="00C60D7E" w:rsidP="00C60D7E">
      <w:pPr>
        <w:rPr>
          <w:rFonts w:ascii="Arial" w:hAnsi="Arial" w:cs="Arial"/>
          <w:b/>
          <w:sz w:val="22"/>
          <w:szCs w:val="22"/>
          <w:lang w:val="pt-PT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Dearbhaím go bhfuil an fhaisnéis a chuirtear ar fáil ar an bhfoirm iarratais seo cruinn.  </w:t>
      </w:r>
    </w:p>
    <w:p w14:paraId="1DF98260" w14:textId="77777777" w:rsidR="005E7CF3" w:rsidRPr="00167FF6" w:rsidRDefault="005E7CF3" w:rsidP="00C60D7E">
      <w:pPr>
        <w:rPr>
          <w:rFonts w:ascii="Arial" w:hAnsi="Arial" w:cs="Arial"/>
          <w:b/>
          <w:sz w:val="22"/>
          <w:szCs w:val="22"/>
          <w:lang w:val="pt-PT"/>
        </w:rPr>
      </w:pPr>
    </w:p>
    <w:p w14:paraId="1DF98261" w14:textId="77777777" w:rsidR="00133D70" w:rsidRPr="00167FF6" w:rsidRDefault="00133D70" w:rsidP="00C60D7E">
      <w:pPr>
        <w:rPr>
          <w:rFonts w:ascii="Arial" w:hAnsi="Arial" w:cs="Arial"/>
          <w:sz w:val="4"/>
          <w:szCs w:val="22"/>
          <w:lang w:val="pt-PT"/>
        </w:rPr>
      </w:pPr>
    </w:p>
    <w:tbl>
      <w:tblPr>
        <w:tblStyle w:val="TableGrid"/>
        <w:tblW w:w="10433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  <w:tblCaption w:val="signature fields"/>
      </w:tblPr>
      <w:tblGrid>
        <w:gridCol w:w="2637"/>
        <w:gridCol w:w="5103"/>
        <w:gridCol w:w="850"/>
        <w:gridCol w:w="1843"/>
      </w:tblGrid>
      <w:tr w:rsidR="00C60D7E" w:rsidRPr="00167FF6" w14:paraId="1DF98266" w14:textId="77777777" w:rsidTr="00AC4700">
        <w:trPr>
          <w:trHeight w:val="567"/>
          <w:tblHeader/>
        </w:trPr>
        <w:tc>
          <w:tcPr>
            <w:tcW w:w="2637" w:type="dxa"/>
            <w:vAlign w:val="center"/>
          </w:tcPr>
          <w:p w14:paraId="1DF98262" w14:textId="77777777" w:rsidR="00C60D7E" w:rsidRPr="00167FF6" w:rsidRDefault="00C60D7E" w:rsidP="00D04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Síniú</w:t>
            </w: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 xml:space="preserve"> an Teagmhálaí</w:t>
            </w:r>
          </w:p>
        </w:tc>
        <w:tc>
          <w:tcPr>
            <w:tcW w:w="5103" w:type="dxa"/>
            <w:vAlign w:val="center"/>
          </w:tcPr>
          <w:p w14:paraId="1DF98263" w14:textId="77777777" w:rsidR="00C60D7E" w:rsidRPr="00167FF6" w:rsidRDefault="00C60D7E" w:rsidP="00D042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DF98264" w14:textId="77777777" w:rsidR="00C60D7E" w:rsidRPr="00167FF6" w:rsidRDefault="00C60D7E" w:rsidP="00D0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Dáta</w:t>
            </w:r>
          </w:p>
        </w:tc>
        <w:tc>
          <w:tcPr>
            <w:tcW w:w="1843" w:type="dxa"/>
            <w:vAlign w:val="center"/>
          </w:tcPr>
          <w:p w14:paraId="1DF98265" w14:textId="77777777" w:rsidR="00C60D7E" w:rsidRPr="00167FF6" w:rsidRDefault="00C60D7E" w:rsidP="001E79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0D7E" w:rsidRPr="00167FF6" w14:paraId="1DF9826B" w14:textId="77777777" w:rsidTr="001E791E">
        <w:trPr>
          <w:trHeight w:val="567"/>
        </w:trPr>
        <w:tc>
          <w:tcPr>
            <w:tcW w:w="2637" w:type="dxa"/>
            <w:vAlign w:val="center"/>
          </w:tcPr>
          <w:p w14:paraId="1DF98267" w14:textId="77777777" w:rsidR="00C60D7E" w:rsidRPr="00167FF6" w:rsidRDefault="001502F4" w:rsidP="00D04285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Síniú</w:t>
            </w:r>
            <w:r w:rsidRPr="00167FF6">
              <w:rPr>
                <w:rFonts w:ascii="Arial" w:hAnsi="Arial" w:cs="Arial"/>
                <w:sz w:val="22"/>
                <w:szCs w:val="22"/>
                <w:lang w:val="ga"/>
              </w:rPr>
              <w:t xml:space="preserve"> na hEagraíochta urraithe</w:t>
            </w: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DF98268" w14:textId="77777777" w:rsidR="00C60D7E" w:rsidRPr="00167FF6" w:rsidRDefault="00C60D7E" w:rsidP="00D04285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DF98269" w14:textId="77777777" w:rsidR="00C60D7E" w:rsidRPr="00167FF6" w:rsidRDefault="00C60D7E" w:rsidP="00D0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67FF6">
              <w:rPr>
                <w:rFonts w:ascii="Arial" w:hAnsi="Arial" w:cs="Arial"/>
                <w:b/>
                <w:bCs/>
                <w:sz w:val="22"/>
                <w:szCs w:val="22"/>
                <w:lang w:val="ga"/>
              </w:rPr>
              <w:t>Dáta</w:t>
            </w:r>
          </w:p>
        </w:tc>
        <w:tc>
          <w:tcPr>
            <w:tcW w:w="1843" w:type="dxa"/>
            <w:vAlign w:val="center"/>
          </w:tcPr>
          <w:p w14:paraId="1DF9826A" w14:textId="77777777" w:rsidR="00C60D7E" w:rsidRPr="00167FF6" w:rsidRDefault="00C60D7E" w:rsidP="001E791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1DF9826C" w14:textId="77777777" w:rsidR="00C60D7E" w:rsidRPr="00167FF6" w:rsidRDefault="00C60D7E" w:rsidP="00C60D7E">
      <w:pPr>
        <w:pStyle w:val="Footer"/>
        <w:rPr>
          <w:rFonts w:ascii="Arial" w:hAnsi="Arial" w:cs="Arial"/>
          <w:sz w:val="18"/>
          <w:szCs w:val="20"/>
        </w:rPr>
      </w:pPr>
    </w:p>
    <w:p w14:paraId="1DF9826D" w14:textId="77777777" w:rsidR="00110DEC" w:rsidRPr="00167FF6" w:rsidRDefault="00110DEC" w:rsidP="004854E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 Ag Cur Iarratais Isteach </w:t>
      </w:r>
    </w:p>
    <w:p w14:paraId="1DF9826E" w14:textId="77777777" w:rsidR="00605E42" w:rsidRPr="00167FF6" w:rsidRDefault="00605E42" w:rsidP="004854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F9826F" w14:textId="77777777" w:rsidR="004854E8" w:rsidRPr="00167FF6" w:rsidRDefault="00110DEC" w:rsidP="00C16A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Is féidir cóipeanna crua d’Iarratais a sheoladh ar ais chuig: Seirbhís don Aos Óg</w:t>
      </w:r>
      <w:r w:rsidRPr="00167FF6">
        <w:rPr>
          <w:rFonts w:ascii="Arial" w:hAnsi="Arial" w:cs="Arial"/>
          <w:color w:val="FF0000"/>
          <w:sz w:val="22"/>
          <w:szCs w:val="22"/>
          <w:lang w:val="ga"/>
        </w:rPr>
        <w:t xml:space="preserve"> </w:t>
      </w:r>
      <w:r w:rsidRPr="00167FF6">
        <w:rPr>
          <w:rFonts w:ascii="Arial" w:hAnsi="Arial" w:cs="Arial"/>
          <w:b/>
          <w:bCs/>
          <w:sz w:val="22"/>
          <w:szCs w:val="22"/>
          <w:lang w:val="ga"/>
        </w:rPr>
        <w:t>Clár na nDeontas Beag, An tÚdarás Oideachais, Bóthar Dhroichead Graham, Dún Dealgan, Béal Feirste, BT16 2HS.</w:t>
      </w:r>
    </w:p>
    <w:p w14:paraId="1DF98270" w14:textId="77777777" w:rsidR="00A40B81" w:rsidRPr="00167FF6" w:rsidRDefault="00A40B81" w:rsidP="004854E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NÓ:  </w:t>
      </w:r>
    </w:p>
    <w:p w14:paraId="1DF98271" w14:textId="77777777" w:rsidR="00110DEC" w:rsidRPr="00167FF6" w:rsidRDefault="00110DEC" w:rsidP="004854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F98272" w14:textId="77777777" w:rsidR="004854E8" w:rsidRPr="00167FF6" w:rsidRDefault="004854E8" w:rsidP="004854E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Is féidir iarratais a chur isteach ar ríomhphost chuig: </w:t>
      </w:r>
      <w:hyperlink r:id="rId9" w:history="1">
        <w:r w:rsidRPr="00167FF6">
          <w:rPr>
            <w:rStyle w:val="Hyperlink"/>
            <w:rFonts w:ascii="Arial" w:hAnsi="Arial" w:cs="Arial"/>
            <w:sz w:val="22"/>
            <w:szCs w:val="22"/>
            <w:lang w:val="ga"/>
          </w:rPr>
          <w:t>sgp@eani.org.uk</w:t>
        </w:r>
      </w:hyperlink>
      <w:r w:rsidRPr="00167FF6">
        <w:rPr>
          <w:rStyle w:val="Hyperlink"/>
          <w:rFonts w:ascii="Arial" w:hAnsi="Arial" w:cs="Arial"/>
          <w:sz w:val="22"/>
          <w:szCs w:val="22"/>
          <w:lang w:val="ga"/>
        </w:rPr>
        <w:t xml:space="preserve">    </w:t>
      </w:r>
    </w:p>
    <w:p w14:paraId="1DF98273" w14:textId="77777777" w:rsidR="00110DEC" w:rsidRPr="00167FF6" w:rsidRDefault="00110DEC" w:rsidP="004854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F98274" w14:textId="7B8799AA" w:rsidR="004854E8" w:rsidRPr="00167FF6" w:rsidRDefault="00A40B81" w:rsidP="00C77DE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67FF6">
        <w:rPr>
          <w:rFonts w:ascii="Arial" w:hAnsi="Arial" w:cs="Arial"/>
          <w:b/>
          <w:bCs/>
          <w:sz w:val="22"/>
          <w:szCs w:val="22"/>
          <w:u w:val="single"/>
          <w:lang w:val="ga"/>
        </w:rPr>
        <w:t>**Fanfaidh iarratais ar oscailt go dtí an 16 Eanáir 2022 **</w:t>
      </w:r>
    </w:p>
    <w:p w14:paraId="1DF98275" w14:textId="77777777" w:rsidR="00C77DE9" w:rsidRPr="00167FF6" w:rsidRDefault="00C77DE9" w:rsidP="00C77DE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5FF639F" w14:textId="32622D59" w:rsidR="00AB43F9" w:rsidRPr="00167FF6" w:rsidRDefault="00AB43F9" w:rsidP="00AB43F9">
      <w:pPr>
        <w:rPr>
          <w:rFonts w:ascii="Arial" w:hAnsi="Arial" w:cs="Arial"/>
          <w:b/>
          <w:bCs/>
          <w:sz w:val="22"/>
          <w:szCs w:val="22"/>
          <w:lang w:val="pt-PT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>Measfar na hiarratais sin a fhaightear faoin 8</w:t>
      </w:r>
      <w:r w:rsidRPr="00167FF6">
        <w:rPr>
          <w:rFonts w:ascii="Arial" w:hAnsi="Arial" w:cs="Arial"/>
          <w:b/>
          <w:bCs/>
          <w:sz w:val="22"/>
          <w:szCs w:val="22"/>
          <w:vertAlign w:val="superscript"/>
          <w:lang w:val="ga"/>
        </w:rPr>
        <w:t>ú</w:t>
      </w: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 Deireadh Fómhair 2021 níos luaithe. </w:t>
      </w:r>
    </w:p>
    <w:p w14:paraId="1DF98276" w14:textId="263F5FB5" w:rsidR="00110DEC" w:rsidRPr="00167FF6" w:rsidRDefault="00C77DE9" w:rsidP="00AB43F9">
      <w:pPr>
        <w:rPr>
          <w:rFonts w:ascii="Arial" w:hAnsi="Arial" w:cs="Arial"/>
          <w:sz w:val="20"/>
          <w:szCs w:val="20"/>
          <w:lang w:val="pt-PT"/>
        </w:rPr>
      </w:pPr>
      <w:r w:rsidRPr="00167FF6">
        <w:rPr>
          <w:rFonts w:ascii="Arial" w:hAnsi="Arial" w:cs="Arial"/>
          <w:b/>
          <w:bCs/>
          <w:sz w:val="22"/>
          <w:szCs w:val="22"/>
          <w:lang w:val="ga"/>
        </w:rPr>
        <w:t xml:space="preserve">Féach na nótaí treorach le haghaidh amlíne na ndátaí. </w:t>
      </w:r>
    </w:p>
    <w:sectPr w:rsidR="00110DEC" w:rsidRPr="00167FF6" w:rsidSect="00E52626"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227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4739" w14:textId="77777777" w:rsidR="00F21BC5" w:rsidRDefault="00F21BC5">
      <w:r>
        <w:separator/>
      </w:r>
    </w:p>
  </w:endnote>
  <w:endnote w:type="continuationSeparator" w:id="0">
    <w:p w14:paraId="107FB3E9" w14:textId="77777777" w:rsidR="00F21BC5" w:rsidRDefault="00F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8297" w14:textId="77777777" w:rsidR="005A7AC4" w:rsidRPr="00E45FCE" w:rsidRDefault="00B615E1" w:rsidP="007109A7">
    <w:pPr>
      <w:pStyle w:val="Footer"/>
      <w:jc w:val="center"/>
      <w:rPr>
        <w:rFonts w:ascii="Arial" w:hAnsi="Arial" w:cs="Arial"/>
        <w:sz w:val="20"/>
        <w:szCs w:val="20"/>
      </w:rPr>
    </w:pPr>
    <w:r>
      <w:rPr>
        <w:rStyle w:val="PageNumber"/>
        <w:lang w:val="ga"/>
      </w:rPr>
      <w:fldChar w:fldCharType="begin"/>
    </w:r>
    <w:r>
      <w:rPr>
        <w:rStyle w:val="PageNumber"/>
        <w:lang w:val="ga"/>
      </w:rPr>
      <w:instrText xml:space="preserve"> PAGE </w:instrText>
    </w:r>
    <w:r>
      <w:rPr>
        <w:rStyle w:val="PageNumber"/>
        <w:lang w:val="ga"/>
      </w:rPr>
      <w:fldChar w:fldCharType="separate"/>
    </w:r>
    <w:r>
      <w:rPr>
        <w:rStyle w:val="PageNumber"/>
        <w:noProof/>
        <w:lang w:val="ga"/>
      </w:rPr>
      <w:t>6</w:t>
    </w:r>
    <w:r>
      <w:rPr>
        <w:rStyle w:val="PageNumber"/>
        <w:lang w:val="g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8298" w14:textId="77777777" w:rsidR="00B5723D" w:rsidRDefault="00B5723D" w:rsidP="00B5723D">
    <w:pPr>
      <w:pStyle w:val="Footer"/>
      <w:jc w:val="center"/>
    </w:pPr>
    <w:r>
      <w:rPr>
        <w:sz w:val="21"/>
        <w:lang w:val="ga"/>
      </w:rPr>
      <w:t>Tagann an fhaisnéis a chuirtear ar fáil ar an bhfoirm seo faoi cheanglais RGCS, agus féadfar í a chur ar fáil do ranna/do ghníomhaireachtaí eile chun coireacht a chosc nó a bhrath.</w:t>
    </w:r>
  </w:p>
  <w:p w14:paraId="1DF98299" w14:textId="77777777" w:rsidR="005A7AC4" w:rsidRPr="007F51F3" w:rsidRDefault="005A7AC4" w:rsidP="007F51F3">
    <w:pPr>
      <w:pStyle w:val="Header"/>
      <w:tabs>
        <w:tab w:val="left" w:pos="720"/>
      </w:tabs>
      <w:jc w:val="center"/>
      <w:rPr>
        <w:rFonts w:ascii="Tahoma" w:hAnsi="Tahoma" w:cs="Tahoma"/>
        <w:color w:val="FF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82A3" w14:textId="77777777" w:rsidR="00B5723D" w:rsidRDefault="00B5723D" w:rsidP="00B5723D">
    <w:pPr>
      <w:pStyle w:val="Footer"/>
      <w:jc w:val="center"/>
    </w:pPr>
    <w:r>
      <w:rPr>
        <w:sz w:val="21"/>
        <w:lang w:val="ga"/>
      </w:rPr>
      <w:t>Tagann an fhaisnéis a chuirtear ar fáil ar an bhfoirm seo faoi cheanglais RGCS, agus féadfar í a chur ar fáil do ranna/do ghníomhaireachtaí eile chun coireacht a chosc nó a bhrath.</w:t>
    </w:r>
  </w:p>
  <w:p w14:paraId="1DF982A4" w14:textId="77777777" w:rsidR="005A7AC4" w:rsidRPr="00ED7534" w:rsidRDefault="005A7AC4" w:rsidP="00ED7534">
    <w:pPr>
      <w:pStyle w:val="Header"/>
      <w:tabs>
        <w:tab w:val="left" w:pos="720"/>
      </w:tabs>
      <w:jc w:val="center"/>
      <w:rPr>
        <w:rFonts w:ascii="Tahoma" w:hAnsi="Tahoma" w:cs="Tahoma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D48FF" w14:textId="77777777" w:rsidR="00F21BC5" w:rsidRDefault="00F21BC5">
      <w:r>
        <w:separator/>
      </w:r>
    </w:p>
  </w:footnote>
  <w:footnote w:type="continuationSeparator" w:id="0">
    <w:p w14:paraId="757D18BB" w14:textId="77777777" w:rsidR="00F21BC5" w:rsidRDefault="00F2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829A" w14:textId="77777777" w:rsidR="005A7AC4" w:rsidRDefault="005A7AC4" w:rsidP="00811B0D">
    <w:pPr>
      <w:rPr>
        <w:rFonts w:ascii="Arial" w:hAnsi="Arial" w:cs="Arial"/>
        <w:color w:val="99CA3C"/>
        <w:sz w:val="28"/>
        <w:szCs w:val="28"/>
      </w:rPr>
    </w:pPr>
  </w:p>
  <w:tbl>
    <w:tblPr>
      <w:tblStyle w:val="TableGrid"/>
      <w:tblW w:w="11766" w:type="dxa"/>
      <w:tblInd w:w="-856" w:type="dxa"/>
      <w:tblLook w:val="04A0" w:firstRow="1" w:lastRow="0" w:firstColumn="1" w:lastColumn="0" w:noHBand="0" w:noVBand="1"/>
      <w:tblCaption w:val="header"/>
    </w:tblPr>
    <w:tblGrid>
      <w:gridCol w:w="3545"/>
      <w:gridCol w:w="4677"/>
      <w:gridCol w:w="3544"/>
    </w:tblGrid>
    <w:tr w:rsidR="00811B0D" w:rsidRPr="00167FF6" w14:paraId="1DF982A0" w14:textId="77777777" w:rsidTr="00AC4700">
      <w:trPr>
        <w:tblHeader/>
      </w:trPr>
      <w:tc>
        <w:tcPr>
          <w:tcW w:w="354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DF9829B" w14:textId="77777777" w:rsidR="00811B0D" w:rsidRDefault="00811B0D" w:rsidP="00E8210B">
          <w:pPr>
            <w:jc w:val="center"/>
            <w:rPr>
              <w:rFonts w:ascii="Arial" w:hAnsi="Arial" w:cs="Arial"/>
              <w:color w:val="99CA3C"/>
              <w:sz w:val="28"/>
              <w:szCs w:val="28"/>
            </w:rPr>
          </w:pPr>
          <w:r>
            <w:rPr>
              <w:rFonts w:ascii="Arial" w:hAnsi="Arial" w:cs="Arial"/>
              <w:noProof/>
              <w:color w:val="44C3CF"/>
              <w:sz w:val="32"/>
              <w:szCs w:val="32"/>
              <w:lang w:eastAsia="zh-CN" w:bidi="te-IN"/>
            </w:rPr>
            <w:drawing>
              <wp:inline distT="0" distB="0" distL="0" distR="0" wp14:anchorId="1DF982A5" wp14:editId="2096B232">
                <wp:extent cx="1561289" cy="769072"/>
                <wp:effectExtent l="0" t="0" r="1270" b="0"/>
                <wp:docPr id="3" name="Picture 3" title="small grants programm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Youth SGP logo White Background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78" b="15108"/>
                        <a:stretch/>
                      </pic:blipFill>
                      <pic:spPr bwMode="auto">
                        <a:xfrm>
                          <a:off x="0" y="0"/>
                          <a:ext cx="1561289" cy="769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top w:val="single" w:sz="4" w:space="0" w:color="FFFFFF" w:themeColor="background1"/>
            <w:left w:val="single" w:sz="4" w:space="0" w:color="FFFFFF"/>
            <w:bottom w:val="single" w:sz="4" w:space="0" w:color="FFFFFF"/>
            <w:right w:val="single" w:sz="4" w:space="0" w:color="FFFFFF" w:themeColor="background1"/>
          </w:tcBorders>
        </w:tcPr>
        <w:p w14:paraId="1DF9829C" w14:textId="77777777" w:rsidR="00811B0D" w:rsidRPr="00167FF6" w:rsidRDefault="00E52626" w:rsidP="00E8210B">
          <w:pPr>
            <w:jc w:val="center"/>
            <w:rPr>
              <w:rFonts w:ascii="Arial" w:hAnsi="Arial" w:cs="Arial"/>
              <w:color w:val="44C3CF"/>
              <w:sz w:val="32"/>
              <w:szCs w:val="32"/>
              <w:lang w:val="pt-PT"/>
            </w:rPr>
          </w:pPr>
          <w:r>
            <w:rPr>
              <w:rFonts w:ascii="Arial" w:hAnsi="Arial" w:cs="Arial"/>
              <w:noProof/>
              <w:color w:val="44C3CF"/>
              <w:sz w:val="32"/>
              <w:szCs w:val="32"/>
              <w:lang w:eastAsia="zh-CN" w:bidi="te-IN"/>
            </w:rPr>
            <w:drawing>
              <wp:anchor distT="0" distB="0" distL="114300" distR="114300" simplePos="0" relativeHeight="251659264" behindDoc="1" locked="0" layoutInCell="1" allowOverlap="1" wp14:anchorId="1DF982A7" wp14:editId="0EB8BE25">
                <wp:simplePos x="0" y="0"/>
                <wp:positionH relativeFrom="margin">
                  <wp:posOffset>2981008</wp:posOffset>
                </wp:positionH>
                <wp:positionV relativeFrom="paragraph">
                  <wp:posOffset>127317</wp:posOffset>
                </wp:positionV>
                <wp:extent cx="2117104" cy="584200"/>
                <wp:effectExtent l="0" t="0" r="0" b="6350"/>
                <wp:wrapNone/>
                <wp:docPr id="6" name="Picture 6" title="e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A Logo for flyers forms brochures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104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color w:val="44C3CF"/>
              <w:sz w:val="32"/>
              <w:szCs w:val="32"/>
              <w:lang w:val="ga"/>
            </w:rPr>
            <w:t>Clár na nDeontas Beag de chuid na Seirbhíse don Aos Óg</w:t>
          </w:r>
        </w:p>
        <w:p w14:paraId="1DF9829D" w14:textId="10C2CD7D" w:rsidR="00811B0D" w:rsidRPr="00167FF6" w:rsidRDefault="00811B0D" w:rsidP="00811B0D">
          <w:pPr>
            <w:jc w:val="center"/>
            <w:rPr>
              <w:rFonts w:ascii="Arial" w:hAnsi="Arial" w:cs="Arial"/>
              <w:color w:val="99CA3C"/>
              <w:sz w:val="32"/>
              <w:szCs w:val="32"/>
              <w:lang w:val="pt-PT"/>
            </w:rPr>
          </w:pPr>
          <w:r>
            <w:rPr>
              <w:rFonts w:ascii="Arial" w:hAnsi="Arial" w:cs="Arial"/>
              <w:color w:val="99CA3C"/>
              <w:sz w:val="32"/>
              <w:szCs w:val="32"/>
              <w:lang w:val="ga"/>
            </w:rPr>
            <w:t xml:space="preserve">Foirm Iarratais  </w:t>
          </w:r>
        </w:p>
        <w:p w14:paraId="1DF9829E" w14:textId="45113BA8" w:rsidR="00811B0D" w:rsidRPr="00167FF6" w:rsidRDefault="00CE66C8" w:rsidP="00CE66C8">
          <w:pPr>
            <w:jc w:val="center"/>
            <w:rPr>
              <w:rFonts w:ascii="Arial" w:hAnsi="Arial" w:cs="Arial"/>
              <w:color w:val="99CA3C"/>
              <w:sz w:val="32"/>
              <w:szCs w:val="32"/>
              <w:lang w:val="pt-PT"/>
            </w:rPr>
          </w:pPr>
          <w:r>
            <w:rPr>
              <w:rFonts w:ascii="Arial" w:hAnsi="Arial" w:cs="Arial"/>
              <w:color w:val="99CA3C"/>
              <w:sz w:val="32"/>
              <w:szCs w:val="32"/>
              <w:lang w:val="ga"/>
            </w:rPr>
            <w:t>Meán Fómhair 2021 - Márta 2022</w:t>
          </w:r>
        </w:p>
      </w:tc>
      <w:tc>
        <w:tcPr>
          <w:tcW w:w="3544" w:type="dxa"/>
          <w:tcBorders>
            <w:top w:val="single" w:sz="4" w:space="0" w:color="FFFFFF"/>
            <w:left w:val="single" w:sz="4" w:space="0" w:color="FFFFFF" w:themeColor="background1"/>
            <w:bottom w:val="single" w:sz="4" w:space="0" w:color="FFFFFF"/>
            <w:right w:val="single" w:sz="4" w:space="0" w:color="FFFFFF"/>
          </w:tcBorders>
        </w:tcPr>
        <w:p w14:paraId="1DF9829F" w14:textId="77777777" w:rsidR="00811B0D" w:rsidRPr="00167FF6" w:rsidRDefault="00811B0D" w:rsidP="00E8210B">
          <w:pPr>
            <w:jc w:val="center"/>
            <w:rPr>
              <w:rFonts w:ascii="Arial" w:hAnsi="Arial" w:cs="Arial"/>
              <w:color w:val="99CA3C"/>
              <w:sz w:val="28"/>
              <w:szCs w:val="28"/>
              <w:lang w:val="pt-PT"/>
            </w:rPr>
          </w:pPr>
        </w:p>
      </w:tc>
    </w:tr>
  </w:tbl>
  <w:p w14:paraId="1DF982A1" w14:textId="77777777" w:rsidR="00811B0D" w:rsidRPr="00167FF6" w:rsidRDefault="00811B0D" w:rsidP="00811B0D">
    <w:pPr>
      <w:jc w:val="center"/>
      <w:rPr>
        <w:rFonts w:ascii="Arial" w:hAnsi="Arial" w:cs="Arial"/>
        <w:b/>
        <w:color w:val="44C3CF"/>
        <w:sz w:val="32"/>
        <w:szCs w:val="32"/>
        <w:lang w:val="pt-PT"/>
      </w:rPr>
    </w:pPr>
    <w:r>
      <w:rPr>
        <w:rFonts w:ascii="Arial" w:hAnsi="Arial" w:cs="Arial"/>
        <w:b/>
        <w:bCs/>
        <w:color w:val="44C3CF"/>
        <w:sz w:val="32"/>
        <w:szCs w:val="32"/>
        <w:lang w:val="ga"/>
      </w:rPr>
      <w:t xml:space="preserve">An Todhchaí á Atógáil le Chéile </w:t>
    </w:r>
  </w:p>
  <w:p w14:paraId="1DF982A2" w14:textId="77777777" w:rsidR="005A7AC4" w:rsidRPr="00167FF6" w:rsidRDefault="005A7AC4" w:rsidP="003706FC">
    <w:pPr>
      <w:jc w:val="right"/>
      <w:rPr>
        <w:rFonts w:ascii="Castellar" w:hAnsi="Castellar" w:cs="Arial"/>
        <w:sz w:val="12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518"/>
    <w:multiLevelType w:val="multilevel"/>
    <w:tmpl w:val="6AF25334"/>
    <w:lvl w:ilvl="0">
      <w:start w:val="1"/>
      <w:numFmt w:val="upperLetter"/>
      <w:lvlText w:val="%1."/>
      <w:lvlJc w:val="left"/>
      <w:pPr>
        <w:tabs>
          <w:tab w:val="num" w:pos="816"/>
        </w:tabs>
        <w:ind w:left="816" w:hanging="459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center"/>
      <w:pPr>
        <w:tabs>
          <w:tab w:val="num" w:pos="1539"/>
        </w:tabs>
        <w:ind w:left="1539" w:hanging="459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51285"/>
    <w:multiLevelType w:val="hybridMultilevel"/>
    <w:tmpl w:val="1C06517A"/>
    <w:lvl w:ilvl="0" w:tplc="6AC8FC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0037D0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6EE3"/>
    <w:multiLevelType w:val="hybridMultilevel"/>
    <w:tmpl w:val="979E2FCC"/>
    <w:lvl w:ilvl="0" w:tplc="6C9C2052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71B32"/>
    <w:multiLevelType w:val="multilevel"/>
    <w:tmpl w:val="2A14A296"/>
    <w:lvl w:ilvl="0">
      <w:start w:val="1"/>
      <w:numFmt w:val="upperLetter"/>
      <w:lvlText w:val="%1."/>
      <w:lvlJc w:val="left"/>
      <w:pPr>
        <w:tabs>
          <w:tab w:val="num" w:pos="572"/>
        </w:tabs>
        <w:ind w:left="572" w:hanging="459"/>
      </w:pPr>
      <w:rPr>
        <w:rFonts w:hint="default"/>
        <w:b/>
        <w:i w:val="0"/>
      </w:rPr>
    </w:lvl>
    <w:lvl w:ilvl="1">
      <w:start w:val="1"/>
      <w:numFmt w:val="decimal"/>
      <w:lvlText w:val="%2."/>
      <w:lvlJc w:val="center"/>
      <w:pPr>
        <w:tabs>
          <w:tab w:val="num" w:pos="1539"/>
        </w:tabs>
        <w:ind w:left="1539" w:hanging="459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426E7"/>
    <w:multiLevelType w:val="hybridMultilevel"/>
    <w:tmpl w:val="45565128"/>
    <w:lvl w:ilvl="0" w:tplc="8AB6EB4C">
      <w:start w:val="1"/>
      <w:numFmt w:val="bullet"/>
      <w:lvlText w:val="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75706"/>
    <w:multiLevelType w:val="hybridMultilevel"/>
    <w:tmpl w:val="7E3EB528"/>
    <w:lvl w:ilvl="0" w:tplc="36AEF7C6">
      <w:start w:val="1"/>
      <w:numFmt w:val="bullet"/>
      <w:lvlText w:val=""/>
      <w:lvlJc w:val="left"/>
      <w:pPr>
        <w:tabs>
          <w:tab w:val="num" w:pos="737"/>
        </w:tabs>
        <w:ind w:left="737" w:hanging="34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415C"/>
    <w:multiLevelType w:val="multilevel"/>
    <w:tmpl w:val="1C2C0698"/>
    <w:lvl w:ilvl="0">
      <w:start w:val="1"/>
      <w:numFmt w:val="decimal"/>
      <w:lvlText w:val="%1."/>
      <w:lvlJc w:val="center"/>
      <w:pPr>
        <w:tabs>
          <w:tab w:val="num" w:pos="816"/>
        </w:tabs>
        <w:ind w:left="816" w:hanging="459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center"/>
      <w:pPr>
        <w:tabs>
          <w:tab w:val="num" w:pos="1539"/>
        </w:tabs>
        <w:ind w:left="1539" w:hanging="459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608CA"/>
    <w:multiLevelType w:val="hybridMultilevel"/>
    <w:tmpl w:val="D020E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12614"/>
    <w:multiLevelType w:val="hybridMultilevel"/>
    <w:tmpl w:val="657E259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70BD6"/>
    <w:multiLevelType w:val="hybridMultilevel"/>
    <w:tmpl w:val="A1A4B326"/>
    <w:lvl w:ilvl="0" w:tplc="E21CED16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25757"/>
    <w:multiLevelType w:val="multilevel"/>
    <w:tmpl w:val="45565128"/>
    <w:lvl w:ilvl="0">
      <w:start w:val="1"/>
      <w:numFmt w:val="bullet"/>
      <w:lvlText w:val="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AEB"/>
    <w:multiLevelType w:val="hybridMultilevel"/>
    <w:tmpl w:val="32CE7376"/>
    <w:lvl w:ilvl="0" w:tplc="62C806D8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76057"/>
    <w:multiLevelType w:val="hybridMultilevel"/>
    <w:tmpl w:val="850CAFC8"/>
    <w:lvl w:ilvl="0" w:tplc="C29A0FCA">
      <w:start w:val="1"/>
      <w:numFmt w:val="decimal"/>
      <w:lvlText w:val="%1."/>
      <w:lvlJc w:val="center"/>
      <w:pPr>
        <w:tabs>
          <w:tab w:val="num" w:pos="816"/>
        </w:tabs>
        <w:ind w:left="816" w:hanging="459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500E2"/>
    <w:multiLevelType w:val="hybridMultilevel"/>
    <w:tmpl w:val="6AF25334"/>
    <w:lvl w:ilvl="0" w:tplc="4D30BD42">
      <w:start w:val="1"/>
      <w:numFmt w:val="upperLetter"/>
      <w:lvlText w:val="%1."/>
      <w:lvlJc w:val="left"/>
      <w:pPr>
        <w:tabs>
          <w:tab w:val="num" w:pos="816"/>
        </w:tabs>
        <w:ind w:left="816" w:hanging="459"/>
      </w:pPr>
      <w:rPr>
        <w:rFonts w:hint="default"/>
        <w:b/>
        <w:i w:val="0"/>
        <w:sz w:val="24"/>
        <w:szCs w:val="24"/>
      </w:rPr>
    </w:lvl>
    <w:lvl w:ilvl="1" w:tplc="2AEE4BFE">
      <w:start w:val="1"/>
      <w:numFmt w:val="decimal"/>
      <w:lvlText w:val="%2."/>
      <w:lvlJc w:val="center"/>
      <w:pPr>
        <w:tabs>
          <w:tab w:val="num" w:pos="1539"/>
        </w:tabs>
        <w:ind w:left="1539" w:hanging="459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983936"/>
    <w:multiLevelType w:val="hybridMultilevel"/>
    <w:tmpl w:val="D020E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03D33"/>
    <w:multiLevelType w:val="hybridMultilevel"/>
    <w:tmpl w:val="82A8093C"/>
    <w:lvl w:ilvl="0" w:tplc="E21CED16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777F4"/>
    <w:multiLevelType w:val="hybridMultilevel"/>
    <w:tmpl w:val="A08C82E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44B86"/>
    <w:multiLevelType w:val="hybridMultilevel"/>
    <w:tmpl w:val="E1F8655C"/>
    <w:lvl w:ilvl="0" w:tplc="E21CED16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06DD"/>
    <w:multiLevelType w:val="singleLevel"/>
    <w:tmpl w:val="E3A6F23E"/>
    <w:lvl w:ilvl="0">
      <w:start w:val="5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19" w15:restartNumberingAfterBreak="0">
    <w:nsid w:val="776D515E"/>
    <w:multiLevelType w:val="hybridMultilevel"/>
    <w:tmpl w:val="A9F46A14"/>
    <w:lvl w:ilvl="0" w:tplc="D75C6AEE">
      <w:start w:val="1"/>
      <w:numFmt w:val="lowerRoman"/>
      <w:lvlText w:val="(%1)"/>
      <w:lvlJc w:val="center"/>
      <w:pPr>
        <w:tabs>
          <w:tab w:val="num" w:pos="1390"/>
        </w:tabs>
        <w:ind w:left="1390" w:hanging="6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7A473AC0"/>
    <w:multiLevelType w:val="hybridMultilevel"/>
    <w:tmpl w:val="485E93FA"/>
    <w:lvl w:ilvl="0" w:tplc="4D30BD42">
      <w:start w:val="1"/>
      <w:numFmt w:val="upperLetter"/>
      <w:lvlText w:val="%1."/>
      <w:lvlJc w:val="left"/>
      <w:pPr>
        <w:tabs>
          <w:tab w:val="num" w:pos="572"/>
        </w:tabs>
        <w:ind w:left="572" w:hanging="459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56284B"/>
    <w:multiLevelType w:val="hybridMultilevel"/>
    <w:tmpl w:val="0B309FE6"/>
    <w:lvl w:ilvl="0" w:tplc="F4841BFA">
      <w:start w:val="1"/>
      <w:numFmt w:val="bullet"/>
      <w:lvlText w:val="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21"/>
  </w:num>
  <w:num w:numId="5">
    <w:abstractNumId w:val="1"/>
  </w:num>
  <w:num w:numId="6">
    <w:abstractNumId w:val="18"/>
  </w:num>
  <w:num w:numId="7">
    <w:abstractNumId w:val="11"/>
  </w:num>
  <w:num w:numId="8">
    <w:abstractNumId w:val="13"/>
  </w:num>
  <w:num w:numId="9">
    <w:abstractNumId w:val="3"/>
  </w:num>
  <w:num w:numId="10">
    <w:abstractNumId w:val="6"/>
  </w:num>
  <w:num w:numId="11">
    <w:abstractNumId w:val="0"/>
  </w:num>
  <w:num w:numId="12">
    <w:abstractNumId w:val="12"/>
  </w:num>
  <w:num w:numId="13">
    <w:abstractNumId w:val="19"/>
  </w:num>
  <w:num w:numId="14">
    <w:abstractNumId w:val="20"/>
  </w:num>
  <w:num w:numId="15">
    <w:abstractNumId w:val="16"/>
  </w:num>
  <w:num w:numId="16">
    <w:abstractNumId w:val="8"/>
  </w:num>
  <w:num w:numId="17">
    <w:abstractNumId w:val="17"/>
  </w:num>
  <w:num w:numId="18">
    <w:abstractNumId w:val="15"/>
  </w:num>
  <w:num w:numId="19">
    <w:abstractNumId w:val="9"/>
  </w:num>
  <w:num w:numId="20">
    <w:abstractNumId w:val="5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5AB"/>
    <w:rsid w:val="000009AD"/>
    <w:rsid w:val="00001BC3"/>
    <w:rsid w:val="00001D0E"/>
    <w:rsid w:val="00002BAD"/>
    <w:rsid w:val="00005163"/>
    <w:rsid w:val="00005E65"/>
    <w:rsid w:val="00007067"/>
    <w:rsid w:val="000076E2"/>
    <w:rsid w:val="00007D2C"/>
    <w:rsid w:val="000116DD"/>
    <w:rsid w:val="000144E4"/>
    <w:rsid w:val="00027094"/>
    <w:rsid w:val="00031674"/>
    <w:rsid w:val="00032D8F"/>
    <w:rsid w:val="00033BDB"/>
    <w:rsid w:val="00034B15"/>
    <w:rsid w:val="00034B68"/>
    <w:rsid w:val="000362AD"/>
    <w:rsid w:val="000376C1"/>
    <w:rsid w:val="00040BC4"/>
    <w:rsid w:val="00041246"/>
    <w:rsid w:val="000418A9"/>
    <w:rsid w:val="00041FA0"/>
    <w:rsid w:val="00043E11"/>
    <w:rsid w:val="00044367"/>
    <w:rsid w:val="0004554B"/>
    <w:rsid w:val="00045EA0"/>
    <w:rsid w:val="000463B1"/>
    <w:rsid w:val="00046493"/>
    <w:rsid w:val="000512FC"/>
    <w:rsid w:val="000528FB"/>
    <w:rsid w:val="00054ABF"/>
    <w:rsid w:val="000550B4"/>
    <w:rsid w:val="0005614B"/>
    <w:rsid w:val="00060EE7"/>
    <w:rsid w:val="000619F6"/>
    <w:rsid w:val="00061E0F"/>
    <w:rsid w:val="00067B62"/>
    <w:rsid w:val="00070378"/>
    <w:rsid w:val="000742E2"/>
    <w:rsid w:val="000742F7"/>
    <w:rsid w:val="00075009"/>
    <w:rsid w:val="000758D4"/>
    <w:rsid w:val="00075B17"/>
    <w:rsid w:val="00077328"/>
    <w:rsid w:val="00081D1A"/>
    <w:rsid w:val="000827FE"/>
    <w:rsid w:val="0008307F"/>
    <w:rsid w:val="000839F7"/>
    <w:rsid w:val="00083F28"/>
    <w:rsid w:val="00087BF9"/>
    <w:rsid w:val="0009332B"/>
    <w:rsid w:val="00093DA8"/>
    <w:rsid w:val="00094A57"/>
    <w:rsid w:val="0009504B"/>
    <w:rsid w:val="00095491"/>
    <w:rsid w:val="0009598A"/>
    <w:rsid w:val="00095EED"/>
    <w:rsid w:val="00097EB0"/>
    <w:rsid w:val="000A0A89"/>
    <w:rsid w:val="000A1447"/>
    <w:rsid w:val="000A21DE"/>
    <w:rsid w:val="000A48A7"/>
    <w:rsid w:val="000B3A98"/>
    <w:rsid w:val="000B3F10"/>
    <w:rsid w:val="000B5A67"/>
    <w:rsid w:val="000B5DF9"/>
    <w:rsid w:val="000B5F77"/>
    <w:rsid w:val="000C0AF4"/>
    <w:rsid w:val="000C31BF"/>
    <w:rsid w:val="000C63BD"/>
    <w:rsid w:val="000C6D1D"/>
    <w:rsid w:val="000D1C57"/>
    <w:rsid w:val="000D1DD2"/>
    <w:rsid w:val="000D35D2"/>
    <w:rsid w:val="000D685C"/>
    <w:rsid w:val="000D6BE2"/>
    <w:rsid w:val="000D7F91"/>
    <w:rsid w:val="000E3730"/>
    <w:rsid w:val="000E5E1D"/>
    <w:rsid w:val="000E6D4C"/>
    <w:rsid w:val="000E77B8"/>
    <w:rsid w:val="000F3565"/>
    <w:rsid w:val="000F5001"/>
    <w:rsid w:val="000F51DB"/>
    <w:rsid w:val="000F6173"/>
    <w:rsid w:val="000F6928"/>
    <w:rsid w:val="000F692A"/>
    <w:rsid w:val="00100D47"/>
    <w:rsid w:val="001030DC"/>
    <w:rsid w:val="001032AF"/>
    <w:rsid w:val="00103AD0"/>
    <w:rsid w:val="001058C0"/>
    <w:rsid w:val="00106701"/>
    <w:rsid w:val="001078F8"/>
    <w:rsid w:val="00107C0C"/>
    <w:rsid w:val="00110DEC"/>
    <w:rsid w:val="00111DD5"/>
    <w:rsid w:val="00113DB9"/>
    <w:rsid w:val="00115CB2"/>
    <w:rsid w:val="001160A6"/>
    <w:rsid w:val="00117C62"/>
    <w:rsid w:val="00117EC7"/>
    <w:rsid w:val="001216CC"/>
    <w:rsid w:val="0012283A"/>
    <w:rsid w:val="001256FA"/>
    <w:rsid w:val="001314B7"/>
    <w:rsid w:val="001319E9"/>
    <w:rsid w:val="00131CC3"/>
    <w:rsid w:val="00132F82"/>
    <w:rsid w:val="00133D70"/>
    <w:rsid w:val="00134FE5"/>
    <w:rsid w:val="00135F95"/>
    <w:rsid w:val="001363AE"/>
    <w:rsid w:val="00136CCF"/>
    <w:rsid w:val="00137096"/>
    <w:rsid w:val="0013726D"/>
    <w:rsid w:val="00142137"/>
    <w:rsid w:val="00142E9F"/>
    <w:rsid w:val="0014304D"/>
    <w:rsid w:val="00144DD8"/>
    <w:rsid w:val="00146AD3"/>
    <w:rsid w:val="001502F4"/>
    <w:rsid w:val="00150A75"/>
    <w:rsid w:val="00151595"/>
    <w:rsid w:val="0015304D"/>
    <w:rsid w:val="001535A0"/>
    <w:rsid w:val="001550EC"/>
    <w:rsid w:val="00157F0B"/>
    <w:rsid w:val="001608D9"/>
    <w:rsid w:val="00163012"/>
    <w:rsid w:val="00165BDE"/>
    <w:rsid w:val="00167FF6"/>
    <w:rsid w:val="001719A2"/>
    <w:rsid w:val="00172692"/>
    <w:rsid w:val="00175230"/>
    <w:rsid w:val="0017702E"/>
    <w:rsid w:val="00180A0E"/>
    <w:rsid w:val="0018171D"/>
    <w:rsid w:val="0018286E"/>
    <w:rsid w:val="001836C9"/>
    <w:rsid w:val="00183A30"/>
    <w:rsid w:val="00185548"/>
    <w:rsid w:val="00185DB8"/>
    <w:rsid w:val="001875AA"/>
    <w:rsid w:val="0019107C"/>
    <w:rsid w:val="001913C7"/>
    <w:rsid w:val="0019399C"/>
    <w:rsid w:val="00195458"/>
    <w:rsid w:val="00195604"/>
    <w:rsid w:val="00197BBA"/>
    <w:rsid w:val="001A0083"/>
    <w:rsid w:val="001A08E9"/>
    <w:rsid w:val="001A2893"/>
    <w:rsid w:val="001A3300"/>
    <w:rsid w:val="001A3AA1"/>
    <w:rsid w:val="001A3D4E"/>
    <w:rsid w:val="001A5AA2"/>
    <w:rsid w:val="001A5BFD"/>
    <w:rsid w:val="001A66D4"/>
    <w:rsid w:val="001A6890"/>
    <w:rsid w:val="001B21E0"/>
    <w:rsid w:val="001B5E1D"/>
    <w:rsid w:val="001C006A"/>
    <w:rsid w:val="001C1489"/>
    <w:rsid w:val="001C1702"/>
    <w:rsid w:val="001C25FA"/>
    <w:rsid w:val="001C33E0"/>
    <w:rsid w:val="001C34E2"/>
    <w:rsid w:val="001C44B9"/>
    <w:rsid w:val="001C4541"/>
    <w:rsid w:val="001D1002"/>
    <w:rsid w:val="001D1EEC"/>
    <w:rsid w:val="001D2B20"/>
    <w:rsid w:val="001D2C2A"/>
    <w:rsid w:val="001D4404"/>
    <w:rsid w:val="001D5421"/>
    <w:rsid w:val="001D60A4"/>
    <w:rsid w:val="001D64AE"/>
    <w:rsid w:val="001D66B8"/>
    <w:rsid w:val="001E6709"/>
    <w:rsid w:val="001E742D"/>
    <w:rsid w:val="001E76E2"/>
    <w:rsid w:val="001E791E"/>
    <w:rsid w:val="001F0D70"/>
    <w:rsid w:val="001F10E1"/>
    <w:rsid w:val="001F43A6"/>
    <w:rsid w:val="001F5297"/>
    <w:rsid w:val="001F5D44"/>
    <w:rsid w:val="001F6FBA"/>
    <w:rsid w:val="001F7110"/>
    <w:rsid w:val="001F72D9"/>
    <w:rsid w:val="001F73F2"/>
    <w:rsid w:val="001F7D5E"/>
    <w:rsid w:val="00203D4E"/>
    <w:rsid w:val="0020580D"/>
    <w:rsid w:val="0020672C"/>
    <w:rsid w:val="0020712A"/>
    <w:rsid w:val="00207737"/>
    <w:rsid w:val="00215830"/>
    <w:rsid w:val="00216EF4"/>
    <w:rsid w:val="00217AB9"/>
    <w:rsid w:val="002238BA"/>
    <w:rsid w:val="002249D7"/>
    <w:rsid w:val="00224F08"/>
    <w:rsid w:val="002263EF"/>
    <w:rsid w:val="00231CC0"/>
    <w:rsid w:val="00232195"/>
    <w:rsid w:val="00234EA6"/>
    <w:rsid w:val="002357C2"/>
    <w:rsid w:val="00237E85"/>
    <w:rsid w:val="002414DD"/>
    <w:rsid w:val="0024336B"/>
    <w:rsid w:val="0024456D"/>
    <w:rsid w:val="002450F5"/>
    <w:rsid w:val="002459D9"/>
    <w:rsid w:val="00245AA9"/>
    <w:rsid w:val="00245DB3"/>
    <w:rsid w:val="00246A72"/>
    <w:rsid w:val="0024778E"/>
    <w:rsid w:val="002503BF"/>
    <w:rsid w:val="00251D41"/>
    <w:rsid w:val="0025361B"/>
    <w:rsid w:val="00253CFF"/>
    <w:rsid w:val="002559FE"/>
    <w:rsid w:val="002573CB"/>
    <w:rsid w:val="002611A1"/>
    <w:rsid w:val="00261675"/>
    <w:rsid w:val="00261E2D"/>
    <w:rsid w:val="002622E3"/>
    <w:rsid w:val="00263B59"/>
    <w:rsid w:val="002640EE"/>
    <w:rsid w:val="00264895"/>
    <w:rsid w:val="0026499B"/>
    <w:rsid w:val="00264C17"/>
    <w:rsid w:val="002660BA"/>
    <w:rsid w:val="002669A5"/>
    <w:rsid w:val="00267793"/>
    <w:rsid w:val="00273CA0"/>
    <w:rsid w:val="002778AF"/>
    <w:rsid w:val="002814E2"/>
    <w:rsid w:val="00282C20"/>
    <w:rsid w:val="002856B6"/>
    <w:rsid w:val="00285814"/>
    <w:rsid w:val="00295D61"/>
    <w:rsid w:val="0029611F"/>
    <w:rsid w:val="002A07AD"/>
    <w:rsid w:val="002A2453"/>
    <w:rsid w:val="002A25C8"/>
    <w:rsid w:val="002A6840"/>
    <w:rsid w:val="002A6F33"/>
    <w:rsid w:val="002A7601"/>
    <w:rsid w:val="002A7850"/>
    <w:rsid w:val="002A7D97"/>
    <w:rsid w:val="002B0559"/>
    <w:rsid w:val="002B3405"/>
    <w:rsid w:val="002B7164"/>
    <w:rsid w:val="002B7E45"/>
    <w:rsid w:val="002C034A"/>
    <w:rsid w:val="002C08CB"/>
    <w:rsid w:val="002C2376"/>
    <w:rsid w:val="002C6265"/>
    <w:rsid w:val="002C6E34"/>
    <w:rsid w:val="002C6FA1"/>
    <w:rsid w:val="002C7774"/>
    <w:rsid w:val="002D17E7"/>
    <w:rsid w:val="002D413E"/>
    <w:rsid w:val="002D50EB"/>
    <w:rsid w:val="002D6408"/>
    <w:rsid w:val="002D7512"/>
    <w:rsid w:val="002E006D"/>
    <w:rsid w:val="002E14C1"/>
    <w:rsid w:val="002E184F"/>
    <w:rsid w:val="002E2B1D"/>
    <w:rsid w:val="002E2DB6"/>
    <w:rsid w:val="002E316B"/>
    <w:rsid w:val="002E3A45"/>
    <w:rsid w:val="002E4C40"/>
    <w:rsid w:val="002E4E73"/>
    <w:rsid w:val="002E64F1"/>
    <w:rsid w:val="002E6639"/>
    <w:rsid w:val="002E6A4E"/>
    <w:rsid w:val="002F316D"/>
    <w:rsid w:val="002F69DE"/>
    <w:rsid w:val="002F7191"/>
    <w:rsid w:val="002F7E7D"/>
    <w:rsid w:val="0030265F"/>
    <w:rsid w:val="003028B9"/>
    <w:rsid w:val="0030342D"/>
    <w:rsid w:val="00303FCE"/>
    <w:rsid w:val="00304458"/>
    <w:rsid w:val="00304E13"/>
    <w:rsid w:val="00310AFE"/>
    <w:rsid w:val="003120ED"/>
    <w:rsid w:val="0032050A"/>
    <w:rsid w:val="003210C3"/>
    <w:rsid w:val="00321414"/>
    <w:rsid w:val="00323AF2"/>
    <w:rsid w:val="00323E94"/>
    <w:rsid w:val="00323FB7"/>
    <w:rsid w:val="003252C4"/>
    <w:rsid w:val="00325E50"/>
    <w:rsid w:val="0032667A"/>
    <w:rsid w:val="003268F2"/>
    <w:rsid w:val="003272D2"/>
    <w:rsid w:val="0032773C"/>
    <w:rsid w:val="0033079A"/>
    <w:rsid w:val="003313A5"/>
    <w:rsid w:val="00335543"/>
    <w:rsid w:val="00336498"/>
    <w:rsid w:val="003365C3"/>
    <w:rsid w:val="00340406"/>
    <w:rsid w:val="00340734"/>
    <w:rsid w:val="00341770"/>
    <w:rsid w:val="003441AB"/>
    <w:rsid w:val="00345B86"/>
    <w:rsid w:val="0034695A"/>
    <w:rsid w:val="00352EF6"/>
    <w:rsid w:val="00355FE2"/>
    <w:rsid w:val="00360328"/>
    <w:rsid w:val="0036059E"/>
    <w:rsid w:val="003634E5"/>
    <w:rsid w:val="00364B92"/>
    <w:rsid w:val="003706FC"/>
    <w:rsid w:val="00370AF7"/>
    <w:rsid w:val="00371CF1"/>
    <w:rsid w:val="00372AFC"/>
    <w:rsid w:val="0037401F"/>
    <w:rsid w:val="00380C41"/>
    <w:rsid w:val="003849A4"/>
    <w:rsid w:val="00385616"/>
    <w:rsid w:val="00385841"/>
    <w:rsid w:val="0038707E"/>
    <w:rsid w:val="00391FEF"/>
    <w:rsid w:val="00392269"/>
    <w:rsid w:val="00393674"/>
    <w:rsid w:val="00393C8F"/>
    <w:rsid w:val="00393F2B"/>
    <w:rsid w:val="003943DF"/>
    <w:rsid w:val="00394742"/>
    <w:rsid w:val="00397A0D"/>
    <w:rsid w:val="003A0995"/>
    <w:rsid w:val="003A2452"/>
    <w:rsid w:val="003A27F0"/>
    <w:rsid w:val="003A3DAC"/>
    <w:rsid w:val="003A593F"/>
    <w:rsid w:val="003B05CF"/>
    <w:rsid w:val="003B2C6A"/>
    <w:rsid w:val="003B554B"/>
    <w:rsid w:val="003C19BC"/>
    <w:rsid w:val="003C532D"/>
    <w:rsid w:val="003C5678"/>
    <w:rsid w:val="003C5DEF"/>
    <w:rsid w:val="003C6097"/>
    <w:rsid w:val="003C6147"/>
    <w:rsid w:val="003C7FF4"/>
    <w:rsid w:val="003D340F"/>
    <w:rsid w:val="003D4A65"/>
    <w:rsid w:val="003D6377"/>
    <w:rsid w:val="003D6392"/>
    <w:rsid w:val="003D6CD0"/>
    <w:rsid w:val="003D7870"/>
    <w:rsid w:val="003E03FD"/>
    <w:rsid w:val="003E261C"/>
    <w:rsid w:val="003E3DCE"/>
    <w:rsid w:val="003E55CE"/>
    <w:rsid w:val="003E6721"/>
    <w:rsid w:val="003E7DC5"/>
    <w:rsid w:val="003F046B"/>
    <w:rsid w:val="003F1227"/>
    <w:rsid w:val="003F2233"/>
    <w:rsid w:val="003F3AC2"/>
    <w:rsid w:val="003F40E8"/>
    <w:rsid w:val="004002B5"/>
    <w:rsid w:val="004003CA"/>
    <w:rsid w:val="00401832"/>
    <w:rsid w:val="00403113"/>
    <w:rsid w:val="0040398F"/>
    <w:rsid w:val="004042DC"/>
    <w:rsid w:val="00406DD9"/>
    <w:rsid w:val="004071E1"/>
    <w:rsid w:val="004076FD"/>
    <w:rsid w:val="004103FE"/>
    <w:rsid w:val="0041059D"/>
    <w:rsid w:val="00410B2E"/>
    <w:rsid w:val="00411497"/>
    <w:rsid w:val="0041321C"/>
    <w:rsid w:val="004161A9"/>
    <w:rsid w:val="004169BD"/>
    <w:rsid w:val="00416A07"/>
    <w:rsid w:val="004170AE"/>
    <w:rsid w:val="004176E5"/>
    <w:rsid w:val="00421114"/>
    <w:rsid w:val="00422C18"/>
    <w:rsid w:val="004265C8"/>
    <w:rsid w:val="00426B3F"/>
    <w:rsid w:val="00431112"/>
    <w:rsid w:val="004323F5"/>
    <w:rsid w:val="0043273D"/>
    <w:rsid w:val="00432D4E"/>
    <w:rsid w:val="00434902"/>
    <w:rsid w:val="00435B12"/>
    <w:rsid w:val="0043603B"/>
    <w:rsid w:val="00436D0E"/>
    <w:rsid w:val="00436DAA"/>
    <w:rsid w:val="004377F5"/>
    <w:rsid w:val="00440E5B"/>
    <w:rsid w:val="00441A57"/>
    <w:rsid w:val="004455C9"/>
    <w:rsid w:val="00447A37"/>
    <w:rsid w:val="00451E79"/>
    <w:rsid w:val="0045361F"/>
    <w:rsid w:val="00453643"/>
    <w:rsid w:val="00454685"/>
    <w:rsid w:val="00455279"/>
    <w:rsid w:val="00457407"/>
    <w:rsid w:val="00461DBC"/>
    <w:rsid w:val="004647B2"/>
    <w:rsid w:val="00470720"/>
    <w:rsid w:val="0047145A"/>
    <w:rsid w:val="00474630"/>
    <w:rsid w:val="00474EAE"/>
    <w:rsid w:val="00476597"/>
    <w:rsid w:val="00476620"/>
    <w:rsid w:val="00480287"/>
    <w:rsid w:val="004804B1"/>
    <w:rsid w:val="004806E4"/>
    <w:rsid w:val="00481637"/>
    <w:rsid w:val="00481965"/>
    <w:rsid w:val="00481A11"/>
    <w:rsid w:val="004826FE"/>
    <w:rsid w:val="00483244"/>
    <w:rsid w:val="00483328"/>
    <w:rsid w:val="004854E8"/>
    <w:rsid w:val="00486511"/>
    <w:rsid w:val="004879D6"/>
    <w:rsid w:val="00493734"/>
    <w:rsid w:val="00495958"/>
    <w:rsid w:val="004A0C56"/>
    <w:rsid w:val="004A17C7"/>
    <w:rsid w:val="004A1827"/>
    <w:rsid w:val="004A2395"/>
    <w:rsid w:val="004A24D6"/>
    <w:rsid w:val="004A3811"/>
    <w:rsid w:val="004A5CA9"/>
    <w:rsid w:val="004A754E"/>
    <w:rsid w:val="004B19DB"/>
    <w:rsid w:val="004B1C39"/>
    <w:rsid w:val="004B280D"/>
    <w:rsid w:val="004B38E2"/>
    <w:rsid w:val="004B3B2B"/>
    <w:rsid w:val="004B570F"/>
    <w:rsid w:val="004B5DE3"/>
    <w:rsid w:val="004B6F7D"/>
    <w:rsid w:val="004C09BB"/>
    <w:rsid w:val="004C1526"/>
    <w:rsid w:val="004C2017"/>
    <w:rsid w:val="004C201A"/>
    <w:rsid w:val="004C336D"/>
    <w:rsid w:val="004C3AB8"/>
    <w:rsid w:val="004C4970"/>
    <w:rsid w:val="004D07F6"/>
    <w:rsid w:val="004D0F9F"/>
    <w:rsid w:val="004D2849"/>
    <w:rsid w:val="004D4645"/>
    <w:rsid w:val="004E05AA"/>
    <w:rsid w:val="004E28B2"/>
    <w:rsid w:val="004E29B5"/>
    <w:rsid w:val="004E30E1"/>
    <w:rsid w:val="004E33E7"/>
    <w:rsid w:val="004E4644"/>
    <w:rsid w:val="004E6EA2"/>
    <w:rsid w:val="004F1D2A"/>
    <w:rsid w:val="004F2D31"/>
    <w:rsid w:val="004F48D6"/>
    <w:rsid w:val="004F4F09"/>
    <w:rsid w:val="004F6F6D"/>
    <w:rsid w:val="004F7C6E"/>
    <w:rsid w:val="004F7F8D"/>
    <w:rsid w:val="00501ED0"/>
    <w:rsid w:val="005048D4"/>
    <w:rsid w:val="00505A77"/>
    <w:rsid w:val="00506384"/>
    <w:rsid w:val="00506DEB"/>
    <w:rsid w:val="00510336"/>
    <w:rsid w:val="00510E56"/>
    <w:rsid w:val="00512BDE"/>
    <w:rsid w:val="00512CFC"/>
    <w:rsid w:val="00514F40"/>
    <w:rsid w:val="005165AB"/>
    <w:rsid w:val="005173B6"/>
    <w:rsid w:val="00517C3F"/>
    <w:rsid w:val="00520C7A"/>
    <w:rsid w:val="00523757"/>
    <w:rsid w:val="00525E23"/>
    <w:rsid w:val="005300B2"/>
    <w:rsid w:val="0053073C"/>
    <w:rsid w:val="00531ACC"/>
    <w:rsid w:val="0053495A"/>
    <w:rsid w:val="00537C68"/>
    <w:rsid w:val="0054136F"/>
    <w:rsid w:val="00543409"/>
    <w:rsid w:val="005441B2"/>
    <w:rsid w:val="005478C9"/>
    <w:rsid w:val="00547BE6"/>
    <w:rsid w:val="00552652"/>
    <w:rsid w:val="00552804"/>
    <w:rsid w:val="00552927"/>
    <w:rsid w:val="00552B09"/>
    <w:rsid w:val="00552D9C"/>
    <w:rsid w:val="00554872"/>
    <w:rsid w:val="00554A15"/>
    <w:rsid w:val="00554CCC"/>
    <w:rsid w:val="0055746C"/>
    <w:rsid w:val="00562C9D"/>
    <w:rsid w:val="00562D8D"/>
    <w:rsid w:val="00563FC5"/>
    <w:rsid w:val="005641B9"/>
    <w:rsid w:val="00565FA4"/>
    <w:rsid w:val="00566875"/>
    <w:rsid w:val="00574818"/>
    <w:rsid w:val="00575D8D"/>
    <w:rsid w:val="00576043"/>
    <w:rsid w:val="00581BF0"/>
    <w:rsid w:val="0058265F"/>
    <w:rsid w:val="005847B2"/>
    <w:rsid w:val="00585394"/>
    <w:rsid w:val="00586BFA"/>
    <w:rsid w:val="005871B3"/>
    <w:rsid w:val="005876AF"/>
    <w:rsid w:val="00587CFD"/>
    <w:rsid w:val="0059025D"/>
    <w:rsid w:val="00590C84"/>
    <w:rsid w:val="00591C99"/>
    <w:rsid w:val="005925CE"/>
    <w:rsid w:val="0059436A"/>
    <w:rsid w:val="00597678"/>
    <w:rsid w:val="00597A06"/>
    <w:rsid w:val="005A014F"/>
    <w:rsid w:val="005A106D"/>
    <w:rsid w:val="005A1E2C"/>
    <w:rsid w:val="005A54C9"/>
    <w:rsid w:val="005A5F32"/>
    <w:rsid w:val="005A65E1"/>
    <w:rsid w:val="005A6809"/>
    <w:rsid w:val="005A78C1"/>
    <w:rsid w:val="005A7AC4"/>
    <w:rsid w:val="005B0B54"/>
    <w:rsid w:val="005B2E10"/>
    <w:rsid w:val="005B2E7D"/>
    <w:rsid w:val="005B34DD"/>
    <w:rsid w:val="005B455E"/>
    <w:rsid w:val="005B4B38"/>
    <w:rsid w:val="005B4F87"/>
    <w:rsid w:val="005B6F7E"/>
    <w:rsid w:val="005C0737"/>
    <w:rsid w:val="005C1921"/>
    <w:rsid w:val="005C2797"/>
    <w:rsid w:val="005C4169"/>
    <w:rsid w:val="005D2C13"/>
    <w:rsid w:val="005D30B9"/>
    <w:rsid w:val="005D6004"/>
    <w:rsid w:val="005E0287"/>
    <w:rsid w:val="005E0A32"/>
    <w:rsid w:val="005E0C04"/>
    <w:rsid w:val="005E0E27"/>
    <w:rsid w:val="005E1835"/>
    <w:rsid w:val="005E1CFD"/>
    <w:rsid w:val="005E22C9"/>
    <w:rsid w:val="005E2AEF"/>
    <w:rsid w:val="005E418F"/>
    <w:rsid w:val="005E7CF3"/>
    <w:rsid w:val="005E7EC5"/>
    <w:rsid w:val="005F07AF"/>
    <w:rsid w:val="005F25A0"/>
    <w:rsid w:val="005F2BC3"/>
    <w:rsid w:val="005F3528"/>
    <w:rsid w:val="005F4A47"/>
    <w:rsid w:val="005F5F51"/>
    <w:rsid w:val="005F7498"/>
    <w:rsid w:val="005F7F12"/>
    <w:rsid w:val="0060112F"/>
    <w:rsid w:val="00604928"/>
    <w:rsid w:val="00605E42"/>
    <w:rsid w:val="006110B1"/>
    <w:rsid w:val="006122B9"/>
    <w:rsid w:val="00614F72"/>
    <w:rsid w:val="00620E79"/>
    <w:rsid w:val="00623A80"/>
    <w:rsid w:val="00624257"/>
    <w:rsid w:val="00624C37"/>
    <w:rsid w:val="006262FC"/>
    <w:rsid w:val="006270B4"/>
    <w:rsid w:val="006276A2"/>
    <w:rsid w:val="006279EC"/>
    <w:rsid w:val="00633C77"/>
    <w:rsid w:val="00634AE2"/>
    <w:rsid w:val="00634CE6"/>
    <w:rsid w:val="00634F25"/>
    <w:rsid w:val="00635C9F"/>
    <w:rsid w:val="006371EC"/>
    <w:rsid w:val="0064258D"/>
    <w:rsid w:val="00642CD0"/>
    <w:rsid w:val="00642D83"/>
    <w:rsid w:val="00643EEA"/>
    <w:rsid w:val="00644EBF"/>
    <w:rsid w:val="00650647"/>
    <w:rsid w:val="00650E35"/>
    <w:rsid w:val="006525F1"/>
    <w:rsid w:val="00653713"/>
    <w:rsid w:val="00654E6D"/>
    <w:rsid w:val="0065759D"/>
    <w:rsid w:val="006579EE"/>
    <w:rsid w:val="00660B66"/>
    <w:rsid w:val="00660D62"/>
    <w:rsid w:val="00661718"/>
    <w:rsid w:val="00661B23"/>
    <w:rsid w:val="00662CF1"/>
    <w:rsid w:val="00662E32"/>
    <w:rsid w:val="00662FB9"/>
    <w:rsid w:val="00666D31"/>
    <w:rsid w:val="006679EA"/>
    <w:rsid w:val="006720CF"/>
    <w:rsid w:val="006733FB"/>
    <w:rsid w:val="006735E4"/>
    <w:rsid w:val="00673FF5"/>
    <w:rsid w:val="006770F9"/>
    <w:rsid w:val="0067711B"/>
    <w:rsid w:val="00685BD9"/>
    <w:rsid w:val="006875EB"/>
    <w:rsid w:val="00687CEA"/>
    <w:rsid w:val="00691B82"/>
    <w:rsid w:val="0069246D"/>
    <w:rsid w:val="006932F5"/>
    <w:rsid w:val="006937AC"/>
    <w:rsid w:val="006953A7"/>
    <w:rsid w:val="0069548C"/>
    <w:rsid w:val="006954F3"/>
    <w:rsid w:val="00695C9F"/>
    <w:rsid w:val="006A2A59"/>
    <w:rsid w:val="006A3292"/>
    <w:rsid w:val="006A3762"/>
    <w:rsid w:val="006B0BDC"/>
    <w:rsid w:val="006B3CBA"/>
    <w:rsid w:val="006B49C0"/>
    <w:rsid w:val="006B4EDA"/>
    <w:rsid w:val="006B56BC"/>
    <w:rsid w:val="006B59CF"/>
    <w:rsid w:val="006B65EC"/>
    <w:rsid w:val="006C1563"/>
    <w:rsid w:val="006C23F3"/>
    <w:rsid w:val="006C58E5"/>
    <w:rsid w:val="006C705B"/>
    <w:rsid w:val="006D0CB5"/>
    <w:rsid w:val="006D37C1"/>
    <w:rsid w:val="006D3E1E"/>
    <w:rsid w:val="006D6B8C"/>
    <w:rsid w:val="006E013D"/>
    <w:rsid w:val="006E1F7C"/>
    <w:rsid w:val="006E2438"/>
    <w:rsid w:val="006E2801"/>
    <w:rsid w:val="006E41E3"/>
    <w:rsid w:val="006E4577"/>
    <w:rsid w:val="006E663A"/>
    <w:rsid w:val="006E7D26"/>
    <w:rsid w:val="006F0080"/>
    <w:rsid w:val="006F0195"/>
    <w:rsid w:val="006F0346"/>
    <w:rsid w:val="006F1B2A"/>
    <w:rsid w:val="006F2251"/>
    <w:rsid w:val="006F4CB0"/>
    <w:rsid w:val="006F4F1E"/>
    <w:rsid w:val="006F7B22"/>
    <w:rsid w:val="007008E4"/>
    <w:rsid w:val="00701C16"/>
    <w:rsid w:val="00702B5A"/>
    <w:rsid w:val="007030C6"/>
    <w:rsid w:val="007050BD"/>
    <w:rsid w:val="00705246"/>
    <w:rsid w:val="00705CE0"/>
    <w:rsid w:val="0070637A"/>
    <w:rsid w:val="00706A00"/>
    <w:rsid w:val="007109A7"/>
    <w:rsid w:val="00712AEF"/>
    <w:rsid w:val="0071554E"/>
    <w:rsid w:val="007157F4"/>
    <w:rsid w:val="00722624"/>
    <w:rsid w:val="0072272D"/>
    <w:rsid w:val="007231CA"/>
    <w:rsid w:val="007233D1"/>
    <w:rsid w:val="0072391B"/>
    <w:rsid w:val="007243BB"/>
    <w:rsid w:val="00726143"/>
    <w:rsid w:val="00727FB7"/>
    <w:rsid w:val="007331EF"/>
    <w:rsid w:val="0073460F"/>
    <w:rsid w:val="00735418"/>
    <w:rsid w:val="007360D1"/>
    <w:rsid w:val="00737598"/>
    <w:rsid w:val="007408A4"/>
    <w:rsid w:val="00742091"/>
    <w:rsid w:val="007421C8"/>
    <w:rsid w:val="007507A3"/>
    <w:rsid w:val="00755701"/>
    <w:rsid w:val="0076071D"/>
    <w:rsid w:val="00760CBD"/>
    <w:rsid w:val="00760E67"/>
    <w:rsid w:val="00761B3B"/>
    <w:rsid w:val="007620C8"/>
    <w:rsid w:val="00762E67"/>
    <w:rsid w:val="00763357"/>
    <w:rsid w:val="00763F30"/>
    <w:rsid w:val="00764C85"/>
    <w:rsid w:val="0076501B"/>
    <w:rsid w:val="0076549B"/>
    <w:rsid w:val="00774ABF"/>
    <w:rsid w:val="007754D6"/>
    <w:rsid w:val="00776629"/>
    <w:rsid w:val="00780321"/>
    <w:rsid w:val="00781077"/>
    <w:rsid w:val="00784C50"/>
    <w:rsid w:val="007908FF"/>
    <w:rsid w:val="007916FD"/>
    <w:rsid w:val="0079193B"/>
    <w:rsid w:val="00791BE0"/>
    <w:rsid w:val="00792014"/>
    <w:rsid w:val="007924D5"/>
    <w:rsid w:val="00792D34"/>
    <w:rsid w:val="00792F18"/>
    <w:rsid w:val="00793710"/>
    <w:rsid w:val="00795062"/>
    <w:rsid w:val="00797900"/>
    <w:rsid w:val="007A0457"/>
    <w:rsid w:val="007A22E0"/>
    <w:rsid w:val="007A2CF4"/>
    <w:rsid w:val="007A32B3"/>
    <w:rsid w:val="007A33F4"/>
    <w:rsid w:val="007A34B4"/>
    <w:rsid w:val="007A39D1"/>
    <w:rsid w:val="007A4E23"/>
    <w:rsid w:val="007A5AB6"/>
    <w:rsid w:val="007B0A60"/>
    <w:rsid w:val="007B1FDA"/>
    <w:rsid w:val="007B33B3"/>
    <w:rsid w:val="007B4E1E"/>
    <w:rsid w:val="007B6BEA"/>
    <w:rsid w:val="007B6E14"/>
    <w:rsid w:val="007C030D"/>
    <w:rsid w:val="007C0D43"/>
    <w:rsid w:val="007C1182"/>
    <w:rsid w:val="007C2AB9"/>
    <w:rsid w:val="007C44A7"/>
    <w:rsid w:val="007C4C8A"/>
    <w:rsid w:val="007C664D"/>
    <w:rsid w:val="007D4B02"/>
    <w:rsid w:val="007D57D0"/>
    <w:rsid w:val="007D5A37"/>
    <w:rsid w:val="007E0F73"/>
    <w:rsid w:val="007E2BE3"/>
    <w:rsid w:val="007E3CFF"/>
    <w:rsid w:val="007E56EC"/>
    <w:rsid w:val="007E7810"/>
    <w:rsid w:val="007E7D5A"/>
    <w:rsid w:val="007F4F20"/>
    <w:rsid w:val="007F51F3"/>
    <w:rsid w:val="007F6B73"/>
    <w:rsid w:val="007F7891"/>
    <w:rsid w:val="0080556A"/>
    <w:rsid w:val="00811B0D"/>
    <w:rsid w:val="00816927"/>
    <w:rsid w:val="00817E67"/>
    <w:rsid w:val="00820193"/>
    <w:rsid w:val="00821384"/>
    <w:rsid w:val="00825294"/>
    <w:rsid w:val="00825988"/>
    <w:rsid w:val="0083258C"/>
    <w:rsid w:val="00833529"/>
    <w:rsid w:val="00833D09"/>
    <w:rsid w:val="00837745"/>
    <w:rsid w:val="00843100"/>
    <w:rsid w:val="00844750"/>
    <w:rsid w:val="008449E6"/>
    <w:rsid w:val="008459E2"/>
    <w:rsid w:val="00847A3D"/>
    <w:rsid w:val="00847CED"/>
    <w:rsid w:val="008503C9"/>
    <w:rsid w:val="00850BEB"/>
    <w:rsid w:val="00851303"/>
    <w:rsid w:val="008518D9"/>
    <w:rsid w:val="0085506B"/>
    <w:rsid w:val="00855569"/>
    <w:rsid w:val="00855DAC"/>
    <w:rsid w:val="008560B2"/>
    <w:rsid w:val="008572B7"/>
    <w:rsid w:val="00857349"/>
    <w:rsid w:val="00861134"/>
    <w:rsid w:val="00861969"/>
    <w:rsid w:val="00862B5C"/>
    <w:rsid w:val="00862F02"/>
    <w:rsid w:val="00863F4D"/>
    <w:rsid w:val="00865DD7"/>
    <w:rsid w:val="00866CE4"/>
    <w:rsid w:val="00870BAE"/>
    <w:rsid w:val="008713FE"/>
    <w:rsid w:val="008728D8"/>
    <w:rsid w:val="00872DFA"/>
    <w:rsid w:val="0087356A"/>
    <w:rsid w:val="008738C0"/>
    <w:rsid w:val="00875E63"/>
    <w:rsid w:val="00884507"/>
    <w:rsid w:val="008850B6"/>
    <w:rsid w:val="008851DD"/>
    <w:rsid w:val="00890C3D"/>
    <w:rsid w:val="008929B8"/>
    <w:rsid w:val="008958E8"/>
    <w:rsid w:val="00896C01"/>
    <w:rsid w:val="00897355"/>
    <w:rsid w:val="008A0BBA"/>
    <w:rsid w:val="008A324E"/>
    <w:rsid w:val="008A498B"/>
    <w:rsid w:val="008A4F55"/>
    <w:rsid w:val="008A64A6"/>
    <w:rsid w:val="008A659A"/>
    <w:rsid w:val="008B1096"/>
    <w:rsid w:val="008B1DB5"/>
    <w:rsid w:val="008B2AD2"/>
    <w:rsid w:val="008B3787"/>
    <w:rsid w:val="008B4748"/>
    <w:rsid w:val="008B5191"/>
    <w:rsid w:val="008B5CE5"/>
    <w:rsid w:val="008B6683"/>
    <w:rsid w:val="008B7DFD"/>
    <w:rsid w:val="008B7E99"/>
    <w:rsid w:val="008C3ED0"/>
    <w:rsid w:val="008D3369"/>
    <w:rsid w:val="008D4766"/>
    <w:rsid w:val="008D5C68"/>
    <w:rsid w:val="008D66B3"/>
    <w:rsid w:val="008D7752"/>
    <w:rsid w:val="008D7B38"/>
    <w:rsid w:val="008E0BF3"/>
    <w:rsid w:val="008E3203"/>
    <w:rsid w:val="008E6F94"/>
    <w:rsid w:val="008E721F"/>
    <w:rsid w:val="008E794F"/>
    <w:rsid w:val="008F12B7"/>
    <w:rsid w:val="008F443D"/>
    <w:rsid w:val="008F4E62"/>
    <w:rsid w:val="008F6AB3"/>
    <w:rsid w:val="008F6AB6"/>
    <w:rsid w:val="008F6B14"/>
    <w:rsid w:val="00900F37"/>
    <w:rsid w:val="009037CE"/>
    <w:rsid w:val="00903C3D"/>
    <w:rsid w:val="0090441E"/>
    <w:rsid w:val="0090493C"/>
    <w:rsid w:val="00904B91"/>
    <w:rsid w:val="00906CC7"/>
    <w:rsid w:val="00913E84"/>
    <w:rsid w:val="00914B9A"/>
    <w:rsid w:val="00915439"/>
    <w:rsid w:val="00916D19"/>
    <w:rsid w:val="0091775D"/>
    <w:rsid w:val="00920C90"/>
    <w:rsid w:val="00921439"/>
    <w:rsid w:val="00923DFC"/>
    <w:rsid w:val="0092564E"/>
    <w:rsid w:val="0092588E"/>
    <w:rsid w:val="00925CDE"/>
    <w:rsid w:val="00926A79"/>
    <w:rsid w:val="00931F99"/>
    <w:rsid w:val="009368C2"/>
    <w:rsid w:val="0093763D"/>
    <w:rsid w:val="00940D61"/>
    <w:rsid w:val="00941939"/>
    <w:rsid w:val="00942B66"/>
    <w:rsid w:val="00942CCB"/>
    <w:rsid w:val="00942D15"/>
    <w:rsid w:val="00942FBA"/>
    <w:rsid w:val="00944A1B"/>
    <w:rsid w:val="00950FC9"/>
    <w:rsid w:val="009510AF"/>
    <w:rsid w:val="00952180"/>
    <w:rsid w:val="0095238A"/>
    <w:rsid w:val="009538E7"/>
    <w:rsid w:val="00956AF8"/>
    <w:rsid w:val="00956FCD"/>
    <w:rsid w:val="00957E3B"/>
    <w:rsid w:val="00963722"/>
    <w:rsid w:val="00967863"/>
    <w:rsid w:val="0097137D"/>
    <w:rsid w:val="00980438"/>
    <w:rsid w:val="009814A4"/>
    <w:rsid w:val="00981787"/>
    <w:rsid w:val="00981AB8"/>
    <w:rsid w:val="009835B2"/>
    <w:rsid w:val="0098367D"/>
    <w:rsid w:val="009836AD"/>
    <w:rsid w:val="00987792"/>
    <w:rsid w:val="00990EF4"/>
    <w:rsid w:val="009934C4"/>
    <w:rsid w:val="009946F6"/>
    <w:rsid w:val="00995193"/>
    <w:rsid w:val="00995A7E"/>
    <w:rsid w:val="00997182"/>
    <w:rsid w:val="00997244"/>
    <w:rsid w:val="009A0090"/>
    <w:rsid w:val="009A07FA"/>
    <w:rsid w:val="009A083D"/>
    <w:rsid w:val="009A0B66"/>
    <w:rsid w:val="009A2A31"/>
    <w:rsid w:val="009A2EBF"/>
    <w:rsid w:val="009A2FE4"/>
    <w:rsid w:val="009A3623"/>
    <w:rsid w:val="009B1733"/>
    <w:rsid w:val="009B304D"/>
    <w:rsid w:val="009B3A68"/>
    <w:rsid w:val="009B3F8F"/>
    <w:rsid w:val="009B70F4"/>
    <w:rsid w:val="009C00FA"/>
    <w:rsid w:val="009C03C9"/>
    <w:rsid w:val="009C0DB2"/>
    <w:rsid w:val="009C20FF"/>
    <w:rsid w:val="009C4724"/>
    <w:rsid w:val="009C5E39"/>
    <w:rsid w:val="009C7518"/>
    <w:rsid w:val="009D3568"/>
    <w:rsid w:val="009D4CB8"/>
    <w:rsid w:val="009D596B"/>
    <w:rsid w:val="009D71E9"/>
    <w:rsid w:val="009E0DE2"/>
    <w:rsid w:val="009E37AA"/>
    <w:rsid w:val="009E409C"/>
    <w:rsid w:val="009E4B79"/>
    <w:rsid w:val="009E533D"/>
    <w:rsid w:val="009F0F86"/>
    <w:rsid w:val="009F1895"/>
    <w:rsid w:val="009F18E4"/>
    <w:rsid w:val="009F23C8"/>
    <w:rsid w:val="00A00727"/>
    <w:rsid w:val="00A03C67"/>
    <w:rsid w:val="00A04C95"/>
    <w:rsid w:val="00A056DC"/>
    <w:rsid w:val="00A11C00"/>
    <w:rsid w:val="00A11ED2"/>
    <w:rsid w:val="00A11EDA"/>
    <w:rsid w:val="00A13B21"/>
    <w:rsid w:val="00A1402B"/>
    <w:rsid w:val="00A14D38"/>
    <w:rsid w:val="00A14F40"/>
    <w:rsid w:val="00A16970"/>
    <w:rsid w:val="00A16FB6"/>
    <w:rsid w:val="00A17AC4"/>
    <w:rsid w:val="00A202AA"/>
    <w:rsid w:val="00A20D1C"/>
    <w:rsid w:val="00A20EAD"/>
    <w:rsid w:val="00A25B89"/>
    <w:rsid w:val="00A26830"/>
    <w:rsid w:val="00A31201"/>
    <w:rsid w:val="00A32301"/>
    <w:rsid w:val="00A34584"/>
    <w:rsid w:val="00A34C47"/>
    <w:rsid w:val="00A355B7"/>
    <w:rsid w:val="00A36186"/>
    <w:rsid w:val="00A36511"/>
    <w:rsid w:val="00A37A68"/>
    <w:rsid w:val="00A40126"/>
    <w:rsid w:val="00A40B81"/>
    <w:rsid w:val="00A40D99"/>
    <w:rsid w:val="00A416E1"/>
    <w:rsid w:val="00A42124"/>
    <w:rsid w:val="00A424F7"/>
    <w:rsid w:val="00A4334D"/>
    <w:rsid w:val="00A447AA"/>
    <w:rsid w:val="00A44C76"/>
    <w:rsid w:val="00A4568B"/>
    <w:rsid w:val="00A456AA"/>
    <w:rsid w:val="00A456F3"/>
    <w:rsid w:val="00A46211"/>
    <w:rsid w:val="00A467F7"/>
    <w:rsid w:val="00A46AF0"/>
    <w:rsid w:val="00A470AD"/>
    <w:rsid w:val="00A52D12"/>
    <w:rsid w:val="00A54AEC"/>
    <w:rsid w:val="00A550AE"/>
    <w:rsid w:val="00A57CDD"/>
    <w:rsid w:val="00A57D7C"/>
    <w:rsid w:val="00A6090D"/>
    <w:rsid w:val="00A60DAE"/>
    <w:rsid w:val="00A613EC"/>
    <w:rsid w:val="00A6280B"/>
    <w:rsid w:val="00A6424B"/>
    <w:rsid w:val="00A6598D"/>
    <w:rsid w:val="00A66224"/>
    <w:rsid w:val="00A66F63"/>
    <w:rsid w:val="00A67908"/>
    <w:rsid w:val="00A67F36"/>
    <w:rsid w:val="00A71B90"/>
    <w:rsid w:val="00A7266C"/>
    <w:rsid w:val="00A72708"/>
    <w:rsid w:val="00A732B4"/>
    <w:rsid w:val="00A73C51"/>
    <w:rsid w:val="00A74147"/>
    <w:rsid w:val="00A74C01"/>
    <w:rsid w:val="00A75432"/>
    <w:rsid w:val="00A77443"/>
    <w:rsid w:val="00A77489"/>
    <w:rsid w:val="00A77C54"/>
    <w:rsid w:val="00A81415"/>
    <w:rsid w:val="00A82802"/>
    <w:rsid w:val="00A8466F"/>
    <w:rsid w:val="00A84C44"/>
    <w:rsid w:val="00A84EC3"/>
    <w:rsid w:val="00A8653A"/>
    <w:rsid w:val="00A87689"/>
    <w:rsid w:val="00A9395A"/>
    <w:rsid w:val="00A95530"/>
    <w:rsid w:val="00A95ABA"/>
    <w:rsid w:val="00A95FA5"/>
    <w:rsid w:val="00A96AAA"/>
    <w:rsid w:val="00A97B66"/>
    <w:rsid w:val="00A97D1B"/>
    <w:rsid w:val="00AA0E29"/>
    <w:rsid w:val="00AA1F32"/>
    <w:rsid w:val="00AA2AE2"/>
    <w:rsid w:val="00AA2D01"/>
    <w:rsid w:val="00AA395C"/>
    <w:rsid w:val="00AA602E"/>
    <w:rsid w:val="00AA65B9"/>
    <w:rsid w:val="00AA7771"/>
    <w:rsid w:val="00AA7CB1"/>
    <w:rsid w:val="00AB3AF4"/>
    <w:rsid w:val="00AB43F9"/>
    <w:rsid w:val="00AC1828"/>
    <w:rsid w:val="00AC22E4"/>
    <w:rsid w:val="00AC2FF3"/>
    <w:rsid w:val="00AC4700"/>
    <w:rsid w:val="00AC47FC"/>
    <w:rsid w:val="00AC4A96"/>
    <w:rsid w:val="00AC4AC0"/>
    <w:rsid w:val="00AC5144"/>
    <w:rsid w:val="00AC57DD"/>
    <w:rsid w:val="00AD12BB"/>
    <w:rsid w:val="00AD1361"/>
    <w:rsid w:val="00AD61F9"/>
    <w:rsid w:val="00AD635D"/>
    <w:rsid w:val="00AD74A2"/>
    <w:rsid w:val="00AD787D"/>
    <w:rsid w:val="00AD7AAE"/>
    <w:rsid w:val="00AE0CD2"/>
    <w:rsid w:val="00AE1DD0"/>
    <w:rsid w:val="00AE5156"/>
    <w:rsid w:val="00AE55C1"/>
    <w:rsid w:val="00AE6E33"/>
    <w:rsid w:val="00AF3AC2"/>
    <w:rsid w:val="00AF5A74"/>
    <w:rsid w:val="00B00707"/>
    <w:rsid w:val="00B01502"/>
    <w:rsid w:val="00B01BD8"/>
    <w:rsid w:val="00B04128"/>
    <w:rsid w:val="00B1293A"/>
    <w:rsid w:val="00B15FBB"/>
    <w:rsid w:val="00B16CC2"/>
    <w:rsid w:val="00B16EB8"/>
    <w:rsid w:val="00B20110"/>
    <w:rsid w:val="00B21C37"/>
    <w:rsid w:val="00B22FBD"/>
    <w:rsid w:val="00B2676C"/>
    <w:rsid w:val="00B322D0"/>
    <w:rsid w:val="00B32382"/>
    <w:rsid w:val="00B36BB9"/>
    <w:rsid w:val="00B40608"/>
    <w:rsid w:val="00B421A4"/>
    <w:rsid w:val="00B42AFB"/>
    <w:rsid w:val="00B43839"/>
    <w:rsid w:val="00B439ED"/>
    <w:rsid w:val="00B43FF3"/>
    <w:rsid w:val="00B47625"/>
    <w:rsid w:val="00B47F63"/>
    <w:rsid w:val="00B50937"/>
    <w:rsid w:val="00B509EB"/>
    <w:rsid w:val="00B518A4"/>
    <w:rsid w:val="00B51DB6"/>
    <w:rsid w:val="00B529CB"/>
    <w:rsid w:val="00B5358A"/>
    <w:rsid w:val="00B53C79"/>
    <w:rsid w:val="00B5723D"/>
    <w:rsid w:val="00B60686"/>
    <w:rsid w:val="00B615E1"/>
    <w:rsid w:val="00B6215D"/>
    <w:rsid w:val="00B622F9"/>
    <w:rsid w:val="00B633FA"/>
    <w:rsid w:val="00B642BC"/>
    <w:rsid w:val="00B64B01"/>
    <w:rsid w:val="00B650D1"/>
    <w:rsid w:val="00B70CA3"/>
    <w:rsid w:val="00B7137B"/>
    <w:rsid w:val="00B71D0B"/>
    <w:rsid w:val="00B7211F"/>
    <w:rsid w:val="00B77681"/>
    <w:rsid w:val="00B81418"/>
    <w:rsid w:val="00B8222B"/>
    <w:rsid w:val="00B84F79"/>
    <w:rsid w:val="00B85203"/>
    <w:rsid w:val="00B85AEB"/>
    <w:rsid w:val="00B85CD3"/>
    <w:rsid w:val="00B90CDA"/>
    <w:rsid w:val="00B92C5B"/>
    <w:rsid w:val="00B937CB"/>
    <w:rsid w:val="00B95236"/>
    <w:rsid w:val="00BA263A"/>
    <w:rsid w:val="00BA345B"/>
    <w:rsid w:val="00BA4647"/>
    <w:rsid w:val="00BA5166"/>
    <w:rsid w:val="00BA64B9"/>
    <w:rsid w:val="00BB1739"/>
    <w:rsid w:val="00BB37D0"/>
    <w:rsid w:val="00BB492E"/>
    <w:rsid w:val="00BB5468"/>
    <w:rsid w:val="00BB7FBC"/>
    <w:rsid w:val="00BC04EC"/>
    <w:rsid w:val="00BC1A05"/>
    <w:rsid w:val="00BC1BD3"/>
    <w:rsid w:val="00BC1FA5"/>
    <w:rsid w:val="00BC3403"/>
    <w:rsid w:val="00BC3D10"/>
    <w:rsid w:val="00BC4467"/>
    <w:rsid w:val="00BC56D7"/>
    <w:rsid w:val="00BC622C"/>
    <w:rsid w:val="00BD147E"/>
    <w:rsid w:val="00BD1B69"/>
    <w:rsid w:val="00BD1F2D"/>
    <w:rsid w:val="00BD2821"/>
    <w:rsid w:val="00BD3F72"/>
    <w:rsid w:val="00BD5F5F"/>
    <w:rsid w:val="00BD705F"/>
    <w:rsid w:val="00BE05BA"/>
    <w:rsid w:val="00BE2FB4"/>
    <w:rsid w:val="00BE3BE3"/>
    <w:rsid w:val="00BE49F0"/>
    <w:rsid w:val="00BE4E7E"/>
    <w:rsid w:val="00BF117E"/>
    <w:rsid w:val="00BF125C"/>
    <w:rsid w:val="00BF12C7"/>
    <w:rsid w:val="00BF3AA3"/>
    <w:rsid w:val="00BF49E7"/>
    <w:rsid w:val="00BF5462"/>
    <w:rsid w:val="00C00131"/>
    <w:rsid w:val="00C02B85"/>
    <w:rsid w:val="00C03254"/>
    <w:rsid w:val="00C04F2B"/>
    <w:rsid w:val="00C057EC"/>
    <w:rsid w:val="00C073E8"/>
    <w:rsid w:val="00C07D79"/>
    <w:rsid w:val="00C108CB"/>
    <w:rsid w:val="00C11D19"/>
    <w:rsid w:val="00C12594"/>
    <w:rsid w:val="00C14734"/>
    <w:rsid w:val="00C14B34"/>
    <w:rsid w:val="00C16A32"/>
    <w:rsid w:val="00C16CD8"/>
    <w:rsid w:val="00C22EAE"/>
    <w:rsid w:val="00C26071"/>
    <w:rsid w:val="00C275AF"/>
    <w:rsid w:val="00C321F2"/>
    <w:rsid w:val="00C32376"/>
    <w:rsid w:val="00C32742"/>
    <w:rsid w:val="00C328A0"/>
    <w:rsid w:val="00C35FBA"/>
    <w:rsid w:val="00C37227"/>
    <w:rsid w:val="00C4160C"/>
    <w:rsid w:val="00C4426D"/>
    <w:rsid w:val="00C446E5"/>
    <w:rsid w:val="00C44DFF"/>
    <w:rsid w:val="00C47FFA"/>
    <w:rsid w:val="00C505F7"/>
    <w:rsid w:val="00C517A7"/>
    <w:rsid w:val="00C60C10"/>
    <w:rsid w:val="00C60D7E"/>
    <w:rsid w:val="00C60F72"/>
    <w:rsid w:val="00C61C78"/>
    <w:rsid w:val="00C627F3"/>
    <w:rsid w:val="00C62CC7"/>
    <w:rsid w:val="00C62EDE"/>
    <w:rsid w:val="00C70EBD"/>
    <w:rsid w:val="00C70F19"/>
    <w:rsid w:val="00C71597"/>
    <w:rsid w:val="00C755A0"/>
    <w:rsid w:val="00C77DE9"/>
    <w:rsid w:val="00C810A8"/>
    <w:rsid w:val="00C83495"/>
    <w:rsid w:val="00C87C37"/>
    <w:rsid w:val="00C90F89"/>
    <w:rsid w:val="00C927FA"/>
    <w:rsid w:val="00C94F5F"/>
    <w:rsid w:val="00C951AE"/>
    <w:rsid w:val="00C9527C"/>
    <w:rsid w:val="00C95C83"/>
    <w:rsid w:val="00C96B96"/>
    <w:rsid w:val="00C97281"/>
    <w:rsid w:val="00C97AE4"/>
    <w:rsid w:val="00CA1354"/>
    <w:rsid w:val="00CA4565"/>
    <w:rsid w:val="00CA6F8F"/>
    <w:rsid w:val="00CB001C"/>
    <w:rsid w:val="00CB0273"/>
    <w:rsid w:val="00CB069B"/>
    <w:rsid w:val="00CB0707"/>
    <w:rsid w:val="00CB1CC4"/>
    <w:rsid w:val="00CB2101"/>
    <w:rsid w:val="00CB4DA5"/>
    <w:rsid w:val="00CC0037"/>
    <w:rsid w:val="00CC3112"/>
    <w:rsid w:val="00CC3462"/>
    <w:rsid w:val="00CC41C4"/>
    <w:rsid w:val="00CC5F4E"/>
    <w:rsid w:val="00CD1A3C"/>
    <w:rsid w:val="00CD349A"/>
    <w:rsid w:val="00CD4CA7"/>
    <w:rsid w:val="00CD6B77"/>
    <w:rsid w:val="00CD6D0E"/>
    <w:rsid w:val="00CE2E16"/>
    <w:rsid w:val="00CE38D5"/>
    <w:rsid w:val="00CE3AAD"/>
    <w:rsid w:val="00CE66C8"/>
    <w:rsid w:val="00CF0695"/>
    <w:rsid w:val="00CF34C1"/>
    <w:rsid w:val="00CF3554"/>
    <w:rsid w:val="00CF4497"/>
    <w:rsid w:val="00CF7482"/>
    <w:rsid w:val="00CF7B8C"/>
    <w:rsid w:val="00D02CEA"/>
    <w:rsid w:val="00D04285"/>
    <w:rsid w:val="00D05231"/>
    <w:rsid w:val="00D06D13"/>
    <w:rsid w:val="00D06E28"/>
    <w:rsid w:val="00D06E32"/>
    <w:rsid w:val="00D079CC"/>
    <w:rsid w:val="00D11415"/>
    <w:rsid w:val="00D16008"/>
    <w:rsid w:val="00D165B0"/>
    <w:rsid w:val="00D165C8"/>
    <w:rsid w:val="00D170D4"/>
    <w:rsid w:val="00D17A07"/>
    <w:rsid w:val="00D17B90"/>
    <w:rsid w:val="00D2067B"/>
    <w:rsid w:val="00D21D64"/>
    <w:rsid w:val="00D220C2"/>
    <w:rsid w:val="00D23776"/>
    <w:rsid w:val="00D2383E"/>
    <w:rsid w:val="00D25235"/>
    <w:rsid w:val="00D30032"/>
    <w:rsid w:val="00D309AB"/>
    <w:rsid w:val="00D3503A"/>
    <w:rsid w:val="00D36B28"/>
    <w:rsid w:val="00D37A0D"/>
    <w:rsid w:val="00D40AB7"/>
    <w:rsid w:val="00D4170E"/>
    <w:rsid w:val="00D42E9F"/>
    <w:rsid w:val="00D44AC7"/>
    <w:rsid w:val="00D45806"/>
    <w:rsid w:val="00D4630E"/>
    <w:rsid w:val="00D46ED9"/>
    <w:rsid w:val="00D50CA5"/>
    <w:rsid w:val="00D50EF9"/>
    <w:rsid w:val="00D517D5"/>
    <w:rsid w:val="00D53443"/>
    <w:rsid w:val="00D551BE"/>
    <w:rsid w:val="00D61335"/>
    <w:rsid w:val="00D6292B"/>
    <w:rsid w:val="00D62D41"/>
    <w:rsid w:val="00D66332"/>
    <w:rsid w:val="00D72B58"/>
    <w:rsid w:val="00D72C26"/>
    <w:rsid w:val="00D72CFC"/>
    <w:rsid w:val="00D74811"/>
    <w:rsid w:val="00D75840"/>
    <w:rsid w:val="00D75A6B"/>
    <w:rsid w:val="00D75B7B"/>
    <w:rsid w:val="00D75DC3"/>
    <w:rsid w:val="00D7652F"/>
    <w:rsid w:val="00D76EA1"/>
    <w:rsid w:val="00D82815"/>
    <w:rsid w:val="00D858EB"/>
    <w:rsid w:val="00D87B94"/>
    <w:rsid w:val="00D92859"/>
    <w:rsid w:val="00D93769"/>
    <w:rsid w:val="00D9482C"/>
    <w:rsid w:val="00D950F6"/>
    <w:rsid w:val="00D964FA"/>
    <w:rsid w:val="00DA3452"/>
    <w:rsid w:val="00DA372F"/>
    <w:rsid w:val="00DA3EE7"/>
    <w:rsid w:val="00DA4E4A"/>
    <w:rsid w:val="00DA5CED"/>
    <w:rsid w:val="00DA61DA"/>
    <w:rsid w:val="00DA66B1"/>
    <w:rsid w:val="00DA6ABF"/>
    <w:rsid w:val="00DA7124"/>
    <w:rsid w:val="00DC0085"/>
    <w:rsid w:val="00DC0234"/>
    <w:rsid w:val="00DC13D3"/>
    <w:rsid w:val="00DC1722"/>
    <w:rsid w:val="00DC1867"/>
    <w:rsid w:val="00DC2000"/>
    <w:rsid w:val="00DC2716"/>
    <w:rsid w:val="00DC29E7"/>
    <w:rsid w:val="00DC3397"/>
    <w:rsid w:val="00DC4BCB"/>
    <w:rsid w:val="00DC6AA9"/>
    <w:rsid w:val="00DD0414"/>
    <w:rsid w:val="00DD0553"/>
    <w:rsid w:val="00DD0835"/>
    <w:rsid w:val="00DD1E15"/>
    <w:rsid w:val="00DD2EA6"/>
    <w:rsid w:val="00DD52CF"/>
    <w:rsid w:val="00DD5B20"/>
    <w:rsid w:val="00DD74CA"/>
    <w:rsid w:val="00DE0BFE"/>
    <w:rsid w:val="00DE0FF8"/>
    <w:rsid w:val="00DE2432"/>
    <w:rsid w:val="00DF050B"/>
    <w:rsid w:val="00DF162A"/>
    <w:rsid w:val="00DF24AA"/>
    <w:rsid w:val="00DF29BA"/>
    <w:rsid w:val="00DF7489"/>
    <w:rsid w:val="00DF7F66"/>
    <w:rsid w:val="00E03684"/>
    <w:rsid w:val="00E036E4"/>
    <w:rsid w:val="00E03A0D"/>
    <w:rsid w:val="00E040BE"/>
    <w:rsid w:val="00E05583"/>
    <w:rsid w:val="00E05940"/>
    <w:rsid w:val="00E05BA6"/>
    <w:rsid w:val="00E069B1"/>
    <w:rsid w:val="00E07926"/>
    <w:rsid w:val="00E07B5C"/>
    <w:rsid w:val="00E10F04"/>
    <w:rsid w:val="00E11828"/>
    <w:rsid w:val="00E13931"/>
    <w:rsid w:val="00E143E0"/>
    <w:rsid w:val="00E14B68"/>
    <w:rsid w:val="00E170F7"/>
    <w:rsid w:val="00E20343"/>
    <w:rsid w:val="00E22430"/>
    <w:rsid w:val="00E22C4C"/>
    <w:rsid w:val="00E23502"/>
    <w:rsid w:val="00E26434"/>
    <w:rsid w:val="00E2736D"/>
    <w:rsid w:val="00E276EB"/>
    <w:rsid w:val="00E27933"/>
    <w:rsid w:val="00E303A1"/>
    <w:rsid w:val="00E33BD5"/>
    <w:rsid w:val="00E34FEC"/>
    <w:rsid w:val="00E3749E"/>
    <w:rsid w:val="00E37BD1"/>
    <w:rsid w:val="00E41AA2"/>
    <w:rsid w:val="00E44168"/>
    <w:rsid w:val="00E45C98"/>
    <w:rsid w:val="00E45FCE"/>
    <w:rsid w:val="00E47B89"/>
    <w:rsid w:val="00E50CDB"/>
    <w:rsid w:val="00E52626"/>
    <w:rsid w:val="00E53120"/>
    <w:rsid w:val="00E5623E"/>
    <w:rsid w:val="00E602B6"/>
    <w:rsid w:val="00E6078F"/>
    <w:rsid w:val="00E61BBE"/>
    <w:rsid w:val="00E63033"/>
    <w:rsid w:val="00E64189"/>
    <w:rsid w:val="00E644EF"/>
    <w:rsid w:val="00E64605"/>
    <w:rsid w:val="00E64ACA"/>
    <w:rsid w:val="00E64C4A"/>
    <w:rsid w:val="00E70164"/>
    <w:rsid w:val="00E7159F"/>
    <w:rsid w:val="00E727E3"/>
    <w:rsid w:val="00E73E8C"/>
    <w:rsid w:val="00E7483A"/>
    <w:rsid w:val="00E76449"/>
    <w:rsid w:val="00E7753D"/>
    <w:rsid w:val="00E81C60"/>
    <w:rsid w:val="00E8210B"/>
    <w:rsid w:val="00E848D6"/>
    <w:rsid w:val="00E864DD"/>
    <w:rsid w:val="00E90347"/>
    <w:rsid w:val="00E9191B"/>
    <w:rsid w:val="00E91E08"/>
    <w:rsid w:val="00E945A5"/>
    <w:rsid w:val="00E97431"/>
    <w:rsid w:val="00EA1563"/>
    <w:rsid w:val="00EA1824"/>
    <w:rsid w:val="00EA77CE"/>
    <w:rsid w:val="00EB36EE"/>
    <w:rsid w:val="00EC2E25"/>
    <w:rsid w:val="00EC58D2"/>
    <w:rsid w:val="00EC6F86"/>
    <w:rsid w:val="00EC7639"/>
    <w:rsid w:val="00ED0E55"/>
    <w:rsid w:val="00ED45BF"/>
    <w:rsid w:val="00ED56D1"/>
    <w:rsid w:val="00ED5A89"/>
    <w:rsid w:val="00ED6109"/>
    <w:rsid w:val="00ED7236"/>
    <w:rsid w:val="00ED7534"/>
    <w:rsid w:val="00EE1E70"/>
    <w:rsid w:val="00EE2663"/>
    <w:rsid w:val="00EE33F1"/>
    <w:rsid w:val="00EE33F2"/>
    <w:rsid w:val="00EE4256"/>
    <w:rsid w:val="00EE50B1"/>
    <w:rsid w:val="00EE715E"/>
    <w:rsid w:val="00EE792C"/>
    <w:rsid w:val="00EF0301"/>
    <w:rsid w:val="00EF0C8D"/>
    <w:rsid w:val="00EF144A"/>
    <w:rsid w:val="00EF1DBC"/>
    <w:rsid w:val="00EF4B0E"/>
    <w:rsid w:val="00EF4B47"/>
    <w:rsid w:val="00EF7FCE"/>
    <w:rsid w:val="00F00B9F"/>
    <w:rsid w:val="00F02A5C"/>
    <w:rsid w:val="00F02D97"/>
    <w:rsid w:val="00F03622"/>
    <w:rsid w:val="00F20657"/>
    <w:rsid w:val="00F20808"/>
    <w:rsid w:val="00F21BC5"/>
    <w:rsid w:val="00F23A34"/>
    <w:rsid w:val="00F26F73"/>
    <w:rsid w:val="00F279FA"/>
    <w:rsid w:val="00F300E4"/>
    <w:rsid w:val="00F32670"/>
    <w:rsid w:val="00F3617A"/>
    <w:rsid w:val="00F3759F"/>
    <w:rsid w:val="00F3763D"/>
    <w:rsid w:val="00F41FFB"/>
    <w:rsid w:val="00F4364C"/>
    <w:rsid w:val="00F43E66"/>
    <w:rsid w:val="00F45114"/>
    <w:rsid w:val="00F5169A"/>
    <w:rsid w:val="00F52880"/>
    <w:rsid w:val="00F534BE"/>
    <w:rsid w:val="00F53F4E"/>
    <w:rsid w:val="00F54E0D"/>
    <w:rsid w:val="00F57299"/>
    <w:rsid w:val="00F6169A"/>
    <w:rsid w:val="00F61E1A"/>
    <w:rsid w:val="00F6427A"/>
    <w:rsid w:val="00F64304"/>
    <w:rsid w:val="00F6437F"/>
    <w:rsid w:val="00F659B7"/>
    <w:rsid w:val="00F669F6"/>
    <w:rsid w:val="00F673E9"/>
    <w:rsid w:val="00F708B5"/>
    <w:rsid w:val="00F71D72"/>
    <w:rsid w:val="00F721E2"/>
    <w:rsid w:val="00F74BE9"/>
    <w:rsid w:val="00F8060B"/>
    <w:rsid w:val="00F8086A"/>
    <w:rsid w:val="00F86C6F"/>
    <w:rsid w:val="00F87C91"/>
    <w:rsid w:val="00F9005C"/>
    <w:rsid w:val="00F90E92"/>
    <w:rsid w:val="00F92A26"/>
    <w:rsid w:val="00F94652"/>
    <w:rsid w:val="00F948EC"/>
    <w:rsid w:val="00F959ED"/>
    <w:rsid w:val="00FA001F"/>
    <w:rsid w:val="00FA23B5"/>
    <w:rsid w:val="00FA5283"/>
    <w:rsid w:val="00FA58C7"/>
    <w:rsid w:val="00FB131B"/>
    <w:rsid w:val="00FB2072"/>
    <w:rsid w:val="00FB3A5A"/>
    <w:rsid w:val="00FB459B"/>
    <w:rsid w:val="00FB5415"/>
    <w:rsid w:val="00FB73E0"/>
    <w:rsid w:val="00FC0987"/>
    <w:rsid w:val="00FC1269"/>
    <w:rsid w:val="00FC4230"/>
    <w:rsid w:val="00FC57C7"/>
    <w:rsid w:val="00FC5B2B"/>
    <w:rsid w:val="00FC664D"/>
    <w:rsid w:val="00FC7A07"/>
    <w:rsid w:val="00FC7A66"/>
    <w:rsid w:val="00FC7B49"/>
    <w:rsid w:val="00FD0152"/>
    <w:rsid w:val="00FD0D1E"/>
    <w:rsid w:val="00FD2DB7"/>
    <w:rsid w:val="00FD2DDD"/>
    <w:rsid w:val="00FD317F"/>
    <w:rsid w:val="00FD44C2"/>
    <w:rsid w:val="00FD477D"/>
    <w:rsid w:val="00FD5CF0"/>
    <w:rsid w:val="00FD6D43"/>
    <w:rsid w:val="00FD76DD"/>
    <w:rsid w:val="00FE0A23"/>
    <w:rsid w:val="00FE1297"/>
    <w:rsid w:val="00FE194D"/>
    <w:rsid w:val="00FE1983"/>
    <w:rsid w:val="00FE1AF9"/>
    <w:rsid w:val="00FE2580"/>
    <w:rsid w:val="00FE2BBD"/>
    <w:rsid w:val="00FE59E9"/>
    <w:rsid w:val="00FE68E3"/>
    <w:rsid w:val="00FF2CCD"/>
    <w:rsid w:val="00FF3790"/>
    <w:rsid w:val="00FF46D3"/>
    <w:rsid w:val="00FF6523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1DF98120"/>
  <w15:docId w15:val="{0EC480A3-4AD2-4942-94EA-FE653755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E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E2801"/>
    <w:pPr>
      <w:autoSpaceDE w:val="0"/>
      <w:autoSpaceDN w:val="0"/>
      <w:adjustRightInd w:val="0"/>
      <w:outlineLvl w:val="0"/>
    </w:pPr>
    <w:rPr>
      <w:rFonts w:ascii="Arial" w:hAnsi="Arial"/>
      <w:lang w:val="en-US"/>
    </w:rPr>
  </w:style>
  <w:style w:type="paragraph" w:styleId="Heading2">
    <w:name w:val="heading 2"/>
    <w:basedOn w:val="Normal"/>
    <w:next w:val="Normal"/>
    <w:qFormat/>
    <w:rsid w:val="006E2801"/>
    <w:pPr>
      <w:autoSpaceDE w:val="0"/>
      <w:autoSpaceDN w:val="0"/>
      <w:adjustRightInd w:val="0"/>
      <w:outlineLvl w:val="1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C7A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C7A6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0112F"/>
    <w:rPr>
      <w:color w:val="0000FF"/>
      <w:u w:val="single"/>
    </w:rPr>
  </w:style>
  <w:style w:type="character" w:styleId="PageNumber">
    <w:name w:val="page number"/>
    <w:basedOn w:val="DefaultParagraphFont"/>
    <w:rsid w:val="007109A7"/>
  </w:style>
  <w:style w:type="paragraph" w:styleId="BodyTextIndent2">
    <w:name w:val="Body Text Indent 2"/>
    <w:basedOn w:val="Normal"/>
    <w:rsid w:val="00BC622C"/>
    <w:pPr>
      <w:autoSpaceDE w:val="0"/>
      <w:autoSpaceDN w:val="0"/>
      <w:adjustRightInd w:val="0"/>
      <w:ind w:left="720"/>
      <w:jc w:val="both"/>
    </w:pPr>
    <w:rPr>
      <w:rFonts w:ascii="Arial" w:hAnsi="Arial" w:cs="Arial"/>
      <w:bCs/>
      <w:lang w:val="en-US"/>
    </w:rPr>
  </w:style>
  <w:style w:type="paragraph" w:styleId="List2">
    <w:name w:val="List 2"/>
    <w:basedOn w:val="Normal"/>
    <w:rsid w:val="002D50EB"/>
    <w:pPr>
      <w:ind w:left="566" w:hanging="283"/>
    </w:pPr>
    <w:rPr>
      <w:rFonts w:ascii="Arial" w:hAnsi="Arial"/>
      <w:szCs w:val="20"/>
    </w:rPr>
  </w:style>
  <w:style w:type="character" w:customStyle="1" w:styleId="HeaderChar">
    <w:name w:val="Header Char"/>
    <w:link w:val="Header"/>
    <w:uiPriority w:val="99"/>
    <w:rsid w:val="004D07F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D3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3369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B36BB9"/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B36BB9"/>
    <w:rPr>
      <w:rFonts w:ascii="Arial" w:hAnsi="Arial" w:cs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F24A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5723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-phost:Krystle.dempster@eani.org.u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R-phostchuig:Krystle.dempster@eani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ms\app%20forms%20and%20guidance\Big%20Deal\FULL%20APP%20COMBINED%20MAY%2008%20-%20emai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CFCF-E729-4403-BCD3-4EE1E1FA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APP COMBINED MAY 08 - email.</Template>
  <TotalTime>1</TotalTime>
  <Pages>5</Pages>
  <Words>899</Words>
  <Characters>4942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AND YOUNG PERSONS AWARDS PANEL</vt:lpstr>
    </vt:vector>
  </TitlesOfParts>
  <Company>獫票楧栮捯洀鉭曮㞱Û뜰⠲쎔딁烊皭〼፥ᙼ䕸忤઱</Company>
  <LinksUpToDate>false</LinksUpToDate>
  <CharactersWithSpaces>5830</CharactersWithSpaces>
  <SharedDoc>false</SharedDoc>
  <HLinks>
    <vt:vector size="12" baseType="variant">
      <vt:variant>
        <vt:i4>3014681</vt:i4>
      </vt:variant>
      <vt:variant>
        <vt:i4>3</vt:i4>
      </vt:variant>
      <vt:variant>
        <vt:i4>0</vt:i4>
      </vt:variant>
      <vt:variant>
        <vt:i4>5</vt:i4>
      </vt:variant>
      <vt:variant>
        <vt:lpwstr>mailto:info@thebigdealni.com</vt:lpwstr>
      </vt:variant>
      <vt:variant>
        <vt:lpwstr/>
      </vt:variant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mailto:info@thebigdealni.com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YOUNG PERSONS AWARDS PANEL</dc:title>
  <dc:creator>Family</dc:creator>
  <cp:lastModifiedBy>Rosie Thorpe</cp:lastModifiedBy>
  <cp:revision>2</cp:revision>
  <cp:lastPrinted>2017-10-02T12:35:00Z</cp:lastPrinted>
  <dcterms:created xsi:type="dcterms:W3CDTF">2021-09-15T14:34:00Z</dcterms:created>
  <dcterms:modified xsi:type="dcterms:W3CDTF">2021-09-15T14:34:00Z</dcterms:modified>
</cp:coreProperties>
</file>