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4B22B" w14:textId="09A7ED6E" w:rsidR="00ED3A8A" w:rsidRPr="006D78E4" w:rsidRDefault="002056B8" w:rsidP="009804D9">
      <w:pPr>
        <w:rPr>
          <w:rFonts w:ascii="Calibri" w:hAnsi="Calibri" w:cs="Calibri"/>
          <w:b/>
          <w:color w:val="44C3CF"/>
          <w:sz w:val="24"/>
          <w:szCs w:val="24"/>
        </w:rPr>
      </w:pPr>
      <w:bookmarkStart w:id="0" w:name="_GoBack"/>
      <w:bookmarkEnd w:id="0"/>
      <w:r w:rsidRPr="008E2F21">
        <w:rPr>
          <w:rFonts w:ascii="Calibri" w:eastAsia="Times New Roman" w:hAnsi="Calibri" w:cs="Calibri"/>
          <w:noProof/>
          <w:color w:val="92D050"/>
          <w:sz w:val="96"/>
          <w:szCs w:val="96"/>
          <w:lang w:eastAsia="en-GB"/>
        </w:rPr>
        <w:drawing>
          <wp:anchor distT="0" distB="0" distL="114300" distR="114300" simplePos="0" relativeHeight="251763712" behindDoc="0" locked="0" layoutInCell="1" allowOverlap="1" wp14:anchorId="34158CE0" wp14:editId="46662BB9">
            <wp:simplePos x="0" y="0"/>
            <wp:positionH relativeFrom="margin">
              <wp:posOffset>-10160</wp:posOffset>
            </wp:positionH>
            <wp:positionV relativeFrom="paragraph">
              <wp:posOffset>27305</wp:posOffset>
            </wp:positionV>
            <wp:extent cx="6645275" cy="9469120"/>
            <wp:effectExtent l="0" t="0" r="3175" b="0"/>
            <wp:wrapNone/>
            <wp:docPr id="94" name="Picture 94" descr="C:\Users\WarnockC\AppData\Local\Microsoft\Windows\INetCache\Content.MSO\C2CD96E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WarnockC\AppData\Local\Microsoft\Windows\INetCache\Content.MSO\C2CD96E3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306" cy="9473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166FED" w14:textId="33B1C2B6" w:rsidR="002056B8" w:rsidRDefault="002056B8" w:rsidP="006D78E4">
      <w:pPr>
        <w:jc w:val="center"/>
        <w:rPr>
          <w:rFonts w:ascii="Calibri" w:hAnsi="Calibri" w:cs="Calibri"/>
          <w:b/>
          <w:sz w:val="28"/>
          <w:szCs w:val="24"/>
        </w:rPr>
      </w:pPr>
      <w:r w:rsidRPr="002056B8">
        <w:rPr>
          <w:rFonts w:ascii="Comic Sans MS" w:eastAsia="Calibri" w:hAnsi="Comic Sans MS" w:cs="Times New Roman"/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B4ACB06" wp14:editId="0DEC09DB">
                <wp:simplePos x="0" y="0"/>
                <wp:positionH relativeFrom="margin">
                  <wp:align>center</wp:align>
                </wp:positionH>
                <wp:positionV relativeFrom="paragraph">
                  <wp:posOffset>36830</wp:posOffset>
                </wp:positionV>
                <wp:extent cx="6130557" cy="8717280"/>
                <wp:effectExtent l="0" t="0" r="3810" b="7620"/>
                <wp:wrapNone/>
                <wp:docPr id="760" name="Text Box 7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0557" cy="8717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8B6618" w14:textId="77777777" w:rsidR="002056B8" w:rsidRPr="002056B8" w:rsidRDefault="002056B8" w:rsidP="002056B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44546A"/>
                                <w:sz w:val="48"/>
                              </w:rPr>
                            </w:pPr>
                          </w:p>
                          <w:p w14:paraId="72D84DE7" w14:textId="77777777" w:rsidR="002056B8" w:rsidRPr="002056B8" w:rsidRDefault="002056B8" w:rsidP="002056B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44546A"/>
                                <w:sz w:val="48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6B5D94C" wp14:editId="295DF514">
                                  <wp:extent cx="4199255" cy="1097280"/>
                                  <wp:effectExtent l="0" t="0" r="0" b="7620"/>
                                  <wp:docPr id="259" name="Picture 259" descr="C:\Users\kellya3\Desktop\EA-Colour-Logo-JPEG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84" name="Picture 684" descr="C:\Users\kellya3\Desktop\EA-Colour-Logo-JPEG.jpg"/>
                                          <pic:cNvPicPr/>
                                        </pic:nvPicPr>
                                        <pic:blipFill rotWithShape="1"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3941" b="4104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9255" cy="1097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31970B" w14:textId="77777777" w:rsidR="002056B8" w:rsidRPr="00B45FCD" w:rsidRDefault="002056B8" w:rsidP="002056B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48"/>
                              </w:rPr>
                            </w:pPr>
                          </w:p>
                          <w:p w14:paraId="05395976" w14:textId="77777777" w:rsidR="002056B8" w:rsidRDefault="002056B8" w:rsidP="002056B8">
                            <w:pPr>
                              <w:tabs>
                                <w:tab w:val="left" w:pos="4096"/>
                              </w:tabs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noProof/>
                                <w:sz w:val="48"/>
                                <w:szCs w:val="56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noProof/>
                                <w:sz w:val="48"/>
                                <w:szCs w:val="56"/>
                                <w:lang w:eastAsia="en-GB"/>
                              </w:rPr>
                              <w:t xml:space="preserve"> Austism Advisory and Intervention Service</w:t>
                            </w:r>
                          </w:p>
                          <w:p w14:paraId="516845C0" w14:textId="77777777" w:rsidR="002056B8" w:rsidRDefault="002056B8" w:rsidP="002056B8">
                            <w:pPr>
                              <w:tabs>
                                <w:tab w:val="left" w:pos="4096"/>
                              </w:tabs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noProof/>
                                <w:sz w:val="48"/>
                                <w:szCs w:val="56"/>
                                <w:lang w:eastAsia="en-GB"/>
                              </w:rPr>
                            </w:pPr>
                          </w:p>
                          <w:p w14:paraId="4FBFC1EE" w14:textId="20ED2FBB" w:rsidR="00C438EB" w:rsidRPr="00C438EB" w:rsidRDefault="00C438EB" w:rsidP="002056B8">
                            <w:pPr>
                              <w:tabs>
                                <w:tab w:val="left" w:pos="4096"/>
                              </w:tabs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noProof/>
                                <w:sz w:val="48"/>
                                <w:szCs w:val="48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noProof/>
                                <w:sz w:val="48"/>
                                <w:szCs w:val="56"/>
                                <w:lang w:eastAsia="en-GB"/>
                              </w:rPr>
                              <w:t xml:space="preserve">Getting Tested for </w:t>
                            </w:r>
                            <w:r w:rsidRPr="00C438EB">
                              <w:rPr>
                                <w:rFonts w:ascii="Calibri" w:hAnsi="Calibri" w:cs="Calibri"/>
                                <w:b/>
                                <w:sz w:val="48"/>
                                <w:szCs w:val="48"/>
                              </w:rPr>
                              <w:t>Coronavirus</w:t>
                            </w:r>
                          </w:p>
                          <w:p w14:paraId="2ADDDC9F" w14:textId="593E9416" w:rsidR="002056B8" w:rsidRDefault="002056B8" w:rsidP="002056B8">
                            <w:pPr>
                              <w:tabs>
                                <w:tab w:val="left" w:pos="4096"/>
                              </w:tabs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noProof/>
                                <w:sz w:val="48"/>
                                <w:szCs w:val="56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noProof/>
                                <w:sz w:val="48"/>
                                <w:szCs w:val="56"/>
                                <w:lang w:eastAsia="en-GB"/>
                              </w:rPr>
                              <w:t>Visual Supports</w:t>
                            </w:r>
                          </w:p>
                          <w:p w14:paraId="1C05CAA8" w14:textId="77777777" w:rsidR="002056B8" w:rsidRPr="005F47F8" w:rsidRDefault="002056B8" w:rsidP="002056B8">
                            <w:pPr>
                              <w:tabs>
                                <w:tab w:val="left" w:pos="4096"/>
                              </w:tabs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noProof/>
                                <w:sz w:val="48"/>
                                <w:szCs w:val="56"/>
                                <w:lang w:eastAsia="en-GB"/>
                              </w:rPr>
                            </w:pPr>
                          </w:p>
                          <w:p w14:paraId="253C5AF0" w14:textId="20ADD9FA" w:rsidR="002056B8" w:rsidRPr="00B45FCD" w:rsidRDefault="002056B8" w:rsidP="002056B8">
                            <w:pPr>
                              <w:tabs>
                                <w:tab w:val="left" w:pos="4096"/>
                              </w:tabs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noProof/>
                                <w:sz w:val="56"/>
                                <w:szCs w:val="56"/>
                                <w:lang w:eastAsia="en-GB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8901A7F" wp14:editId="5B554956">
                                  <wp:extent cx="3576320" cy="2357120"/>
                                  <wp:effectExtent l="0" t="0" r="5080" b="5080"/>
                                  <wp:docPr id="260" name="image131.jpe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131.jpeg"/>
                                          <pic:cNvPicPr/>
                                        </pic:nvPicPr>
                                        <pic:blipFill>
                                          <a:blip r:embed="rId1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76320" cy="23571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7795CBE" w14:textId="77777777" w:rsidR="002056B8" w:rsidRDefault="002056B8" w:rsidP="002056B8"/>
                          <w:p w14:paraId="25E7974D" w14:textId="77777777" w:rsidR="002056B8" w:rsidRDefault="002056B8" w:rsidP="002056B8"/>
                          <w:p w14:paraId="40A43A3E" w14:textId="77777777" w:rsidR="002056B8" w:rsidRDefault="002056B8" w:rsidP="002056B8"/>
                          <w:p w14:paraId="775B2B1F" w14:textId="77777777" w:rsidR="002056B8" w:rsidRDefault="002056B8" w:rsidP="002056B8"/>
                          <w:p w14:paraId="7F9232DA" w14:textId="61A12C53" w:rsidR="002056B8" w:rsidRDefault="002056B8" w:rsidP="002056B8"/>
                          <w:p w14:paraId="7F2E672E" w14:textId="323959A8" w:rsidR="00C438EB" w:rsidRDefault="00C438EB" w:rsidP="002056B8"/>
                          <w:p w14:paraId="5D3144F1" w14:textId="462EB342" w:rsidR="00C438EB" w:rsidRDefault="00C438EB" w:rsidP="002056B8"/>
                          <w:p w14:paraId="089FBF6D" w14:textId="737F60E8" w:rsidR="00C438EB" w:rsidRDefault="00C438EB" w:rsidP="002056B8"/>
                          <w:p w14:paraId="78B599D7" w14:textId="69DBCD28" w:rsidR="00C438EB" w:rsidRDefault="00C438EB" w:rsidP="002056B8"/>
                          <w:p w14:paraId="305A61B5" w14:textId="16631EFE" w:rsidR="00C438EB" w:rsidRDefault="00C438EB" w:rsidP="002056B8"/>
                          <w:p w14:paraId="73A8BFA0" w14:textId="2BCC56A9" w:rsidR="00C438EB" w:rsidRDefault="00C438EB" w:rsidP="002056B8"/>
                          <w:p w14:paraId="59255CD9" w14:textId="0967C74E" w:rsidR="00C438EB" w:rsidRDefault="00C438EB" w:rsidP="002056B8"/>
                          <w:p w14:paraId="6D559FF9" w14:textId="08E70CD8" w:rsidR="00C438EB" w:rsidRDefault="00C438EB" w:rsidP="002056B8"/>
                          <w:p w14:paraId="22E477D6" w14:textId="31D61D84" w:rsidR="00C438EB" w:rsidRDefault="00C438EB" w:rsidP="002056B8"/>
                          <w:p w14:paraId="7E372372" w14:textId="77777777" w:rsidR="00C438EB" w:rsidRDefault="00C438EB" w:rsidP="002056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4ACB06" id="_x0000_t202" coordsize="21600,21600" o:spt="202" path="m,l,21600r21600,l21600,xe">
                <v:stroke joinstyle="miter"/>
                <v:path gradientshapeok="t" o:connecttype="rect"/>
              </v:shapetype>
              <v:shape id="Text Box 760" o:spid="_x0000_s1026" type="#_x0000_t202" style="position:absolute;left:0;text-align:left;margin-left:0;margin-top:2.9pt;width:482.7pt;height:686.4pt;z-index:2517657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" fillcolor="window" stroked="f" strokeweight=".5pt">
                <v:textbox>
                  <w:txbxContent>
                    <w:p w14:paraId="048B6618" w14:textId="77777777" w:rsidR="002056B8" w:rsidRPr="002056B8" w:rsidRDefault="002056B8" w:rsidP="002056B8">
                      <w:pPr>
                        <w:jc w:val="center"/>
                        <w:rPr>
                          <w:rFonts w:ascii="Calibri" w:hAnsi="Calibri" w:cs="Calibri"/>
                          <w:b/>
                          <w:color w:val="44546A"/>
                          <w:sz w:val="48"/>
                        </w:rPr>
                      </w:pPr>
                    </w:p>
                    <w:p w14:paraId="72D84DE7" w14:textId="77777777" w:rsidR="002056B8" w:rsidRPr="002056B8" w:rsidRDefault="002056B8" w:rsidP="002056B8">
                      <w:pPr>
                        <w:jc w:val="center"/>
                        <w:rPr>
                          <w:rFonts w:ascii="Calibri" w:hAnsi="Calibri" w:cs="Calibri"/>
                          <w:b/>
                          <w:color w:val="44546A"/>
                          <w:sz w:val="48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6B5D94C" wp14:editId="295DF514">
                            <wp:extent cx="4199255" cy="1097280"/>
                            <wp:effectExtent l="0" t="0" r="0" b="7620"/>
                            <wp:docPr id="259" name="Picture 259" descr="C:\Users\kellya3\Desktop\EA-Colour-Logo-JPEG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84" name="Picture 684" descr="C:\Users\kellya3\Desktop\EA-Colour-Logo-JPEG.jpg"/>
                                    <pic:cNvPicPr/>
                                  </pic:nvPicPr>
                                  <pic:blipFill rotWithShape="1">
                                    <a:blip r:embed="rId1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3941" b="4104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199255" cy="1097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31970B" w14:textId="77777777" w:rsidR="002056B8" w:rsidRPr="00B45FCD" w:rsidRDefault="002056B8" w:rsidP="002056B8">
                      <w:pPr>
                        <w:jc w:val="center"/>
                        <w:rPr>
                          <w:rFonts w:ascii="Calibri" w:hAnsi="Calibri" w:cs="Calibri"/>
                          <w:b/>
                          <w:sz w:val="48"/>
                        </w:rPr>
                      </w:pPr>
                    </w:p>
                    <w:p w14:paraId="05395976" w14:textId="77777777" w:rsidR="002056B8" w:rsidRDefault="002056B8" w:rsidP="002056B8">
                      <w:pPr>
                        <w:tabs>
                          <w:tab w:val="left" w:pos="4096"/>
                        </w:tabs>
                        <w:jc w:val="center"/>
                        <w:rPr>
                          <w:rFonts w:ascii="Calibri" w:eastAsia="Times New Roman" w:hAnsi="Calibri" w:cs="Calibri"/>
                          <w:b/>
                          <w:noProof/>
                          <w:sz w:val="48"/>
                          <w:szCs w:val="56"/>
                          <w:lang w:eastAsia="en-GB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noProof/>
                          <w:sz w:val="48"/>
                          <w:szCs w:val="56"/>
                          <w:lang w:eastAsia="en-GB"/>
                        </w:rPr>
                        <w:t xml:space="preserve"> </w:t>
                      </w:r>
                      <w:r>
                        <w:rPr>
                          <w:rFonts w:ascii="Calibri" w:eastAsia="Times New Roman" w:hAnsi="Calibri" w:cs="Calibri"/>
                          <w:b/>
                          <w:noProof/>
                          <w:sz w:val="48"/>
                          <w:szCs w:val="56"/>
                          <w:lang w:eastAsia="en-GB"/>
                        </w:rPr>
                        <w:t>Austism Advisory and Intervention Service</w:t>
                      </w:r>
                    </w:p>
                    <w:p w14:paraId="516845C0" w14:textId="77777777" w:rsidR="002056B8" w:rsidRDefault="002056B8" w:rsidP="002056B8">
                      <w:pPr>
                        <w:tabs>
                          <w:tab w:val="left" w:pos="4096"/>
                        </w:tabs>
                        <w:jc w:val="center"/>
                        <w:rPr>
                          <w:rFonts w:ascii="Calibri" w:eastAsia="Times New Roman" w:hAnsi="Calibri" w:cs="Calibri"/>
                          <w:b/>
                          <w:noProof/>
                          <w:sz w:val="48"/>
                          <w:szCs w:val="56"/>
                          <w:lang w:eastAsia="en-GB"/>
                        </w:rPr>
                      </w:pPr>
                    </w:p>
                    <w:p w14:paraId="4FBFC1EE" w14:textId="20ED2FBB" w:rsidR="00C438EB" w:rsidRPr="00C438EB" w:rsidRDefault="00C438EB" w:rsidP="002056B8">
                      <w:pPr>
                        <w:tabs>
                          <w:tab w:val="left" w:pos="4096"/>
                        </w:tabs>
                        <w:jc w:val="center"/>
                        <w:rPr>
                          <w:rFonts w:ascii="Calibri" w:eastAsia="Times New Roman" w:hAnsi="Calibri" w:cs="Calibri"/>
                          <w:b/>
                          <w:noProof/>
                          <w:sz w:val="48"/>
                          <w:szCs w:val="48"/>
                          <w:lang w:eastAsia="en-GB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noProof/>
                          <w:sz w:val="48"/>
                          <w:szCs w:val="56"/>
                          <w:lang w:eastAsia="en-GB"/>
                        </w:rPr>
                        <w:t xml:space="preserve">Getting Tested for </w:t>
                      </w:r>
                      <w:r w:rsidRPr="00C438EB">
                        <w:rPr>
                          <w:rFonts w:ascii="Calibri" w:hAnsi="Calibri" w:cs="Calibri"/>
                          <w:b/>
                          <w:sz w:val="48"/>
                          <w:szCs w:val="48"/>
                        </w:rPr>
                        <w:t>Coronavirus</w:t>
                      </w:r>
                    </w:p>
                    <w:p w14:paraId="2ADDDC9F" w14:textId="593E9416" w:rsidR="002056B8" w:rsidRDefault="002056B8" w:rsidP="002056B8">
                      <w:pPr>
                        <w:tabs>
                          <w:tab w:val="left" w:pos="4096"/>
                        </w:tabs>
                        <w:jc w:val="center"/>
                        <w:rPr>
                          <w:rFonts w:ascii="Calibri" w:eastAsia="Times New Roman" w:hAnsi="Calibri" w:cs="Calibri"/>
                          <w:b/>
                          <w:noProof/>
                          <w:sz w:val="48"/>
                          <w:szCs w:val="56"/>
                          <w:lang w:eastAsia="en-GB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noProof/>
                          <w:sz w:val="48"/>
                          <w:szCs w:val="56"/>
                          <w:lang w:eastAsia="en-GB"/>
                        </w:rPr>
                        <w:t>Visual Supports</w:t>
                      </w:r>
                    </w:p>
                    <w:p w14:paraId="1C05CAA8" w14:textId="77777777" w:rsidR="002056B8" w:rsidRPr="005F47F8" w:rsidRDefault="002056B8" w:rsidP="002056B8">
                      <w:pPr>
                        <w:tabs>
                          <w:tab w:val="left" w:pos="4096"/>
                        </w:tabs>
                        <w:jc w:val="center"/>
                        <w:rPr>
                          <w:rFonts w:ascii="Calibri" w:eastAsia="Times New Roman" w:hAnsi="Calibri" w:cs="Calibri"/>
                          <w:b/>
                          <w:noProof/>
                          <w:sz w:val="48"/>
                          <w:szCs w:val="56"/>
                          <w:lang w:eastAsia="en-GB"/>
                        </w:rPr>
                      </w:pPr>
                    </w:p>
                    <w:p w14:paraId="253C5AF0" w14:textId="20ADD9FA" w:rsidR="002056B8" w:rsidRPr="00B45FCD" w:rsidRDefault="002056B8" w:rsidP="002056B8">
                      <w:pPr>
                        <w:tabs>
                          <w:tab w:val="left" w:pos="4096"/>
                        </w:tabs>
                        <w:jc w:val="center"/>
                        <w:rPr>
                          <w:rFonts w:ascii="Calibri" w:eastAsia="Times New Roman" w:hAnsi="Calibri" w:cs="Calibri"/>
                          <w:b/>
                          <w:noProof/>
                          <w:sz w:val="56"/>
                          <w:szCs w:val="56"/>
                          <w:lang w:eastAsia="en-GB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8901A7F" wp14:editId="5B554956">
                            <wp:extent cx="3576320" cy="2357120"/>
                            <wp:effectExtent l="0" t="0" r="5080" b="5080"/>
                            <wp:docPr id="260" name="image131.jpe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131.jpeg"/>
                                    <pic:cNvPicPr/>
                                  </pic:nvPicPr>
                                  <pic:blipFill>
                                    <a:blip r:embed="rId1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76320" cy="23571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7795CBE" w14:textId="77777777" w:rsidR="002056B8" w:rsidRDefault="002056B8" w:rsidP="002056B8"/>
                    <w:p w14:paraId="25E7974D" w14:textId="77777777" w:rsidR="002056B8" w:rsidRDefault="002056B8" w:rsidP="002056B8"/>
                    <w:p w14:paraId="40A43A3E" w14:textId="77777777" w:rsidR="002056B8" w:rsidRDefault="002056B8" w:rsidP="002056B8"/>
                    <w:p w14:paraId="775B2B1F" w14:textId="77777777" w:rsidR="002056B8" w:rsidRDefault="002056B8" w:rsidP="002056B8"/>
                    <w:p w14:paraId="7F9232DA" w14:textId="61A12C53" w:rsidR="002056B8" w:rsidRDefault="002056B8" w:rsidP="002056B8"/>
                    <w:p w14:paraId="7F2E672E" w14:textId="323959A8" w:rsidR="00C438EB" w:rsidRDefault="00C438EB" w:rsidP="002056B8"/>
                    <w:p w14:paraId="5D3144F1" w14:textId="462EB342" w:rsidR="00C438EB" w:rsidRDefault="00C438EB" w:rsidP="002056B8"/>
                    <w:p w14:paraId="089FBF6D" w14:textId="737F60E8" w:rsidR="00C438EB" w:rsidRDefault="00C438EB" w:rsidP="002056B8"/>
                    <w:p w14:paraId="78B599D7" w14:textId="69DBCD28" w:rsidR="00C438EB" w:rsidRDefault="00C438EB" w:rsidP="002056B8"/>
                    <w:p w14:paraId="305A61B5" w14:textId="16631EFE" w:rsidR="00C438EB" w:rsidRDefault="00C438EB" w:rsidP="002056B8"/>
                    <w:p w14:paraId="73A8BFA0" w14:textId="2BCC56A9" w:rsidR="00C438EB" w:rsidRDefault="00C438EB" w:rsidP="002056B8"/>
                    <w:p w14:paraId="59255CD9" w14:textId="0967C74E" w:rsidR="00C438EB" w:rsidRDefault="00C438EB" w:rsidP="002056B8"/>
                    <w:p w14:paraId="6D559FF9" w14:textId="08E70CD8" w:rsidR="00C438EB" w:rsidRDefault="00C438EB" w:rsidP="002056B8"/>
                    <w:p w14:paraId="22E477D6" w14:textId="31D61D84" w:rsidR="00C438EB" w:rsidRDefault="00C438EB" w:rsidP="002056B8"/>
                    <w:p w14:paraId="7E372372" w14:textId="77777777" w:rsidR="00C438EB" w:rsidRDefault="00C438EB" w:rsidP="002056B8"/>
                  </w:txbxContent>
                </v:textbox>
                <w10:wrap anchorx="margin"/>
              </v:shape>
            </w:pict>
          </mc:Fallback>
        </mc:AlternateContent>
      </w:r>
    </w:p>
    <w:p w14:paraId="12CB81CD" w14:textId="50616A0D" w:rsidR="002056B8" w:rsidRDefault="002056B8" w:rsidP="006D78E4">
      <w:pPr>
        <w:jc w:val="center"/>
        <w:rPr>
          <w:rFonts w:ascii="Calibri" w:hAnsi="Calibri" w:cs="Calibri"/>
          <w:b/>
          <w:sz w:val="28"/>
          <w:szCs w:val="24"/>
        </w:rPr>
      </w:pPr>
    </w:p>
    <w:p w14:paraId="2E2B7DEE" w14:textId="34F01D33" w:rsidR="002056B8" w:rsidRDefault="002056B8" w:rsidP="006D78E4">
      <w:pPr>
        <w:jc w:val="center"/>
        <w:rPr>
          <w:rFonts w:ascii="Calibri" w:hAnsi="Calibri" w:cs="Calibri"/>
          <w:b/>
          <w:sz w:val="28"/>
          <w:szCs w:val="24"/>
        </w:rPr>
      </w:pPr>
    </w:p>
    <w:p w14:paraId="4A549BF6" w14:textId="4CD8C95D" w:rsidR="002056B8" w:rsidRDefault="002056B8" w:rsidP="006D78E4">
      <w:pPr>
        <w:jc w:val="center"/>
        <w:rPr>
          <w:rFonts w:ascii="Calibri" w:hAnsi="Calibri" w:cs="Calibri"/>
          <w:b/>
          <w:sz w:val="28"/>
          <w:szCs w:val="24"/>
        </w:rPr>
      </w:pPr>
    </w:p>
    <w:p w14:paraId="531FC876" w14:textId="77777777" w:rsidR="002056B8" w:rsidRDefault="002056B8" w:rsidP="006D78E4">
      <w:pPr>
        <w:jc w:val="center"/>
        <w:rPr>
          <w:rFonts w:ascii="Calibri" w:hAnsi="Calibri" w:cs="Calibri"/>
          <w:b/>
          <w:sz w:val="28"/>
          <w:szCs w:val="24"/>
        </w:rPr>
      </w:pPr>
    </w:p>
    <w:p w14:paraId="7324BDBB" w14:textId="77777777" w:rsidR="002056B8" w:rsidRDefault="002056B8" w:rsidP="006D78E4">
      <w:pPr>
        <w:jc w:val="center"/>
        <w:rPr>
          <w:rFonts w:ascii="Calibri" w:hAnsi="Calibri" w:cs="Calibri"/>
          <w:b/>
          <w:sz w:val="28"/>
          <w:szCs w:val="24"/>
        </w:rPr>
      </w:pPr>
    </w:p>
    <w:p w14:paraId="16730F2D" w14:textId="77777777" w:rsidR="002056B8" w:rsidRDefault="002056B8" w:rsidP="006D78E4">
      <w:pPr>
        <w:jc w:val="center"/>
        <w:rPr>
          <w:rFonts w:ascii="Calibri" w:hAnsi="Calibri" w:cs="Calibri"/>
          <w:b/>
          <w:sz w:val="28"/>
          <w:szCs w:val="24"/>
        </w:rPr>
      </w:pPr>
    </w:p>
    <w:p w14:paraId="1A2C84A4" w14:textId="77777777" w:rsidR="002056B8" w:rsidRDefault="002056B8" w:rsidP="006D78E4">
      <w:pPr>
        <w:jc w:val="center"/>
        <w:rPr>
          <w:rFonts w:ascii="Calibri" w:hAnsi="Calibri" w:cs="Calibri"/>
          <w:b/>
          <w:sz w:val="28"/>
          <w:szCs w:val="24"/>
        </w:rPr>
      </w:pPr>
    </w:p>
    <w:p w14:paraId="6A654D66" w14:textId="77777777" w:rsidR="002056B8" w:rsidRDefault="002056B8" w:rsidP="006D78E4">
      <w:pPr>
        <w:jc w:val="center"/>
        <w:rPr>
          <w:rFonts w:ascii="Calibri" w:hAnsi="Calibri" w:cs="Calibri"/>
          <w:b/>
          <w:sz w:val="28"/>
          <w:szCs w:val="24"/>
        </w:rPr>
      </w:pPr>
    </w:p>
    <w:p w14:paraId="68A7C86C" w14:textId="77777777" w:rsidR="002056B8" w:rsidRDefault="002056B8" w:rsidP="006D78E4">
      <w:pPr>
        <w:jc w:val="center"/>
        <w:rPr>
          <w:rFonts w:ascii="Calibri" w:hAnsi="Calibri" w:cs="Calibri"/>
          <w:b/>
          <w:sz w:val="28"/>
          <w:szCs w:val="24"/>
        </w:rPr>
      </w:pPr>
    </w:p>
    <w:p w14:paraId="072D8DE1" w14:textId="77777777" w:rsidR="002056B8" w:rsidRDefault="002056B8" w:rsidP="006D78E4">
      <w:pPr>
        <w:jc w:val="center"/>
        <w:rPr>
          <w:rFonts w:ascii="Calibri" w:hAnsi="Calibri" w:cs="Calibri"/>
          <w:b/>
          <w:sz w:val="28"/>
          <w:szCs w:val="24"/>
        </w:rPr>
      </w:pPr>
    </w:p>
    <w:p w14:paraId="554C082E" w14:textId="77777777" w:rsidR="002056B8" w:rsidRDefault="002056B8" w:rsidP="006D78E4">
      <w:pPr>
        <w:jc w:val="center"/>
        <w:rPr>
          <w:rFonts w:ascii="Calibri" w:hAnsi="Calibri" w:cs="Calibri"/>
          <w:b/>
          <w:sz w:val="28"/>
          <w:szCs w:val="24"/>
        </w:rPr>
      </w:pPr>
    </w:p>
    <w:p w14:paraId="70AC5172" w14:textId="77777777" w:rsidR="002056B8" w:rsidRDefault="002056B8" w:rsidP="006D78E4">
      <w:pPr>
        <w:jc w:val="center"/>
        <w:rPr>
          <w:rFonts w:ascii="Calibri" w:hAnsi="Calibri" w:cs="Calibri"/>
          <w:b/>
          <w:sz w:val="28"/>
          <w:szCs w:val="24"/>
        </w:rPr>
      </w:pPr>
    </w:p>
    <w:p w14:paraId="08C78A7B" w14:textId="77777777" w:rsidR="002056B8" w:rsidRDefault="002056B8" w:rsidP="006D78E4">
      <w:pPr>
        <w:jc w:val="center"/>
        <w:rPr>
          <w:rFonts w:ascii="Calibri" w:hAnsi="Calibri" w:cs="Calibri"/>
          <w:b/>
          <w:sz w:val="28"/>
          <w:szCs w:val="24"/>
        </w:rPr>
      </w:pPr>
    </w:p>
    <w:p w14:paraId="3D7AA768" w14:textId="77777777" w:rsidR="002056B8" w:rsidRDefault="002056B8" w:rsidP="006D78E4">
      <w:pPr>
        <w:jc w:val="center"/>
        <w:rPr>
          <w:rFonts w:ascii="Calibri" w:hAnsi="Calibri" w:cs="Calibri"/>
          <w:b/>
          <w:sz w:val="28"/>
          <w:szCs w:val="24"/>
        </w:rPr>
      </w:pPr>
    </w:p>
    <w:p w14:paraId="1837BB30" w14:textId="77777777" w:rsidR="002056B8" w:rsidRDefault="002056B8" w:rsidP="006D78E4">
      <w:pPr>
        <w:jc w:val="center"/>
        <w:rPr>
          <w:rFonts w:ascii="Calibri" w:hAnsi="Calibri" w:cs="Calibri"/>
          <w:b/>
          <w:sz w:val="28"/>
          <w:szCs w:val="24"/>
        </w:rPr>
      </w:pPr>
    </w:p>
    <w:p w14:paraId="13AAE2D4" w14:textId="77777777" w:rsidR="002056B8" w:rsidRDefault="002056B8" w:rsidP="006D78E4">
      <w:pPr>
        <w:jc w:val="center"/>
        <w:rPr>
          <w:rFonts w:ascii="Calibri" w:hAnsi="Calibri" w:cs="Calibri"/>
          <w:b/>
          <w:sz w:val="28"/>
          <w:szCs w:val="24"/>
        </w:rPr>
      </w:pPr>
    </w:p>
    <w:p w14:paraId="4DCEC9EB" w14:textId="77777777" w:rsidR="002056B8" w:rsidRDefault="002056B8" w:rsidP="006D78E4">
      <w:pPr>
        <w:jc w:val="center"/>
        <w:rPr>
          <w:rFonts w:ascii="Calibri" w:hAnsi="Calibri" w:cs="Calibri"/>
          <w:b/>
          <w:sz w:val="28"/>
          <w:szCs w:val="24"/>
        </w:rPr>
      </w:pPr>
    </w:p>
    <w:p w14:paraId="557BD6AE" w14:textId="77777777" w:rsidR="002056B8" w:rsidRDefault="002056B8" w:rsidP="006D78E4">
      <w:pPr>
        <w:jc w:val="center"/>
        <w:rPr>
          <w:rFonts w:ascii="Calibri" w:hAnsi="Calibri" w:cs="Calibri"/>
          <w:b/>
          <w:sz w:val="28"/>
          <w:szCs w:val="24"/>
        </w:rPr>
      </w:pPr>
    </w:p>
    <w:p w14:paraId="73499286" w14:textId="77777777" w:rsidR="002056B8" w:rsidRDefault="002056B8" w:rsidP="006D78E4">
      <w:pPr>
        <w:jc w:val="center"/>
        <w:rPr>
          <w:rFonts w:ascii="Calibri" w:hAnsi="Calibri" w:cs="Calibri"/>
          <w:b/>
          <w:sz w:val="28"/>
          <w:szCs w:val="24"/>
        </w:rPr>
      </w:pPr>
    </w:p>
    <w:p w14:paraId="202C1322" w14:textId="77777777" w:rsidR="002056B8" w:rsidRDefault="002056B8" w:rsidP="006D78E4">
      <w:pPr>
        <w:jc w:val="center"/>
        <w:rPr>
          <w:rFonts w:ascii="Calibri" w:hAnsi="Calibri" w:cs="Calibri"/>
          <w:b/>
          <w:sz w:val="28"/>
          <w:szCs w:val="24"/>
        </w:rPr>
      </w:pPr>
    </w:p>
    <w:p w14:paraId="108C47FD" w14:textId="77777777" w:rsidR="002056B8" w:rsidRDefault="002056B8" w:rsidP="006D78E4">
      <w:pPr>
        <w:jc w:val="center"/>
        <w:rPr>
          <w:rFonts w:ascii="Calibri" w:hAnsi="Calibri" w:cs="Calibri"/>
          <w:b/>
          <w:sz w:val="28"/>
          <w:szCs w:val="24"/>
        </w:rPr>
      </w:pPr>
    </w:p>
    <w:p w14:paraId="0A103079" w14:textId="77777777" w:rsidR="002056B8" w:rsidRDefault="002056B8" w:rsidP="006D78E4">
      <w:pPr>
        <w:jc w:val="center"/>
        <w:rPr>
          <w:rFonts w:ascii="Calibri" w:hAnsi="Calibri" w:cs="Calibri"/>
          <w:b/>
          <w:sz w:val="28"/>
          <w:szCs w:val="24"/>
        </w:rPr>
      </w:pPr>
    </w:p>
    <w:p w14:paraId="33A9FE46" w14:textId="77777777" w:rsidR="002056B8" w:rsidRDefault="002056B8" w:rsidP="006D78E4">
      <w:pPr>
        <w:jc w:val="center"/>
        <w:rPr>
          <w:rFonts w:ascii="Calibri" w:hAnsi="Calibri" w:cs="Calibri"/>
          <w:b/>
          <w:sz w:val="28"/>
          <w:szCs w:val="24"/>
        </w:rPr>
      </w:pPr>
    </w:p>
    <w:p w14:paraId="790A994F" w14:textId="77777777" w:rsidR="002056B8" w:rsidRDefault="002056B8" w:rsidP="006D78E4">
      <w:pPr>
        <w:jc w:val="center"/>
        <w:rPr>
          <w:rFonts w:ascii="Calibri" w:hAnsi="Calibri" w:cs="Calibri"/>
          <w:b/>
          <w:sz w:val="28"/>
          <w:szCs w:val="24"/>
        </w:rPr>
      </w:pPr>
    </w:p>
    <w:p w14:paraId="257157FA" w14:textId="77777777" w:rsidR="002056B8" w:rsidRDefault="002056B8" w:rsidP="006D78E4">
      <w:pPr>
        <w:jc w:val="center"/>
        <w:rPr>
          <w:rFonts w:ascii="Calibri" w:hAnsi="Calibri" w:cs="Calibri"/>
          <w:b/>
          <w:sz w:val="28"/>
          <w:szCs w:val="24"/>
        </w:rPr>
      </w:pPr>
    </w:p>
    <w:p w14:paraId="6FF8AA67" w14:textId="77777777" w:rsidR="002056B8" w:rsidRDefault="002056B8" w:rsidP="006D78E4">
      <w:pPr>
        <w:jc w:val="center"/>
        <w:rPr>
          <w:rFonts w:ascii="Calibri" w:hAnsi="Calibri" w:cs="Calibri"/>
          <w:b/>
          <w:sz w:val="28"/>
          <w:szCs w:val="24"/>
        </w:rPr>
      </w:pPr>
    </w:p>
    <w:p w14:paraId="7E6583F6" w14:textId="77777777" w:rsidR="002056B8" w:rsidRDefault="002056B8" w:rsidP="006D78E4">
      <w:pPr>
        <w:jc w:val="center"/>
        <w:rPr>
          <w:rFonts w:ascii="Calibri" w:hAnsi="Calibri" w:cs="Calibri"/>
          <w:b/>
          <w:sz w:val="28"/>
          <w:szCs w:val="24"/>
        </w:rPr>
      </w:pPr>
    </w:p>
    <w:p w14:paraId="50396E32" w14:textId="77777777" w:rsidR="002056B8" w:rsidRDefault="002056B8" w:rsidP="006D78E4">
      <w:pPr>
        <w:jc w:val="center"/>
        <w:rPr>
          <w:rFonts w:ascii="Calibri" w:hAnsi="Calibri" w:cs="Calibri"/>
          <w:b/>
          <w:sz w:val="28"/>
          <w:szCs w:val="24"/>
        </w:rPr>
      </w:pPr>
    </w:p>
    <w:p w14:paraId="6CB163D1" w14:textId="77777777" w:rsidR="002056B8" w:rsidRDefault="002056B8" w:rsidP="006D78E4">
      <w:pPr>
        <w:jc w:val="center"/>
        <w:rPr>
          <w:rFonts w:ascii="Calibri" w:hAnsi="Calibri" w:cs="Calibri"/>
          <w:b/>
          <w:sz w:val="28"/>
          <w:szCs w:val="24"/>
        </w:rPr>
      </w:pPr>
    </w:p>
    <w:p w14:paraId="35D849A4" w14:textId="77777777" w:rsidR="002056B8" w:rsidRDefault="002056B8" w:rsidP="006D78E4">
      <w:pPr>
        <w:jc w:val="center"/>
        <w:rPr>
          <w:rFonts w:ascii="Calibri" w:hAnsi="Calibri" w:cs="Calibri"/>
          <w:b/>
          <w:sz w:val="28"/>
          <w:szCs w:val="24"/>
        </w:rPr>
      </w:pPr>
    </w:p>
    <w:p w14:paraId="6E0D6D68" w14:textId="77777777" w:rsidR="002056B8" w:rsidRDefault="002056B8" w:rsidP="006D78E4">
      <w:pPr>
        <w:jc w:val="center"/>
        <w:rPr>
          <w:rFonts w:ascii="Calibri" w:hAnsi="Calibri" w:cs="Calibri"/>
          <w:b/>
          <w:sz w:val="28"/>
          <w:szCs w:val="24"/>
        </w:rPr>
      </w:pPr>
    </w:p>
    <w:p w14:paraId="57548FB1" w14:textId="77777777" w:rsidR="002056B8" w:rsidRDefault="002056B8" w:rsidP="006D78E4">
      <w:pPr>
        <w:jc w:val="center"/>
        <w:rPr>
          <w:rFonts w:ascii="Calibri" w:hAnsi="Calibri" w:cs="Calibri"/>
          <w:b/>
          <w:sz w:val="28"/>
          <w:szCs w:val="24"/>
        </w:rPr>
      </w:pPr>
    </w:p>
    <w:p w14:paraId="7F91C984" w14:textId="77777777" w:rsidR="002056B8" w:rsidRDefault="002056B8" w:rsidP="006D78E4">
      <w:pPr>
        <w:jc w:val="center"/>
        <w:rPr>
          <w:rFonts w:ascii="Calibri" w:hAnsi="Calibri" w:cs="Calibri"/>
          <w:b/>
          <w:sz w:val="28"/>
          <w:szCs w:val="24"/>
        </w:rPr>
      </w:pPr>
    </w:p>
    <w:p w14:paraId="142B7901" w14:textId="77777777" w:rsidR="002056B8" w:rsidRDefault="002056B8" w:rsidP="006D78E4">
      <w:pPr>
        <w:jc w:val="center"/>
        <w:rPr>
          <w:rFonts w:ascii="Calibri" w:hAnsi="Calibri" w:cs="Calibri"/>
          <w:b/>
          <w:sz w:val="28"/>
          <w:szCs w:val="24"/>
        </w:rPr>
      </w:pPr>
    </w:p>
    <w:p w14:paraId="0E8768A2" w14:textId="26B4712A" w:rsidR="002056B8" w:rsidRDefault="002056B8" w:rsidP="006D78E4">
      <w:pPr>
        <w:jc w:val="center"/>
        <w:rPr>
          <w:rFonts w:ascii="Calibri" w:hAnsi="Calibri" w:cs="Calibri"/>
          <w:b/>
          <w:sz w:val="28"/>
          <w:szCs w:val="24"/>
        </w:rPr>
      </w:pPr>
    </w:p>
    <w:p w14:paraId="6FD49680" w14:textId="77777777" w:rsidR="00C438EB" w:rsidRDefault="00C438EB" w:rsidP="006D78E4">
      <w:pPr>
        <w:jc w:val="center"/>
        <w:rPr>
          <w:rFonts w:ascii="Calibri" w:hAnsi="Calibri" w:cs="Calibri"/>
          <w:b/>
          <w:sz w:val="28"/>
          <w:szCs w:val="24"/>
        </w:rPr>
      </w:pPr>
    </w:p>
    <w:p w14:paraId="6745E7DB" w14:textId="77777777" w:rsidR="00C438EB" w:rsidRDefault="00C438EB" w:rsidP="006D78E4">
      <w:pPr>
        <w:jc w:val="center"/>
        <w:rPr>
          <w:rFonts w:ascii="Calibri" w:hAnsi="Calibri" w:cs="Calibri"/>
          <w:b/>
          <w:sz w:val="28"/>
          <w:szCs w:val="24"/>
        </w:rPr>
      </w:pPr>
    </w:p>
    <w:p w14:paraId="45C5FCDA" w14:textId="77777777" w:rsidR="00C438EB" w:rsidRDefault="00C438EB" w:rsidP="006D78E4">
      <w:pPr>
        <w:jc w:val="center"/>
        <w:rPr>
          <w:rFonts w:ascii="Calibri" w:hAnsi="Calibri" w:cs="Calibri"/>
          <w:b/>
          <w:sz w:val="28"/>
          <w:szCs w:val="24"/>
        </w:rPr>
      </w:pPr>
    </w:p>
    <w:p w14:paraId="0C9B07E2" w14:textId="77777777" w:rsidR="00ED1B32" w:rsidRDefault="00ED1B32" w:rsidP="006D78E4">
      <w:pPr>
        <w:jc w:val="center"/>
        <w:rPr>
          <w:rFonts w:ascii="Calibri" w:hAnsi="Calibri" w:cs="Calibri"/>
          <w:b/>
          <w:sz w:val="28"/>
          <w:szCs w:val="24"/>
        </w:rPr>
      </w:pPr>
    </w:p>
    <w:p w14:paraId="59F6A533" w14:textId="44523BC5" w:rsidR="009804D9" w:rsidRDefault="006D78E4" w:rsidP="006D78E4">
      <w:pPr>
        <w:jc w:val="center"/>
        <w:rPr>
          <w:rFonts w:ascii="Calibri" w:hAnsi="Calibri" w:cs="Calibri"/>
          <w:b/>
          <w:sz w:val="28"/>
          <w:szCs w:val="24"/>
        </w:rPr>
      </w:pPr>
      <w:r w:rsidRPr="009B3B44">
        <w:rPr>
          <w:rFonts w:ascii="Calibri" w:hAnsi="Calibri" w:cs="Calibri"/>
          <w:b/>
          <w:sz w:val="28"/>
          <w:szCs w:val="24"/>
        </w:rPr>
        <w:t xml:space="preserve">Why do I need a </w:t>
      </w:r>
      <w:r w:rsidR="00BE3AC8" w:rsidRPr="009B3B44">
        <w:rPr>
          <w:rFonts w:ascii="Calibri" w:hAnsi="Calibri" w:cs="Calibri"/>
          <w:b/>
          <w:sz w:val="28"/>
          <w:szCs w:val="24"/>
        </w:rPr>
        <w:t>C</w:t>
      </w:r>
      <w:r w:rsidRPr="009B3B44">
        <w:rPr>
          <w:rFonts w:ascii="Calibri" w:hAnsi="Calibri" w:cs="Calibri"/>
          <w:b/>
          <w:sz w:val="28"/>
          <w:szCs w:val="24"/>
        </w:rPr>
        <w:t>oronavirus test?</w:t>
      </w:r>
    </w:p>
    <w:p w14:paraId="3D230A6F" w14:textId="77777777" w:rsidR="004F4921" w:rsidRPr="009B3B44" w:rsidRDefault="004F4921" w:rsidP="006D78E4">
      <w:pPr>
        <w:jc w:val="center"/>
        <w:rPr>
          <w:rFonts w:ascii="Calibri" w:hAnsi="Calibri" w:cs="Calibri"/>
          <w:b/>
          <w:sz w:val="24"/>
          <w:szCs w:val="24"/>
        </w:rPr>
      </w:pPr>
    </w:p>
    <w:p w14:paraId="53BBC3AC" w14:textId="654E6E1B" w:rsidR="009804D9" w:rsidRPr="009B3B44" w:rsidRDefault="009804D9" w:rsidP="009804D9">
      <w:pPr>
        <w:rPr>
          <w:rFonts w:ascii="Calibri" w:hAnsi="Calibri" w:cs="Calibri"/>
          <w:b/>
          <w:sz w:val="24"/>
          <w:szCs w:val="24"/>
        </w:rPr>
      </w:pPr>
    </w:p>
    <w:tbl>
      <w:tblPr>
        <w:tblStyle w:val="TableGrid"/>
        <w:tblW w:w="0" w:type="auto"/>
        <w:tblInd w:w="122" w:type="dxa"/>
        <w:tblLook w:val="04A0" w:firstRow="1" w:lastRow="0" w:firstColumn="1" w:lastColumn="0" w:noHBand="0" w:noVBand="1"/>
      </w:tblPr>
      <w:tblGrid>
        <w:gridCol w:w="5030"/>
        <w:gridCol w:w="5171"/>
      </w:tblGrid>
      <w:tr w:rsidR="009B3B44" w:rsidRPr="009B3B44" w14:paraId="74E5471D" w14:textId="77777777" w:rsidTr="004F4921">
        <w:trPr>
          <w:trHeight w:val="3731"/>
        </w:trPr>
        <w:tc>
          <w:tcPr>
            <w:tcW w:w="5030" w:type="dxa"/>
            <w:shd w:val="clear" w:color="auto" w:fill="FFFFFF" w:themeFill="background1"/>
            <w:vAlign w:val="bottom"/>
          </w:tcPr>
          <w:p w14:paraId="44407C05" w14:textId="4141B55A" w:rsidR="009675EF" w:rsidRPr="009B3B44" w:rsidRDefault="00AF5CBE" w:rsidP="00C438EB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10D70EB2" wp14:editId="61B22967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-1677035</wp:posOffset>
                      </wp:positionV>
                      <wp:extent cx="342900" cy="485775"/>
                      <wp:effectExtent l="0" t="0" r="0" b="0"/>
                      <wp:wrapNone/>
                      <wp:docPr id="303" name="Text Box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81C15B" w14:textId="0AEB3F58" w:rsidR="00AF5CBE" w:rsidRPr="00AF5CBE" w:rsidRDefault="00AF5CBE">
                                  <w:pPr>
                                    <w:rPr>
                                      <w:sz w:val="44"/>
                                    </w:rPr>
                                  </w:pPr>
                                  <w:r w:rsidRPr="00AF5CBE">
                                    <w:rPr>
                                      <w:sz w:val="4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D70EB2" id="Text Box 303" o:spid="_x0000_s1027" type="#_x0000_t202" style="position:absolute;left:0;text-align:left;margin-left:-2.9pt;margin-top:-132.05pt;width:27pt;height:38.2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" filled="f" stroked="f" strokeweight=".5pt">
                      <v:textbox>
                        <w:txbxContent>
                          <w:p w14:paraId="0181C15B" w14:textId="0AEB3F58" w:rsidR="00AF5CBE" w:rsidRPr="00AF5CBE" w:rsidRDefault="00AF5CBE">
                            <w:pPr>
                              <w:rPr>
                                <w:sz w:val="44"/>
                              </w:rPr>
                            </w:pPr>
                            <w:r w:rsidRPr="00AF5CBE">
                              <w:rPr>
                                <w:sz w:val="44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7122" w:rsidRPr="009B3B44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7AD5A3D" wp14:editId="411FA437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-1672590</wp:posOffset>
                      </wp:positionV>
                      <wp:extent cx="1742440" cy="1500505"/>
                      <wp:effectExtent l="0" t="0" r="10160" b="23495"/>
                      <wp:wrapNone/>
                      <wp:docPr id="8" name="&quot;No&quot; Symbo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2440" cy="1500505"/>
                              </a:xfrm>
                              <a:prstGeom prst="noSmoking">
                                <a:avLst>
                                  <a:gd name="adj" fmla="val 8349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81226B" id="_x0000_t57" coordsize="21600,21600" o:spt="57" adj="2700" path="m,10800qy10800,,21600,10800,10800,21600,,10800xar@0@0@16@16@12@14@15@13xar@0@0@16@16@13@15@14@12xe">
                      <v:stroke joinstyle="miter"/>
                      <v:formulas>
                        <v:f eqn="val #0"/>
                        <v:f eqn="prod @0 2 1"/>
                        <v:f eqn="sum 21600 0 @1"/>
                        <v:f eqn="prod @2 @2 1"/>
                        <v:f eqn="prod @0 @0 1"/>
                        <v:f eqn="sum @3 0 @4"/>
                        <v:f eqn="prod @5 1 8"/>
                        <v:f eqn="sqrt @6"/>
                        <v:f eqn="prod @4 1 8"/>
                        <v:f eqn="sqrt @8"/>
                        <v:f eqn="sum @7 @9 0"/>
                        <v:f eqn="sum @7 0 @9"/>
                        <v:f eqn="sum @10 10800 0"/>
                        <v:f eqn="sum 10800 0 @10"/>
                        <v:f eqn="sum @11 10800 0"/>
                        <v:f eqn="sum 10800 0 @11"/>
                        <v:f eqn="sum 21600 0 @0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7200"/>
                      </v:handles>
                    </v:shapetype>
                    <v:shape id="&quot;No&quot; Symbol 8" o:spid="_x0000_s1026" type="#_x0000_t57" style="position:absolute;margin-left:60.65pt;margin-top:-131.7pt;width:137.2pt;height:118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" adj="1553" fillcolor="red" strokecolor="red" strokeweight="2pt"/>
                  </w:pict>
                </mc:Fallback>
              </mc:AlternateContent>
            </w:r>
            <w:r w:rsidR="00017122" w:rsidRPr="009B3B44">
              <w:rPr>
                <w:noProof/>
                <w:lang w:eastAsia="en-GB"/>
              </w:rPr>
              <w:drawing>
                <wp:anchor distT="0" distB="0" distL="114300" distR="114300" simplePos="0" relativeHeight="251655679" behindDoc="0" locked="0" layoutInCell="1" allowOverlap="1" wp14:anchorId="4CB0A7BA" wp14:editId="221436C5">
                  <wp:simplePos x="0" y="0"/>
                  <wp:positionH relativeFrom="column">
                    <wp:posOffset>943610</wp:posOffset>
                  </wp:positionH>
                  <wp:positionV relativeFrom="paragraph">
                    <wp:posOffset>-1626870</wp:posOffset>
                  </wp:positionV>
                  <wp:extent cx="1362075" cy="1372235"/>
                  <wp:effectExtent l="0" t="0" r="9525" b="0"/>
                  <wp:wrapNone/>
                  <wp:docPr id="7" name="Picture 7" descr="Coronavir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ronaviru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104" t="886" r="21545"/>
                          <a:stretch/>
                        </pic:blipFill>
                        <pic:spPr bwMode="auto">
                          <a:xfrm>
                            <a:off x="0" y="0"/>
                            <a:ext cx="1362075" cy="137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675EF" w:rsidRPr="009B3B44">
              <w:rPr>
                <w:rFonts w:ascii="Calibri" w:hAnsi="Calibri" w:cs="Calibri"/>
                <w:sz w:val="24"/>
                <w:szCs w:val="24"/>
              </w:rPr>
              <w:t>People get tested for coronavirus to help keep them safe and to stop the spread of the virus.</w:t>
            </w:r>
          </w:p>
          <w:p w14:paraId="024A2E4E" w14:textId="7ADAD280" w:rsidR="009675EF" w:rsidRPr="009B3B44" w:rsidRDefault="009675EF" w:rsidP="00C438EB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171" w:type="dxa"/>
            <w:shd w:val="clear" w:color="auto" w:fill="FFFFFF" w:themeFill="background1"/>
            <w:vAlign w:val="bottom"/>
          </w:tcPr>
          <w:p w14:paraId="72DF2041" w14:textId="185E0AB9" w:rsidR="009675EF" w:rsidRPr="009B3B44" w:rsidRDefault="00AF5CBE" w:rsidP="00C438EB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2E3F4A08" wp14:editId="5B7B6E26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-1717040</wp:posOffset>
                      </wp:positionV>
                      <wp:extent cx="342900" cy="485775"/>
                      <wp:effectExtent l="0" t="0" r="0" b="0"/>
                      <wp:wrapNone/>
                      <wp:docPr id="309" name="Text Box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231D379" w14:textId="006086DE" w:rsidR="00AF5CBE" w:rsidRPr="00AF5CBE" w:rsidRDefault="00AF5CBE" w:rsidP="00AF5CBE">
                                  <w:pPr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sz w:val="44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3F4A08" id="Text Box 309" o:spid="_x0000_s1028" type="#_x0000_t202" style="position:absolute;left:0;text-align:left;margin-left:-6.4pt;margin-top:-135.2pt;width:27pt;height:38.2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" filled="f" stroked="f" strokeweight=".5pt">
                      <v:textbox>
                        <w:txbxContent>
                          <w:p w14:paraId="0231D379" w14:textId="006086DE" w:rsidR="00AF5CBE" w:rsidRPr="00AF5CBE" w:rsidRDefault="00AF5CBE" w:rsidP="00AF5CBE">
                            <w:pPr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7122" w:rsidRPr="009B3B44"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9454560" wp14:editId="57F5CE26">
                      <wp:simplePos x="0" y="0"/>
                      <wp:positionH relativeFrom="column">
                        <wp:posOffset>840105</wp:posOffset>
                      </wp:positionH>
                      <wp:positionV relativeFrom="paragraph">
                        <wp:posOffset>-1487170</wp:posOffset>
                      </wp:positionV>
                      <wp:extent cx="1466215" cy="1103630"/>
                      <wp:effectExtent l="0" t="19050" r="38735" b="39370"/>
                      <wp:wrapNone/>
                      <wp:docPr id="20" name="Right Arrow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215" cy="110363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0DD7A1" w14:textId="1B4AC982" w:rsidR="00017122" w:rsidRPr="00017122" w:rsidRDefault="00017122" w:rsidP="00017122">
                                  <w:pPr>
                                    <w:jc w:val="center"/>
                                    <w:rPr>
                                      <w:b/>
                                      <w:color w:val="0D0D0D" w:themeColor="text1" w:themeTint="F2"/>
                                      <w:sz w:val="28"/>
                                    </w:rPr>
                                  </w:pPr>
                                  <w:r w:rsidRPr="00017122">
                                    <w:rPr>
                                      <w:b/>
                                      <w:color w:val="0D0D0D" w:themeColor="text1" w:themeTint="F2"/>
                                      <w:sz w:val="28"/>
                                    </w:rPr>
                                    <w:t>TESTING</w:t>
                                  </w:r>
                                </w:p>
                                <w:p w14:paraId="1F213068" w14:textId="76DB5917" w:rsidR="00017122" w:rsidRPr="00017122" w:rsidRDefault="00017122" w:rsidP="00017122">
                                  <w:pPr>
                                    <w:jc w:val="center"/>
                                    <w:rPr>
                                      <w:b/>
                                      <w:color w:val="0D0D0D" w:themeColor="text1" w:themeTint="F2"/>
                                      <w:sz w:val="28"/>
                                    </w:rPr>
                                  </w:pPr>
                                  <w:r w:rsidRPr="00017122">
                                    <w:rPr>
                                      <w:b/>
                                      <w:color w:val="0D0D0D" w:themeColor="text1" w:themeTint="F2"/>
                                      <w:sz w:val="28"/>
                                    </w:rPr>
                                    <w:t>CENTRE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454560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20" o:spid="_x0000_s1029" type="#_x0000_t13" style="position:absolute;left:0;text-align:left;margin-left:66.15pt;margin-top:-117.1pt;width:115.45pt;height:86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" adj="13471" fillcolor="yellow" strokecolor="#243f60 [1604]" strokeweight="2pt">
                      <v:textbox>
                        <w:txbxContent>
                          <w:p w14:paraId="320DD7A1" w14:textId="1B4AC982" w:rsidR="00017122" w:rsidRPr="00017122" w:rsidRDefault="00017122" w:rsidP="00017122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8"/>
                              </w:rPr>
                            </w:pPr>
                            <w:r w:rsidRPr="00017122">
                              <w:rPr>
                                <w:b/>
                                <w:color w:val="0D0D0D" w:themeColor="text1" w:themeTint="F2"/>
                                <w:sz w:val="28"/>
                              </w:rPr>
                              <w:t>TESTING</w:t>
                            </w:r>
                          </w:p>
                          <w:p w14:paraId="1F213068" w14:textId="76DB5917" w:rsidR="00017122" w:rsidRPr="00017122" w:rsidRDefault="00017122" w:rsidP="00017122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8"/>
                              </w:rPr>
                            </w:pPr>
                            <w:r w:rsidRPr="00017122">
                              <w:rPr>
                                <w:b/>
                                <w:color w:val="0D0D0D" w:themeColor="text1" w:themeTint="F2"/>
                                <w:sz w:val="28"/>
                              </w:rPr>
                              <w:t>CENTRE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75EF" w:rsidRPr="009B3B44">
              <w:rPr>
                <w:rFonts w:ascii="Calibri" w:hAnsi="Calibri" w:cs="Calibri"/>
                <w:sz w:val="24"/>
                <w:szCs w:val="24"/>
              </w:rPr>
              <w:t>Many children and adults are being tested for Coronavirus.  Some children and adults are being tested even though they don’t feel sick.</w:t>
            </w:r>
          </w:p>
        </w:tc>
      </w:tr>
      <w:tr w:rsidR="009B3B44" w:rsidRPr="009B3B44" w14:paraId="349DB171" w14:textId="77777777" w:rsidTr="004F4921">
        <w:trPr>
          <w:trHeight w:val="4264"/>
        </w:trPr>
        <w:tc>
          <w:tcPr>
            <w:tcW w:w="5030" w:type="dxa"/>
            <w:shd w:val="clear" w:color="auto" w:fill="FFFFFF" w:themeFill="background1"/>
            <w:vAlign w:val="bottom"/>
          </w:tcPr>
          <w:p w14:paraId="3F42D96A" w14:textId="60D40849" w:rsidR="009675EF" w:rsidRPr="009B3B44" w:rsidRDefault="00AF5CBE" w:rsidP="00C438EB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3517318F" wp14:editId="048D348B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-2174240</wp:posOffset>
                      </wp:positionV>
                      <wp:extent cx="342900" cy="485775"/>
                      <wp:effectExtent l="0" t="0" r="0" b="0"/>
                      <wp:wrapNone/>
                      <wp:docPr id="310" name="Text Box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222A920" w14:textId="580BF9E8" w:rsidR="00AF5CBE" w:rsidRPr="00AF5CBE" w:rsidRDefault="00AF5CBE" w:rsidP="00AF5CBE">
                                  <w:pPr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sz w:val="44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17318F" id="Text Box 310" o:spid="_x0000_s1030" type="#_x0000_t202" style="position:absolute;left:0;text-align:left;margin-left:-4.8pt;margin-top:-171.2pt;width:27pt;height:38.2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" filled="f" stroked="f" strokeweight=".5pt">
                      <v:textbox>
                        <w:txbxContent>
                          <w:p w14:paraId="1222A920" w14:textId="580BF9E8" w:rsidR="00AF5CBE" w:rsidRPr="00AF5CBE" w:rsidRDefault="00AF5CBE" w:rsidP="00AF5CBE">
                            <w:pPr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358B" w:rsidRPr="009B3B44">
              <w:rPr>
                <w:noProof/>
                <w:lang w:eastAsia="en-GB"/>
              </w:rPr>
              <w:drawing>
                <wp:anchor distT="0" distB="0" distL="114300" distR="114300" simplePos="0" relativeHeight="251736064" behindDoc="0" locked="0" layoutInCell="1" allowOverlap="1" wp14:anchorId="4E5A6C61" wp14:editId="4CF2C520">
                  <wp:simplePos x="0" y="0"/>
                  <wp:positionH relativeFrom="column">
                    <wp:posOffset>622300</wp:posOffset>
                  </wp:positionH>
                  <wp:positionV relativeFrom="paragraph">
                    <wp:posOffset>-2235835</wp:posOffset>
                  </wp:positionV>
                  <wp:extent cx="1689735" cy="2118995"/>
                  <wp:effectExtent l="0" t="0" r="5715" b="0"/>
                  <wp:wrapNone/>
                  <wp:docPr id="50" name="Picture 50" descr="Woman Doctor Cliparts, Stock Vector And Royalty Free Woman Doctor  Illustr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Woman Doctor Cliparts, Stock Vector And Royalty Free Woman Doctor  Illustration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621" t="12145" r="17980" b="53223"/>
                          <a:stretch/>
                        </pic:blipFill>
                        <pic:spPr bwMode="auto">
                          <a:xfrm>
                            <a:off x="0" y="0"/>
                            <a:ext cx="1689735" cy="2118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675EF" w:rsidRPr="009B3B44">
              <w:rPr>
                <w:rFonts w:ascii="Calibri" w:hAnsi="Calibri" w:cs="Calibri"/>
                <w:sz w:val="24"/>
                <w:szCs w:val="24"/>
              </w:rPr>
              <w:t>The doctor will decide if I need a test.  This is ok.</w:t>
            </w:r>
          </w:p>
          <w:p w14:paraId="1AE60ADD" w14:textId="3B547450" w:rsidR="009675EF" w:rsidRPr="009B3B44" w:rsidRDefault="009675EF" w:rsidP="00C438EB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171" w:type="dxa"/>
            <w:shd w:val="clear" w:color="auto" w:fill="FFFFFF" w:themeFill="background1"/>
            <w:vAlign w:val="bottom"/>
          </w:tcPr>
          <w:p w14:paraId="63B408DC" w14:textId="5C52AC42" w:rsidR="009675EF" w:rsidRPr="009B3B44" w:rsidRDefault="00AF5CBE" w:rsidP="00C438EB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15F08B8A" wp14:editId="0176A165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-1983105</wp:posOffset>
                      </wp:positionV>
                      <wp:extent cx="342900" cy="485775"/>
                      <wp:effectExtent l="0" t="0" r="0" b="0"/>
                      <wp:wrapNone/>
                      <wp:docPr id="311" name="Text Box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E7F2A6C" w14:textId="349B37F3" w:rsidR="00AF5CBE" w:rsidRPr="00AF5CBE" w:rsidRDefault="00AF5CBE" w:rsidP="00AF5CBE">
                                  <w:pPr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sz w:val="44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F08B8A" id="Text Box 311" o:spid="_x0000_s1031" type="#_x0000_t202" style="position:absolute;left:0;text-align:left;margin-left:-1.6pt;margin-top:-156.15pt;width:27pt;height:38.2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" filled="f" stroked="f" strokeweight=".5pt">
                      <v:textbox>
                        <w:txbxContent>
                          <w:p w14:paraId="5E7F2A6C" w14:textId="349B37F3" w:rsidR="00AF5CBE" w:rsidRPr="00AF5CBE" w:rsidRDefault="00AF5CBE" w:rsidP="00AF5CBE">
                            <w:pPr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2694" w:rsidRPr="009B3B44">
              <w:rPr>
                <w:rFonts w:ascii="Calibri" w:hAnsi="Calibri" w:cs="Calibri"/>
                <w:noProof/>
                <w:lang w:eastAsia="en-GB"/>
              </w:rPr>
              <w:drawing>
                <wp:anchor distT="0" distB="0" distL="114300" distR="114300" simplePos="0" relativeHeight="251701248" behindDoc="0" locked="0" layoutInCell="1" allowOverlap="1" wp14:anchorId="7D14B5DF" wp14:editId="07A92964">
                  <wp:simplePos x="0" y="0"/>
                  <wp:positionH relativeFrom="column">
                    <wp:posOffset>537845</wp:posOffset>
                  </wp:positionH>
                  <wp:positionV relativeFrom="paragraph">
                    <wp:posOffset>-1964055</wp:posOffset>
                  </wp:positionV>
                  <wp:extent cx="2286000" cy="1655445"/>
                  <wp:effectExtent l="0" t="0" r="0" b="1905"/>
                  <wp:wrapNone/>
                  <wp:docPr id="30" name="Picture 30" descr="C:\Users\WarnockC\AppData\Local\Microsoft\Windows\INetCache\Content.MSO\E86C11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WarnockC\AppData\Local\Microsoft\Windows\INetCache\Content.MSO\E86C11DB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33" t="31948" r="19098" b="9705"/>
                          <a:stretch/>
                        </pic:blipFill>
                        <pic:spPr bwMode="auto">
                          <a:xfrm>
                            <a:off x="0" y="0"/>
                            <a:ext cx="2286000" cy="165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62694" w:rsidRPr="009B3B44">
              <w:rPr>
                <w:rFonts w:ascii="Calibri" w:hAnsi="Calibri" w:cs="Calibri"/>
                <w:sz w:val="24"/>
                <w:szCs w:val="24"/>
              </w:rPr>
              <w:t>I</w:t>
            </w:r>
            <w:r w:rsidR="009675EF" w:rsidRPr="009B3B44">
              <w:rPr>
                <w:rFonts w:ascii="Calibri" w:hAnsi="Calibri" w:cs="Calibri"/>
                <w:sz w:val="24"/>
                <w:szCs w:val="24"/>
              </w:rPr>
              <w:t>f the doctor decides I need a test I will try not to worry. If I am worried I can talk to an adult.</w:t>
            </w:r>
          </w:p>
          <w:p w14:paraId="063B8659" w14:textId="260D69E2" w:rsidR="009675EF" w:rsidRPr="009B3B44" w:rsidRDefault="009675EF" w:rsidP="00C438EB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9B3B44" w:rsidRPr="009B3B44" w14:paraId="3021E969" w14:textId="77777777" w:rsidTr="004F4921">
        <w:trPr>
          <w:trHeight w:val="4264"/>
        </w:trPr>
        <w:tc>
          <w:tcPr>
            <w:tcW w:w="5030" w:type="dxa"/>
            <w:shd w:val="clear" w:color="auto" w:fill="FFFFFF" w:themeFill="background1"/>
            <w:vAlign w:val="bottom"/>
          </w:tcPr>
          <w:p w14:paraId="760A3211" w14:textId="65BAC075" w:rsidR="009675EF" w:rsidRPr="009B3B44" w:rsidRDefault="004F4921" w:rsidP="00C438EB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B3B44"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2C7EC75" wp14:editId="50BDBE11">
                      <wp:simplePos x="0" y="0"/>
                      <wp:positionH relativeFrom="column">
                        <wp:posOffset>1911350</wp:posOffset>
                      </wp:positionH>
                      <wp:positionV relativeFrom="paragraph">
                        <wp:posOffset>-1548765</wp:posOffset>
                      </wp:positionV>
                      <wp:extent cx="1155700" cy="996950"/>
                      <wp:effectExtent l="0" t="19050" r="44450" b="31750"/>
                      <wp:wrapNone/>
                      <wp:docPr id="32" name="Right Arrow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0" cy="997527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B538B2" w14:textId="77777777" w:rsidR="00862694" w:rsidRPr="00862694" w:rsidRDefault="00862694" w:rsidP="00862694">
                                  <w:pPr>
                                    <w:jc w:val="center"/>
                                    <w:rPr>
                                      <w:b/>
                                      <w:color w:val="0D0D0D" w:themeColor="text1" w:themeTint="F2"/>
                                      <w:sz w:val="24"/>
                                    </w:rPr>
                                  </w:pPr>
                                  <w:r w:rsidRPr="00862694">
                                    <w:rPr>
                                      <w:b/>
                                      <w:color w:val="0D0D0D" w:themeColor="text1" w:themeTint="F2"/>
                                      <w:sz w:val="24"/>
                                    </w:rPr>
                                    <w:t>TESTING</w:t>
                                  </w:r>
                                </w:p>
                                <w:p w14:paraId="3C4CF056" w14:textId="77777777" w:rsidR="00862694" w:rsidRPr="00862694" w:rsidRDefault="00862694" w:rsidP="00862694">
                                  <w:pPr>
                                    <w:jc w:val="center"/>
                                    <w:rPr>
                                      <w:b/>
                                      <w:color w:val="0D0D0D" w:themeColor="text1" w:themeTint="F2"/>
                                      <w:sz w:val="24"/>
                                    </w:rPr>
                                  </w:pPr>
                                  <w:r w:rsidRPr="00862694">
                                    <w:rPr>
                                      <w:b/>
                                      <w:color w:val="0D0D0D" w:themeColor="text1" w:themeTint="F2"/>
                                      <w:sz w:val="24"/>
                                    </w:rPr>
                                    <w:t>CENTRE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C7EC75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32" o:spid="_x0000_s1032" type="#_x0000_t13" style="position:absolute;left:0;text-align:left;margin-left:150.5pt;margin-top:-121.95pt;width:91pt;height:78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" adj="12278" fillcolor="yellow" strokecolor="#243f60 [1604]" strokeweight="2pt">
                      <v:textbox>
                        <w:txbxContent>
                          <w:p w14:paraId="4DB538B2" w14:textId="77777777" w:rsidR="00862694" w:rsidRPr="00862694" w:rsidRDefault="00862694" w:rsidP="00862694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4"/>
                              </w:rPr>
                            </w:pPr>
                            <w:r w:rsidRPr="00862694">
                              <w:rPr>
                                <w:b/>
                                <w:color w:val="0D0D0D" w:themeColor="text1" w:themeTint="F2"/>
                                <w:sz w:val="24"/>
                              </w:rPr>
                              <w:t>TESTING</w:t>
                            </w:r>
                          </w:p>
                          <w:p w14:paraId="3C4CF056" w14:textId="77777777" w:rsidR="00862694" w:rsidRPr="00862694" w:rsidRDefault="00862694" w:rsidP="00862694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4"/>
                              </w:rPr>
                            </w:pPr>
                            <w:r w:rsidRPr="00862694">
                              <w:rPr>
                                <w:b/>
                                <w:color w:val="0D0D0D" w:themeColor="text1" w:themeTint="F2"/>
                                <w:sz w:val="24"/>
                              </w:rPr>
                              <w:t>CENTRE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B3B44">
              <w:rPr>
                <w:noProof/>
                <w:lang w:eastAsia="en-GB"/>
              </w:rPr>
              <w:drawing>
                <wp:anchor distT="0" distB="0" distL="114300" distR="114300" simplePos="0" relativeHeight="251706368" behindDoc="0" locked="0" layoutInCell="1" allowOverlap="1" wp14:anchorId="4EBD1607" wp14:editId="487642DD">
                  <wp:simplePos x="0" y="0"/>
                  <wp:positionH relativeFrom="column">
                    <wp:posOffset>1607820</wp:posOffset>
                  </wp:positionH>
                  <wp:positionV relativeFrom="paragraph">
                    <wp:posOffset>-768350</wp:posOffset>
                  </wp:positionV>
                  <wp:extent cx="1062990" cy="662940"/>
                  <wp:effectExtent l="0" t="0" r="3810" b="3810"/>
                  <wp:wrapNone/>
                  <wp:docPr id="31" name="Picture 31" descr="Automobile, Car, Cartoon, Green, C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omobile, Car, Cartoon, Green, C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99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F5CBE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32D11888" wp14:editId="2FACA467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-1564005</wp:posOffset>
                      </wp:positionV>
                      <wp:extent cx="342900" cy="485775"/>
                      <wp:effectExtent l="0" t="0" r="0" b="0"/>
                      <wp:wrapNone/>
                      <wp:docPr id="312" name="Text Box 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1BE27F7" w14:textId="0CD6899E" w:rsidR="00AF5CBE" w:rsidRPr="00AF5CBE" w:rsidRDefault="00AF5CBE" w:rsidP="00AF5CBE">
                                  <w:pPr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sz w:val="44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D11888" id="Text Box 312" o:spid="_x0000_s1032" type="#_x0000_t202" style="position:absolute;left:0;text-align:left;margin-left:-3.2pt;margin-top:-123.15pt;width:27pt;height:38.2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" filled="f" stroked="f" strokeweight=".5pt">
                      <v:textbox>
                        <w:txbxContent>
                          <w:p w14:paraId="41BE27F7" w14:textId="0CD6899E" w:rsidR="00AF5CBE" w:rsidRPr="00AF5CBE" w:rsidRDefault="00AF5CBE" w:rsidP="00AF5CBE">
                            <w:pPr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25C7" w:rsidRPr="009B3B44">
              <w:rPr>
                <w:noProof/>
                <w:lang w:eastAsia="en-GB"/>
              </w:rPr>
              <w:drawing>
                <wp:anchor distT="0" distB="0" distL="114300" distR="114300" simplePos="0" relativeHeight="251740160" behindDoc="0" locked="0" layoutInCell="1" allowOverlap="1" wp14:anchorId="5F77FA74" wp14:editId="4776A9DA">
                  <wp:simplePos x="0" y="0"/>
                  <wp:positionH relativeFrom="column">
                    <wp:posOffset>414655</wp:posOffset>
                  </wp:positionH>
                  <wp:positionV relativeFrom="paragraph">
                    <wp:posOffset>-1119505</wp:posOffset>
                  </wp:positionV>
                  <wp:extent cx="977900" cy="833120"/>
                  <wp:effectExtent l="0" t="0" r="0" b="5080"/>
                  <wp:wrapNone/>
                  <wp:docPr id="52" name="Picture 52" descr="Realtor, Real Estate, Real Estate Ag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ealtor, Real Estate, Real Estate Agen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247" t="29522" r="15746" b="40306"/>
                          <a:stretch/>
                        </pic:blipFill>
                        <pic:spPr bwMode="auto">
                          <a:xfrm>
                            <a:off x="0" y="0"/>
                            <a:ext cx="977900" cy="83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675EF" w:rsidRPr="009B3B44">
              <w:rPr>
                <w:rFonts w:ascii="Calibri" w:hAnsi="Calibri" w:cs="Calibri"/>
                <w:sz w:val="24"/>
                <w:szCs w:val="24"/>
              </w:rPr>
              <w:t>Sometimes the coronavirus test can happen at h</w:t>
            </w:r>
            <w:r w:rsidR="007679E9" w:rsidRPr="009B3B44">
              <w:rPr>
                <w:rFonts w:ascii="Calibri" w:hAnsi="Calibri" w:cs="Calibri"/>
                <w:sz w:val="24"/>
                <w:szCs w:val="24"/>
              </w:rPr>
              <w:t>ome and sometimes people have to</w:t>
            </w:r>
            <w:r w:rsidR="009675EF" w:rsidRPr="009B3B44">
              <w:rPr>
                <w:rFonts w:ascii="Calibri" w:hAnsi="Calibri" w:cs="Calibri"/>
                <w:sz w:val="24"/>
                <w:szCs w:val="24"/>
              </w:rPr>
              <w:t xml:space="preserve"> travel to a testing centre.  An adult will tell me where I will get my test. This is ok.</w:t>
            </w:r>
          </w:p>
          <w:p w14:paraId="20ACFCDE" w14:textId="393E4582" w:rsidR="009675EF" w:rsidRPr="009B3B44" w:rsidRDefault="009675EF" w:rsidP="00C438EB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171" w:type="dxa"/>
            <w:shd w:val="clear" w:color="auto" w:fill="FFFFFF" w:themeFill="background1"/>
            <w:vAlign w:val="bottom"/>
          </w:tcPr>
          <w:p w14:paraId="05A6861D" w14:textId="09496CCD" w:rsidR="009675EF" w:rsidRDefault="00AF5CBE" w:rsidP="00C438EB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349F12EE" wp14:editId="12A1D9E5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-2255520</wp:posOffset>
                      </wp:positionV>
                      <wp:extent cx="342900" cy="485775"/>
                      <wp:effectExtent l="0" t="0" r="0" b="0"/>
                      <wp:wrapNone/>
                      <wp:docPr id="313" name="Text Box 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6A2F78" w14:textId="7988D8E5" w:rsidR="00AF5CBE" w:rsidRPr="00AF5CBE" w:rsidRDefault="00AF5CBE" w:rsidP="00AF5CBE">
                                  <w:pPr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sz w:val="44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9F12EE" id="Text Box 313" o:spid="_x0000_s1034" type="#_x0000_t202" style="position:absolute;left:0;text-align:left;margin-left:-1.8pt;margin-top:-177.6pt;width:27pt;height:38.2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" filled="f" stroked="f" strokeweight=".5pt">
                      <v:textbox>
                        <w:txbxContent>
                          <w:p w14:paraId="1D6A2F78" w14:textId="7988D8E5" w:rsidR="00AF5CBE" w:rsidRPr="00AF5CBE" w:rsidRDefault="00AF5CBE" w:rsidP="00AF5CBE">
                            <w:pPr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6DDC" w:rsidRPr="009B3B44">
              <w:rPr>
                <w:noProof/>
                <w:lang w:eastAsia="en-GB"/>
              </w:rPr>
              <w:drawing>
                <wp:anchor distT="0" distB="0" distL="114300" distR="114300" simplePos="0" relativeHeight="251692032" behindDoc="0" locked="0" layoutInCell="1" allowOverlap="1" wp14:anchorId="2F9ACC16" wp14:editId="67F626E7">
                  <wp:simplePos x="0" y="0"/>
                  <wp:positionH relativeFrom="column">
                    <wp:posOffset>796925</wp:posOffset>
                  </wp:positionH>
                  <wp:positionV relativeFrom="paragraph">
                    <wp:posOffset>-2212340</wp:posOffset>
                  </wp:positionV>
                  <wp:extent cx="1811020" cy="1907540"/>
                  <wp:effectExtent l="0" t="0" r="0" b="0"/>
                  <wp:wrapNone/>
                  <wp:docPr id="24" name="Picture 24" descr="Happy emoticon giving thumb up Royalty Free Vector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appy emoticon giving thumb up Royalty Free Vector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125" b="8002"/>
                          <a:stretch/>
                        </pic:blipFill>
                        <pic:spPr bwMode="auto">
                          <a:xfrm>
                            <a:off x="0" y="0"/>
                            <a:ext cx="1811020" cy="1907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675EF" w:rsidRPr="009B3B44">
              <w:rPr>
                <w:rFonts w:ascii="Calibri" w:hAnsi="Calibri" w:cs="Calibri"/>
                <w:sz w:val="24"/>
                <w:szCs w:val="24"/>
              </w:rPr>
              <w:t>I am happy when I keep myself and others safe.</w:t>
            </w:r>
          </w:p>
          <w:p w14:paraId="276D88B2" w14:textId="3370CBDB" w:rsidR="009B3B44" w:rsidRPr="009B3B44" w:rsidRDefault="009B3B44" w:rsidP="00C438EB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CE2ECBC" w14:textId="77777777" w:rsidR="009804D9" w:rsidRPr="009B3B44" w:rsidRDefault="009804D9" w:rsidP="00C438EB">
      <w:pPr>
        <w:jc w:val="center"/>
        <w:rPr>
          <w:rFonts w:ascii="Calibri" w:hAnsi="Calibri" w:cs="Calibri"/>
          <w:b/>
          <w:sz w:val="24"/>
          <w:szCs w:val="24"/>
        </w:rPr>
      </w:pPr>
    </w:p>
    <w:p w14:paraId="7DF4B22E" w14:textId="5459B065" w:rsidR="00DC182F" w:rsidRPr="009B3B44" w:rsidRDefault="00DC182F" w:rsidP="00C438EB">
      <w:pPr>
        <w:jc w:val="center"/>
        <w:rPr>
          <w:rFonts w:ascii="Calibri" w:hAnsi="Calibri" w:cs="Calibri"/>
          <w:sz w:val="24"/>
          <w:szCs w:val="24"/>
        </w:rPr>
      </w:pPr>
    </w:p>
    <w:p w14:paraId="243E4BFF" w14:textId="04F63BC6" w:rsidR="00C438EB" w:rsidRDefault="00C438EB" w:rsidP="00C438EB">
      <w:pPr>
        <w:jc w:val="center"/>
        <w:rPr>
          <w:rFonts w:ascii="Calibri" w:hAnsi="Calibri" w:cs="Calibri"/>
          <w:sz w:val="24"/>
          <w:szCs w:val="24"/>
        </w:rPr>
      </w:pPr>
    </w:p>
    <w:p w14:paraId="755FCF00" w14:textId="77953C6A" w:rsidR="00C438EB" w:rsidRDefault="00C438EB" w:rsidP="00C438EB">
      <w:pPr>
        <w:jc w:val="center"/>
        <w:rPr>
          <w:rFonts w:ascii="Calibri" w:hAnsi="Calibri" w:cs="Calibri"/>
          <w:sz w:val="24"/>
          <w:szCs w:val="24"/>
        </w:rPr>
      </w:pPr>
    </w:p>
    <w:p w14:paraId="333BB3CE" w14:textId="77777777" w:rsidR="00C438EB" w:rsidRDefault="00C438EB" w:rsidP="00C438EB">
      <w:pPr>
        <w:jc w:val="center"/>
        <w:rPr>
          <w:rFonts w:ascii="Calibri" w:hAnsi="Calibri" w:cs="Calibri"/>
          <w:sz w:val="24"/>
          <w:szCs w:val="24"/>
        </w:rPr>
      </w:pPr>
    </w:p>
    <w:p w14:paraId="328A3288" w14:textId="77777777" w:rsidR="00ED1B32" w:rsidRPr="009B3B44" w:rsidRDefault="00ED1B32" w:rsidP="00C438EB">
      <w:pPr>
        <w:jc w:val="center"/>
        <w:rPr>
          <w:rFonts w:ascii="Calibri" w:hAnsi="Calibri" w:cs="Calibri"/>
          <w:sz w:val="24"/>
          <w:szCs w:val="24"/>
        </w:rPr>
      </w:pPr>
    </w:p>
    <w:p w14:paraId="443FEF8A" w14:textId="2C704F77" w:rsidR="00083EB1" w:rsidRDefault="00C438EB" w:rsidP="00C438EB">
      <w:pPr>
        <w:jc w:val="center"/>
        <w:rPr>
          <w:rFonts w:ascii="Calibri" w:hAnsi="Calibri" w:cs="Calibri"/>
          <w:b/>
          <w:sz w:val="28"/>
          <w:szCs w:val="24"/>
        </w:rPr>
      </w:pPr>
      <w:r>
        <w:rPr>
          <w:rFonts w:ascii="Calibri" w:hAnsi="Calibri" w:cs="Calibri"/>
          <w:b/>
          <w:sz w:val="28"/>
          <w:szCs w:val="24"/>
        </w:rPr>
        <w:t>What h</w:t>
      </w:r>
      <w:r w:rsidR="00083EB1" w:rsidRPr="009B3B44">
        <w:rPr>
          <w:rFonts w:ascii="Calibri" w:hAnsi="Calibri" w:cs="Calibri"/>
          <w:b/>
          <w:sz w:val="28"/>
          <w:szCs w:val="24"/>
        </w:rPr>
        <w:t xml:space="preserve">appens during </w:t>
      </w:r>
      <w:r w:rsidR="006D78E4" w:rsidRPr="009B3B44">
        <w:rPr>
          <w:rFonts w:ascii="Calibri" w:hAnsi="Calibri" w:cs="Calibri"/>
          <w:b/>
          <w:sz w:val="28"/>
          <w:szCs w:val="24"/>
        </w:rPr>
        <w:t xml:space="preserve">a </w:t>
      </w:r>
      <w:r w:rsidR="00BE3AC8" w:rsidRPr="009B3B44">
        <w:rPr>
          <w:rFonts w:ascii="Calibri" w:hAnsi="Calibri" w:cs="Calibri"/>
          <w:b/>
          <w:sz w:val="28"/>
          <w:szCs w:val="24"/>
        </w:rPr>
        <w:t>C</w:t>
      </w:r>
      <w:r w:rsidR="006D78E4" w:rsidRPr="009B3B44">
        <w:rPr>
          <w:rFonts w:ascii="Calibri" w:hAnsi="Calibri" w:cs="Calibri"/>
          <w:b/>
          <w:sz w:val="28"/>
          <w:szCs w:val="24"/>
        </w:rPr>
        <w:t>oronavirus test</w:t>
      </w:r>
      <w:r w:rsidR="00AF3164">
        <w:rPr>
          <w:rFonts w:ascii="Calibri" w:hAnsi="Calibri" w:cs="Calibri"/>
          <w:b/>
          <w:sz w:val="28"/>
          <w:szCs w:val="24"/>
        </w:rPr>
        <w:t xml:space="preserve"> at a testing centre</w:t>
      </w:r>
      <w:r w:rsidR="006D78E4" w:rsidRPr="009B3B44">
        <w:rPr>
          <w:rFonts w:ascii="Calibri" w:hAnsi="Calibri" w:cs="Calibri"/>
          <w:b/>
          <w:sz w:val="28"/>
          <w:szCs w:val="24"/>
        </w:rPr>
        <w:t>?</w:t>
      </w:r>
    </w:p>
    <w:p w14:paraId="2FA08BE1" w14:textId="77777777" w:rsidR="004F4921" w:rsidRPr="009B3B44" w:rsidRDefault="004F4921" w:rsidP="00C438EB">
      <w:pPr>
        <w:jc w:val="center"/>
        <w:rPr>
          <w:rFonts w:ascii="Calibri" w:hAnsi="Calibri" w:cs="Calibri"/>
          <w:b/>
          <w:sz w:val="28"/>
          <w:szCs w:val="24"/>
        </w:rPr>
      </w:pPr>
    </w:p>
    <w:p w14:paraId="74851380" w14:textId="6C5DF3E8" w:rsidR="009675EF" w:rsidRPr="009B3B44" w:rsidRDefault="009675EF" w:rsidP="00C438EB">
      <w:pPr>
        <w:jc w:val="center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Ind w:w="197" w:type="dxa"/>
        <w:tblLook w:val="04A0" w:firstRow="1" w:lastRow="0" w:firstColumn="1" w:lastColumn="0" w:noHBand="0" w:noVBand="1"/>
      </w:tblPr>
      <w:tblGrid>
        <w:gridCol w:w="5030"/>
        <w:gridCol w:w="5030"/>
      </w:tblGrid>
      <w:tr w:rsidR="009B3B44" w:rsidRPr="009B3B44" w14:paraId="19F95A58" w14:textId="77777777" w:rsidTr="004F4921">
        <w:trPr>
          <w:trHeight w:val="3731"/>
        </w:trPr>
        <w:tc>
          <w:tcPr>
            <w:tcW w:w="5030" w:type="dxa"/>
            <w:vAlign w:val="bottom"/>
          </w:tcPr>
          <w:p w14:paraId="03326F9A" w14:textId="4FB9DE62" w:rsidR="009B3B44" w:rsidRDefault="00AF5CBE" w:rsidP="00C438EB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18999B2D" wp14:editId="3F399E08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-1696720</wp:posOffset>
                      </wp:positionV>
                      <wp:extent cx="342900" cy="485775"/>
                      <wp:effectExtent l="0" t="0" r="0" b="0"/>
                      <wp:wrapNone/>
                      <wp:docPr id="304" name="Text Box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90F78BE" w14:textId="77777777" w:rsidR="00AF5CBE" w:rsidRPr="00AF5CBE" w:rsidRDefault="00AF5CBE" w:rsidP="00AF5CBE">
                                  <w:pPr>
                                    <w:rPr>
                                      <w:sz w:val="44"/>
                                    </w:rPr>
                                  </w:pPr>
                                  <w:r w:rsidRPr="00AF5CBE">
                                    <w:rPr>
                                      <w:sz w:val="4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999B2D" id="Text Box 304" o:spid="_x0000_s1035" type="#_x0000_t202" style="position:absolute;left:0;text-align:left;margin-left:-1.6pt;margin-top:-133.6pt;width:27pt;height:38.2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" filled="f" stroked="f" strokeweight=".5pt">
                      <v:textbox>
                        <w:txbxContent>
                          <w:p w14:paraId="490F78BE" w14:textId="77777777" w:rsidR="00AF5CBE" w:rsidRPr="00AF5CBE" w:rsidRDefault="00AF5CBE" w:rsidP="00AF5CBE">
                            <w:pPr>
                              <w:rPr>
                                <w:sz w:val="44"/>
                              </w:rPr>
                            </w:pPr>
                            <w:r w:rsidRPr="00AF5CBE">
                              <w:rPr>
                                <w:sz w:val="44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739D" w:rsidRPr="009B3B44">
              <w:rPr>
                <w:noProof/>
                <w:lang w:eastAsia="en-GB"/>
              </w:rPr>
              <w:drawing>
                <wp:anchor distT="0" distB="0" distL="114300" distR="114300" simplePos="0" relativeHeight="251718656" behindDoc="0" locked="0" layoutInCell="1" allowOverlap="1" wp14:anchorId="7A7A0E19" wp14:editId="3A177CCC">
                  <wp:simplePos x="0" y="0"/>
                  <wp:positionH relativeFrom="column">
                    <wp:posOffset>1961515</wp:posOffset>
                  </wp:positionH>
                  <wp:positionV relativeFrom="paragraph">
                    <wp:posOffset>-1381760</wp:posOffset>
                  </wp:positionV>
                  <wp:extent cx="982980" cy="944880"/>
                  <wp:effectExtent l="0" t="0" r="7620" b="7620"/>
                  <wp:wrapNone/>
                  <wp:docPr id="40" name="Picture 40" descr="Clock, Watch, Time, Hour, Minute, Mo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lock, Watch, Time, Hour, Minute, Momen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988" t="17707" r="26221" b="17377"/>
                          <a:stretch/>
                        </pic:blipFill>
                        <pic:spPr bwMode="auto">
                          <a:xfrm>
                            <a:off x="0" y="0"/>
                            <a:ext cx="98298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D739D" w:rsidRPr="009B3B44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261CD40" wp14:editId="067B1E9A">
                      <wp:simplePos x="0" y="0"/>
                      <wp:positionH relativeFrom="column">
                        <wp:posOffset>1256030</wp:posOffset>
                      </wp:positionH>
                      <wp:positionV relativeFrom="paragraph">
                        <wp:posOffset>-792480</wp:posOffset>
                      </wp:positionV>
                      <wp:extent cx="45085" cy="396240"/>
                      <wp:effectExtent l="0" t="0" r="12065" b="22860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396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BAB3B9" id="Rectangle 37" o:spid="_x0000_s1026" style="position:absolute;margin-left:98.9pt;margin-top:-62.4pt;width:3.55pt;height:31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" fillcolor="black [3213]" strokecolor="black [3213]" strokeweight="2pt"/>
                  </w:pict>
                </mc:Fallback>
              </mc:AlternateContent>
            </w:r>
            <w:r w:rsidR="00CD739D" w:rsidRPr="009B3B44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115D1D9" wp14:editId="19D2B986">
                      <wp:simplePos x="0" y="0"/>
                      <wp:positionH relativeFrom="column">
                        <wp:posOffset>776605</wp:posOffset>
                      </wp:positionH>
                      <wp:positionV relativeFrom="paragraph">
                        <wp:posOffset>-1421130</wp:posOffset>
                      </wp:positionV>
                      <wp:extent cx="1000125" cy="586105"/>
                      <wp:effectExtent l="0" t="0" r="28575" b="23495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125" cy="586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9CA8B5" w14:textId="77777777" w:rsidR="00CE7F54" w:rsidRPr="00017122" w:rsidRDefault="00CE7F54" w:rsidP="00CE7F54">
                                  <w:pPr>
                                    <w:jc w:val="center"/>
                                    <w:rPr>
                                      <w:b/>
                                      <w:color w:val="0D0D0D" w:themeColor="text1" w:themeTint="F2"/>
                                      <w:sz w:val="28"/>
                                    </w:rPr>
                                  </w:pPr>
                                  <w:r w:rsidRPr="00017122">
                                    <w:rPr>
                                      <w:b/>
                                      <w:color w:val="0D0D0D" w:themeColor="text1" w:themeTint="F2"/>
                                      <w:sz w:val="28"/>
                                    </w:rPr>
                                    <w:t>TESTING</w:t>
                                  </w:r>
                                </w:p>
                                <w:p w14:paraId="4A00F36E" w14:textId="77777777" w:rsidR="00CE7F54" w:rsidRPr="00017122" w:rsidRDefault="00CE7F54" w:rsidP="00CE7F54">
                                  <w:pPr>
                                    <w:jc w:val="center"/>
                                    <w:rPr>
                                      <w:b/>
                                      <w:color w:val="0D0D0D" w:themeColor="text1" w:themeTint="F2"/>
                                      <w:sz w:val="28"/>
                                    </w:rPr>
                                  </w:pPr>
                                  <w:r w:rsidRPr="00017122">
                                    <w:rPr>
                                      <w:b/>
                                      <w:color w:val="0D0D0D" w:themeColor="text1" w:themeTint="F2"/>
                                      <w:sz w:val="28"/>
                                    </w:rPr>
                                    <w:t>CENTRE</w:t>
                                  </w:r>
                                </w:p>
                                <w:p w14:paraId="01E9B77D" w14:textId="77777777" w:rsidR="00CE7F54" w:rsidRDefault="00CE7F54" w:rsidP="00CE7F5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15D1D9" id="Rectangle 36" o:spid="_x0000_s1036" style="position:absolute;left:0;text-align:left;margin-left:61.15pt;margin-top:-111.9pt;width:78.75pt;height:46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" fillcolor="yellow" strokecolor="#243f60 [1604]" strokeweight="2pt">
                      <v:textbox>
                        <w:txbxContent>
                          <w:p w14:paraId="399CA8B5" w14:textId="77777777" w:rsidR="00CE7F54" w:rsidRPr="00017122" w:rsidRDefault="00CE7F54" w:rsidP="00CE7F54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8"/>
                              </w:rPr>
                            </w:pPr>
                            <w:r w:rsidRPr="00017122">
                              <w:rPr>
                                <w:b/>
                                <w:color w:val="0D0D0D" w:themeColor="text1" w:themeTint="F2"/>
                                <w:sz w:val="28"/>
                              </w:rPr>
                              <w:t>TESTING</w:t>
                            </w:r>
                          </w:p>
                          <w:p w14:paraId="4A00F36E" w14:textId="77777777" w:rsidR="00CE7F54" w:rsidRPr="00017122" w:rsidRDefault="00CE7F54" w:rsidP="00CE7F54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8"/>
                              </w:rPr>
                            </w:pPr>
                            <w:r w:rsidRPr="00017122">
                              <w:rPr>
                                <w:b/>
                                <w:color w:val="0D0D0D" w:themeColor="text1" w:themeTint="F2"/>
                                <w:sz w:val="28"/>
                              </w:rPr>
                              <w:t>CENTRE</w:t>
                            </w:r>
                          </w:p>
                          <w:p w14:paraId="01E9B77D" w14:textId="77777777" w:rsidR="00CE7F54" w:rsidRDefault="00CE7F54" w:rsidP="00CE7F5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83EB1" w:rsidRPr="009B3B44">
              <w:rPr>
                <w:rFonts w:ascii="Calibri" w:hAnsi="Calibri" w:cs="Calibri"/>
                <w:sz w:val="24"/>
                <w:szCs w:val="24"/>
              </w:rPr>
              <w:t>When I arrive at the testing centre, it might be busy.  I will wait in my car with an adult.</w:t>
            </w:r>
          </w:p>
          <w:p w14:paraId="6C1C27B0" w14:textId="645963D2" w:rsidR="009675EF" w:rsidRPr="009B3B44" w:rsidRDefault="00083EB1" w:rsidP="00C438EB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B3B44">
              <w:rPr>
                <w:rFonts w:ascii="Calibri" w:hAnsi="Calibri" w:cs="Calibri"/>
                <w:sz w:val="24"/>
                <w:szCs w:val="24"/>
              </w:rPr>
              <w:t>This is ok</w:t>
            </w:r>
            <w:r w:rsidR="00703D3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5030" w:type="dxa"/>
            <w:vAlign w:val="bottom"/>
          </w:tcPr>
          <w:p w14:paraId="54948588" w14:textId="1D9004A8" w:rsidR="009B3B44" w:rsidRDefault="00AF5CBE" w:rsidP="00C438EB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56B16B42" wp14:editId="1586386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-1462405</wp:posOffset>
                      </wp:positionV>
                      <wp:extent cx="342900" cy="485775"/>
                      <wp:effectExtent l="0" t="0" r="0" b="0"/>
                      <wp:wrapNone/>
                      <wp:docPr id="314" name="Text Box 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B012C6" w14:textId="77777777" w:rsidR="00AF5CBE" w:rsidRPr="00AF5CBE" w:rsidRDefault="00AF5CBE" w:rsidP="00AF5CBE">
                                  <w:pPr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sz w:val="44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B16B42" id="Text Box 314" o:spid="_x0000_s1037" type="#_x0000_t202" style="position:absolute;left:0;text-align:left;margin-left:0;margin-top:-115.15pt;width:27pt;height:38.2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" filled="f" stroked="f" strokeweight=".5pt">
                      <v:textbox>
                        <w:txbxContent>
                          <w:p w14:paraId="21B012C6" w14:textId="77777777" w:rsidR="00AF5CBE" w:rsidRPr="00AF5CBE" w:rsidRDefault="00AF5CBE" w:rsidP="00AF5CBE">
                            <w:pPr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6DDC" w:rsidRPr="009B3B44"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91008" behindDoc="0" locked="0" layoutInCell="1" allowOverlap="1" wp14:anchorId="61061FEC" wp14:editId="3649BAAC">
                  <wp:simplePos x="0" y="0"/>
                  <wp:positionH relativeFrom="column">
                    <wp:posOffset>1143635</wp:posOffset>
                  </wp:positionH>
                  <wp:positionV relativeFrom="paragraph">
                    <wp:posOffset>-1443990</wp:posOffset>
                  </wp:positionV>
                  <wp:extent cx="975995" cy="1362710"/>
                  <wp:effectExtent l="0" t="0" r="0" b="889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296" r="9768"/>
                          <a:stretch/>
                        </pic:blipFill>
                        <pic:spPr bwMode="auto">
                          <a:xfrm>
                            <a:off x="0" y="0"/>
                            <a:ext cx="975995" cy="136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83EB1" w:rsidRPr="009B3B44">
              <w:rPr>
                <w:rFonts w:ascii="Calibri" w:hAnsi="Calibri" w:cs="Calibri"/>
                <w:sz w:val="24"/>
                <w:szCs w:val="24"/>
              </w:rPr>
              <w:t>There will be lots of doctors and nurses.  The doctors and nurses will be wearing protective clothing e.g. masks, visors and aprons.</w:t>
            </w:r>
          </w:p>
          <w:p w14:paraId="13AE1F74" w14:textId="36F43823" w:rsidR="009675EF" w:rsidRPr="009B3B44" w:rsidRDefault="00083EB1" w:rsidP="00C438EB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B3B44">
              <w:rPr>
                <w:rFonts w:ascii="Calibri" w:hAnsi="Calibri" w:cs="Calibri"/>
                <w:sz w:val="24"/>
                <w:szCs w:val="24"/>
              </w:rPr>
              <w:t>This keeps me safe</w:t>
            </w:r>
            <w:r w:rsidR="009B3B44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9B3B44" w:rsidRPr="009B3B44" w14:paraId="3C66BD45" w14:textId="77777777" w:rsidTr="004F4921">
        <w:trPr>
          <w:trHeight w:val="4264"/>
        </w:trPr>
        <w:tc>
          <w:tcPr>
            <w:tcW w:w="5030" w:type="dxa"/>
            <w:vAlign w:val="bottom"/>
          </w:tcPr>
          <w:p w14:paraId="07D5B205" w14:textId="38E0C0FE" w:rsidR="00083EB1" w:rsidRPr="009B3B44" w:rsidRDefault="00AF5CBE" w:rsidP="00C438EB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3F85CF9E" wp14:editId="338CE1C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-1962785</wp:posOffset>
                      </wp:positionV>
                      <wp:extent cx="342900" cy="485775"/>
                      <wp:effectExtent l="0" t="0" r="0" b="0"/>
                      <wp:wrapNone/>
                      <wp:docPr id="318" name="Text Box 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C2370A" w14:textId="77777777" w:rsidR="00AF5CBE" w:rsidRPr="00AF5CBE" w:rsidRDefault="00AF5CBE" w:rsidP="00AF5CBE">
                                  <w:pPr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sz w:val="44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85CF9E" id="Text Box 318" o:spid="_x0000_s1038" type="#_x0000_t202" style="position:absolute;left:0;text-align:left;margin-left:0;margin-top:-154.55pt;width:27pt;height:38.2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" filled="f" stroked="f" strokeweight=".5pt">
                      <v:textbox>
                        <w:txbxContent>
                          <w:p w14:paraId="67C2370A" w14:textId="77777777" w:rsidR="00AF5CBE" w:rsidRPr="00AF5CBE" w:rsidRDefault="00AF5CBE" w:rsidP="00AF5CBE">
                            <w:pPr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23A7" w:rsidRPr="009B3B44">
              <w:rPr>
                <w:rFonts w:ascii="Calibri" w:hAnsi="Calibri" w:cs="Calibr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AC84526" wp14:editId="1E5347EF">
                      <wp:simplePos x="0" y="0"/>
                      <wp:positionH relativeFrom="column">
                        <wp:posOffset>1402080</wp:posOffset>
                      </wp:positionH>
                      <wp:positionV relativeFrom="paragraph">
                        <wp:posOffset>-1642745</wp:posOffset>
                      </wp:positionV>
                      <wp:extent cx="499745" cy="499745"/>
                      <wp:effectExtent l="0" t="0" r="0" b="0"/>
                      <wp:wrapNone/>
                      <wp:docPr id="39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9745" cy="4997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BB3C08" w14:textId="729134FB" w:rsidR="00B123A7" w:rsidRPr="00B123A7" w:rsidRDefault="00B123A7">
                                  <w:pPr>
                                    <w:rPr>
                                      <w:b/>
                                      <w:sz w:val="52"/>
                                    </w:rPr>
                                  </w:pPr>
                                  <w:r w:rsidRPr="00B123A7">
                                    <w:rPr>
                                      <w:b/>
                                      <w:sz w:val="52"/>
                                    </w:rPr>
                                    <w:t>?</w:t>
                                  </w:r>
                                  <w:r>
                                    <w:rPr>
                                      <w:b/>
                                      <w:sz w:val="52"/>
                                    </w:rPr>
                                    <w:t>??</w:t>
                                  </w:r>
                                </w:p>
                                <w:p w14:paraId="39ABEC0F" w14:textId="77777777" w:rsidR="00B123A7" w:rsidRDefault="00B123A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C84526" id="Text Box 39" o:spid="_x0000_s1039" type="#_x0000_t202" style="position:absolute;left:0;text-align:left;margin-left:110.4pt;margin-top:-129.35pt;width:39.35pt;height:39.3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" filled="f" stroked="f" strokeweight=".5pt">
                      <v:textbox>
                        <w:txbxContent>
                          <w:p w14:paraId="43BB3C08" w14:textId="729134FB" w:rsidR="00B123A7" w:rsidRPr="00B123A7" w:rsidRDefault="00B123A7">
                            <w:pPr>
                              <w:rPr>
                                <w:b/>
                                <w:sz w:val="52"/>
                              </w:rPr>
                            </w:pPr>
                            <w:r w:rsidRPr="00B123A7">
                              <w:rPr>
                                <w:b/>
                                <w:sz w:val="52"/>
                              </w:rPr>
                              <w:t>?</w:t>
                            </w:r>
                            <w:r>
                              <w:rPr>
                                <w:b/>
                                <w:sz w:val="52"/>
                              </w:rPr>
                              <w:t>??</w:t>
                            </w:r>
                          </w:p>
                          <w:p w14:paraId="39ABEC0F" w14:textId="77777777" w:rsidR="00B123A7" w:rsidRDefault="00B123A7"/>
                        </w:txbxContent>
                      </v:textbox>
                    </v:shape>
                  </w:pict>
                </mc:Fallback>
              </mc:AlternateContent>
            </w:r>
            <w:r w:rsidR="0043513E" w:rsidRPr="009B3B44">
              <w:rPr>
                <w:rFonts w:ascii="Calibri" w:hAnsi="Calibri" w:cs="Calibri"/>
                <w:noProof/>
                <w:lang w:eastAsia="en-GB"/>
              </w:rPr>
              <w:drawing>
                <wp:anchor distT="0" distB="0" distL="114300" distR="114300" simplePos="0" relativeHeight="251715584" behindDoc="0" locked="0" layoutInCell="1" allowOverlap="1" wp14:anchorId="2DE4C07A" wp14:editId="347B692B">
                  <wp:simplePos x="0" y="0"/>
                  <wp:positionH relativeFrom="column">
                    <wp:posOffset>471805</wp:posOffset>
                  </wp:positionH>
                  <wp:positionV relativeFrom="paragraph">
                    <wp:posOffset>-1854200</wp:posOffset>
                  </wp:positionV>
                  <wp:extent cx="2286000" cy="1655445"/>
                  <wp:effectExtent l="0" t="0" r="0" b="1905"/>
                  <wp:wrapNone/>
                  <wp:docPr id="38" name="Picture 38" descr="C:\Users\WarnockC\AppData\Local\Microsoft\Windows\INetCache\Content.MSO\E86C11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WarnockC\AppData\Local\Microsoft\Windows\INetCache\Content.MSO\E86C11DB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33" t="31948" r="19098" b="9705"/>
                          <a:stretch/>
                        </pic:blipFill>
                        <pic:spPr bwMode="auto">
                          <a:xfrm>
                            <a:off x="0" y="0"/>
                            <a:ext cx="2286000" cy="165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83EB1" w:rsidRPr="009B3B44">
              <w:rPr>
                <w:rFonts w:ascii="Calibri" w:hAnsi="Calibri" w:cs="Calibri"/>
                <w:sz w:val="24"/>
                <w:szCs w:val="24"/>
              </w:rPr>
              <w:t>The doctor or nurse might ask me and the adult some questions and then they will begin the test.</w:t>
            </w:r>
          </w:p>
          <w:p w14:paraId="6D3D4A69" w14:textId="61DA4D4E" w:rsidR="009675EF" w:rsidRPr="009B3B44" w:rsidRDefault="009675EF" w:rsidP="00C438EB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030" w:type="dxa"/>
            <w:vAlign w:val="bottom"/>
          </w:tcPr>
          <w:p w14:paraId="24993671" w14:textId="67C3DDB4" w:rsidR="00083EB1" w:rsidRPr="009B3B44" w:rsidRDefault="00AF5CBE" w:rsidP="00C438EB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25B70488" wp14:editId="4252EAD8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-1807845</wp:posOffset>
                      </wp:positionV>
                      <wp:extent cx="342900" cy="485775"/>
                      <wp:effectExtent l="0" t="0" r="0" b="0"/>
                      <wp:wrapNone/>
                      <wp:docPr id="66" name="Text Box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6959AD" w14:textId="77777777" w:rsidR="00AF5CBE" w:rsidRPr="00AF5CBE" w:rsidRDefault="00AF5CBE" w:rsidP="00AF5CBE">
                                  <w:pPr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sz w:val="44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B70488" id="Text Box 66" o:spid="_x0000_s1040" type="#_x0000_t202" style="position:absolute;left:0;text-align:left;margin-left:-1.6pt;margin-top:-142.35pt;width:27pt;height:38.2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" filled="f" stroked="f" strokeweight=".5pt">
                      <v:textbox>
                        <w:txbxContent>
                          <w:p w14:paraId="666959AD" w14:textId="77777777" w:rsidR="00AF5CBE" w:rsidRPr="00AF5CBE" w:rsidRDefault="00AF5CBE" w:rsidP="00AF5CBE">
                            <w:pPr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7D96" w:rsidRPr="009B3B44">
              <w:rPr>
                <w:rFonts w:cstheme="minorHAnsi"/>
                <w:noProof/>
                <w:sz w:val="32"/>
                <w:szCs w:val="28"/>
                <w:lang w:eastAsia="en-GB"/>
              </w:rPr>
              <w:drawing>
                <wp:anchor distT="0" distB="0" distL="114300" distR="114300" simplePos="0" relativeHeight="251696128" behindDoc="0" locked="0" layoutInCell="1" allowOverlap="1" wp14:anchorId="0EA2CB02" wp14:editId="66E09DCD">
                  <wp:simplePos x="0" y="0"/>
                  <wp:positionH relativeFrom="column">
                    <wp:posOffset>1677035</wp:posOffset>
                  </wp:positionH>
                  <wp:positionV relativeFrom="paragraph">
                    <wp:posOffset>-1332865</wp:posOffset>
                  </wp:positionV>
                  <wp:extent cx="1355090" cy="1017905"/>
                  <wp:effectExtent l="0" t="0" r="0" b="0"/>
                  <wp:wrapNone/>
                  <wp:docPr id="26" name="Picture 26" descr="C:\Users\DouglasS\AppData\Local\Microsoft\Windows\INetCache\Content.MSO\10113F6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DouglasS\AppData\Local\Microsoft\Windows\INetCache\Content.MSO\10113F61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97" t="50000" r="53895" b="15557"/>
                          <a:stretch/>
                        </pic:blipFill>
                        <pic:spPr bwMode="auto">
                          <a:xfrm>
                            <a:off x="0" y="0"/>
                            <a:ext cx="1355090" cy="1017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7D96" w:rsidRPr="009B3B44">
              <w:rPr>
                <w:rFonts w:cstheme="minorHAnsi"/>
                <w:noProof/>
                <w:sz w:val="32"/>
                <w:szCs w:val="28"/>
                <w:lang w:eastAsia="en-GB"/>
              </w:rPr>
              <w:drawing>
                <wp:anchor distT="0" distB="0" distL="114300" distR="114300" simplePos="0" relativeHeight="251694080" behindDoc="0" locked="0" layoutInCell="1" allowOverlap="1" wp14:anchorId="463E7200" wp14:editId="15B573B5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-1419225</wp:posOffset>
                  </wp:positionV>
                  <wp:extent cx="1729740" cy="1051560"/>
                  <wp:effectExtent l="0" t="0" r="3810" b="0"/>
                  <wp:wrapNone/>
                  <wp:docPr id="25" name="Picture 25" descr="C:\Users\DouglasS\AppData\Local\Microsoft\Windows\INetCache\Content.MSO\10113F6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DouglasS\AppData\Local\Microsoft\Windows\INetCache\Content.MSO\10113F61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57" t="10227" r="53909" b="57762"/>
                          <a:stretch/>
                        </pic:blipFill>
                        <pic:spPr bwMode="auto">
                          <a:xfrm>
                            <a:off x="0" y="0"/>
                            <a:ext cx="1729740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83EB1" w:rsidRPr="009B3B44">
              <w:rPr>
                <w:rFonts w:ascii="Calibri" w:hAnsi="Calibri" w:cs="Calibri"/>
                <w:sz w:val="24"/>
                <w:szCs w:val="24"/>
              </w:rPr>
              <w:t xml:space="preserve">The test is usually quick, the doctor will rub </w:t>
            </w:r>
            <w:r w:rsidR="00BE3AC8" w:rsidRPr="009B3B44">
              <w:rPr>
                <w:rFonts w:ascii="Calibri" w:hAnsi="Calibri" w:cs="Calibri"/>
                <w:sz w:val="24"/>
                <w:szCs w:val="24"/>
              </w:rPr>
              <w:t>a swab on the back of my</w:t>
            </w:r>
            <w:r w:rsidR="00083EB1" w:rsidRPr="009B3B44">
              <w:rPr>
                <w:rFonts w:ascii="Calibri" w:hAnsi="Calibri" w:cs="Calibri"/>
                <w:sz w:val="24"/>
                <w:szCs w:val="24"/>
              </w:rPr>
              <w:t xml:space="preserve"> throat and </w:t>
            </w:r>
            <w:r w:rsidR="00BE3AC8" w:rsidRPr="009B3B44">
              <w:rPr>
                <w:rFonts w:ascii="Calibri" w:hAnsi="Calibri" w:cs="Calibri"/>
                <w:sz w:val="24"/>
                <w:szCs w:val="24"/>
              </w:rPr>
              <w:t>another swab</w:t>
            </w:r>
            <w:r w:rsidR="00083EB1" w:rsidRPr="009B3B44">
              <w:rPr>
                <w:rFonts w:ascii="Calibri" w:hAnsi="Calibri" w:cs="Calibri"/>
                <w:sz w:val="24"/>
                <w:szCs w:val="24"/>
              </w:rPr>
              <w:t xml:space="preserve"> on </w:t>
            </w:r>
            <w:r w:rsidR="00BE3AC8" w:rsidRPr="009B3B44">
              <w:rPr>
                <w:rFonts w:ascii="Calibri" w:hAnsi="Calibri" w:cs="Calibri"/>
                <w:sz w:val="24"/>
                <w:szCs w:val="24"/>
              </w:rPr>
              <w:t>the back of my</w:t>
            </w:r>
            <w:r w:rsidR="00083EB1" w:rsidRPr="009B3B44">
              <w:rPr>
                <w:rFonts w:ascii="Calibri" w:hAnsi="Calibri" w:cs="Calibri"/>
                <w:sz w:val="24"/>
                <w:szCs w:val="24"/>
              </w:rPr>
              <w:t xml:space="preserve"> nose.</w:t>
            </w:r>
          </w:p>
          <w:p w14:paraId="60DDE9FF" w14:textId="5D6E7BAE" w:rsidR="009675EF" w:rsidRPr="009B3B44" w:rsidRDefault="009675EF" w:rsidP="00C438EB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9B3B44" w:rsidRPr="009B3B44" w14:paraId="722EBD38" w14:textId="77777777" w:rsidTr="004F4921">
        <w:trPr>
          <w:trHeight w:val="4264"/>
        </w:trPr>
        <w:tc>
          <w:tcPr>
            <w:tcW w:w="5030" w:type="dxa"/>
            <w:vAlign w:val="bottom"/>
          </w:tcPr>
          <w:p w14:paraId="000E7637" w14:textId="0FE4A99F" w:rsidR="00083EB1" w:rsidRPr="009B3B44" w:rsidRDefault="00AF5CBE" w:rsidP="00C438EB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62ED0014" wp14:editId="69269B7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-1584325</wp:posOffset>
                      </wp:positionV>
                      <wp:extent cx="342900" cy="485775"/>
                      <wp:effectExtent l="0" t="0" r="0" b="0"/>
                      <wp:wrapNone/>
                      <wp:docPr id="70" name="Text Box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AF6202" w14:textId="77777777" w:rsidR="00AF5CBE" w:rsidRPr="00AF5CBE" w:rsidRDefault="00AF5CBE" w:rsidP="00AF5CBE">
                                  <w:pPr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sz w:val="44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ED0014" id="Text Box 70" o:spid="_x0000_s1041" type="#_x0000_t202" style="position:absolute;left:0;text-align:left;margin-left:0;margin-top:-124.75pt;width:27pt;height:38.2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" filled="f" stroked="f" strokeweight=".5pt">
                      <v:textbox>
                        <w:txbxContent>
                          <w:p w14:paraId="3FAF6202" w14:textId="77777777" w:rsidR="00AF5CBE" w:rsidRPr="00AF5CBE" w:rsidRDefault="00AF5CBE" w:rsidP="00AF5CBE">
                            <w:pPr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B3B44" w:rsidRPr="009B3B44">
              <w:rPr>
                <w:noProof/>
                <w:lang w:eastAsia="en-GB"/>
              </w:rPr>
              <w:drawing>
                <wp:anchor distT="0" distB="0" distL="114300" distR="114300" simplePos="0" relativeHeight="251758592" behindDoc="0" locked="0" layoutInCell="1" allowOverlap="1" wp14:anchorId="3F981876" wp14:editId="088E112C">
                  <wp:simplePos x="0" y="0"/>
                  <wp:positionH relativeFrom="column">
                    <wp:posOffset>2258695</wp:posOffset>
                  </wp:positionH>
                  <wp:positionV relativeFrom="paragraph">
                    <wp:posOffset>-1240790</wp:posOffset>
                  </wp:positionV>
                  <wp:extent cx="504825" cy="511175"/>
                  <wp:effectExtent l="0" t="0" r="9525" b="3175"/>
                  <wp:wrapNone/>
                  <wp:docPr id="63" name="Picture 63" descr="Happy emoticon giving thumb up Royalty Free Vector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appy emoticon giving thumb up Royalty Free Vector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65" b="8002"/>
                          <a:stretch/>
                        </pic:blipFill>
                        <pic:spPr bwMode="auto">
                          <a:xfrm>
                            <a:off x="0" y="0"/>
                            <a:ext cx="504825" cy="511175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B3B44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6E8CF686" wp14:editId="1A59011F">
                      <wp:simplePos x="0" y="0"/>
                      <wp:positionH relativeFrom="column">
                        <wp:posOffset>1934845</wp:posOffset>
                      </wp:positionH>
                      <wp:positionV relativeFrom="paragraph">
                        <wp:posOffset>-1402715</wp:posOffset>
                      </wp:positionV>
                      <wp:extent cx="1095375" cy="1000125"/>
                      <wp:effectExtent l="133350" t="0" r="47625" b="276225"/>
                      <wp:wrapNone/>
                      <wp:docPr id="62" name="Cloud Callout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457450" y="6534150"/>
                                <a:ext cx="1095375" cy="1000125"/>
                              </a:xfrm>
                              <a:prstGeom prst="cloudCallout">
                                <a:avLst>
                                  <a:gd name="adj1" fmla="val -59094"/>
                                  <a:gd name="adj2" fmla="val 70119"/>
                                </a:avLst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77619D9" w14:textId="77777777" w:rsidR="009B3B44" w:rsidRDefault="009B3B44" w:rsidP="009B3B4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8CF686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    <v:formulas>
                        <v:f eqn="sum #0 0 10800"/>
                        <v:f eqn="sum #1 0 10800"/>
                        <v:f eqn="cosatan2 10800 @0 @1"/>
                        <v:f eqn="sinatan2 10800 @0 @1"/>
                        <v:f eqn="sum @2 10800 0"/>
                        <v:f eqn="sum @3 10800 0"/>
                        <v:f eqn="sum @4 0 #0"/>
                        <v:f eqn="sum @5 0 #1"/>
                        <v:f eqn="mod @6 @7 0"/>
                        <v:f eqn="prod 600 11 1"/>
                        <v:f eqn="sum @8 0 @9"/>
                        <v:f eqn="prod @10 1 3"/>
                        <v:f eqn="prod 600 3 1"/>
                        <v:f eqn="sum @11 @12 0"/>
                        <v:f eqn="prod @13 @6 @8"/>
                        <v:f eqn="prod @13 @7 @8"/>
                        <v:f eqn="sum @14 #0 0"/>
                        <v:f eqn="sum @15 #1 0"/>
                        <v:f eqn="prod 600 8 1"/>
                        <v:f eqn="prod @11 2 1"/>
                        <v:f eqn="sum @18 @19 0"/>
                        <v:f eqn="prod @20 @6 @8"/>
                        <v:f eqn="prod @20 @7 @8"/>
                        <v:f eqn="sum @21 #0 0"/>
                        <v:f eqn="sum @22 #1 0"/>
                        <v:f eqn="prod 600 2 1"/>
                        <v:f eqn="sum #0 600 0"/>
                        <v:f eqn="sum #0 0 600"/>
                        <v:f eqn="sum #1 600 0"/>
                        <v:f eqn="sum #1 0 600"/>
                        <v:f eqn="sum @16 @25 0"/>
                        <v:f eqn="sum @16 0 @25"/>
                        <v:f eqn="sum @17 @25 0"/>
                        <v:f eqn="sum @17 0 @25"/>
                        <v:f eqn="sum @23 @12 0"/>
                        <v:f eqn="sum @23 0 @12"/>
                        <v:f eqn="sum @24 @12 0"/>
                        <v:f eqn="sum @24 0 @12"/>
                        <v:f eqn="val #0"/>
                        <v:f eqn="val #1"/>
                      </v:formulas>
                      <v:path o:extrusionok="f" o:connecttype="custom" o:connectlocs="67,10800;10800,21577;21582,10800;10800,1235;@38,@39" textboxrect="2977,3262,17087,17337"/>
                      <v:handles>
                        <v:h position="#0,#1"/>
                      </v:handles>
                      <o:complex v:ext="view"/>
                    </v:shapetype>
                    <v:shape id="Cloud Callout 62" o:spid="_x0000_s1042" type="#_x0000_t106" style="position:absolute;left:0;text-align:left;margin-left:152.35pt;margin-top:-110.45pt;width:86.25pt;height:78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" adj="-1964,25946" fillcolor="#92d050" strokecolor="#92d050" strokeweight="2pt">
                      <v:textbox>
                        <w:txbxContent>
                          <w:p w14:paraId="477619D9" w14:textId="77777777" w:rsidR="009B3B44" w:rsidRDefault="009B3B44" w:rsidP="009B3B4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7D96" w:rsidRPr="009B3B44">
              <w:rPr>
                <w:noProof/>
                <w:lang w:eastAsia="en-GB"/>
              </w:rPr>
              <w:drawing>
                <wp:anchor distT="0" distB="0" distL="114300" distR="114300" simplePos="0" relativeHeight="251697152" behindDoc="0" locked="0" layoutInCell="1" allowOverlap="1" wp14:anchorId="6C9DC20F" wp14:editId="67D7AF0A">
                  <wp:simplePos x="0" y="0"/>
                  <wp:positionH relativeFrom="column">
                    <wp:posOffset>598170</wp:posOffset>
                  </wp:positionH>
                  <wp:positionV relativeFrom="paragraph">
                    <wp:posOffset>-1188085</wp:posOffset>
                  </wp:positionV>
                  <wp:extent cx="1080770" cy="933450"/>
                  <wp:effectExtent l="0" t="0" r="5080" b="0"/>
                  <wp:wrapNone/>
                  <wp:docPr id="27" name="Picture 27" descr="Selective Focus Photography of Child's H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elective Focus Photography of Child's Ha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289" t="7813" r="21118" b="7117"/>
                          <a:stretch/>
                        </pic:blipFill>
                        <pic:spPr bwMode="auto">
                          <a:xfrm>
                            <a:off x="0" y="0"/>
                            <a:ext cx="108077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83EB1" w:rsidRPr="009B3B44">
              <w:rPr>
                <w:rFonts w:ascii="Calibri" w:hAnsi="Calibri" w:cs="Calibri"/>
                <w:sz w:val="24"/>
                <w:szCs w:val="24"/>
              </w:rPr>
              <w:t>It shouldn</w:t>
            </w:r>
            <w:r w:rsidR="009B3B44">
              <w:rPr>
                <w:rFonts w:ascii="Calibri" w:hAnsi="Calibri" w:cs="Calibri"/>
                <w:sz w:val="24"/>
                <w:szCs w:val="24"/>
              </w:rPr>
              <w:t>’t be sore but it might make me</w:t>
            </w:r>
            <w:r w:rsidR="00083EB1" w:rsidRPr="009B3B44">
              <w:rPr>
                <w:rFonts w:ascii="Calibri" w:hAnsi="Calibri" w:cs="Calibri"/>
                <w:sz w:val="24"/>
                <w:szCs w:val="24"/>
              </w:rPr>
              <w:t xml:space="preserve"> feel a little uncomfortable.  If I feel uncomfortable during the test I can hold an adults hand and think about my favourite things.</w:t>
            </w:r>
          </w:p>
          <w:p w14:paraId="6484AC12" w14:textId="364B97A5" w:rsidR="009675EF" w:rsidRPr="009B3B44" w:rsidRDefault="009675EF" w:rsidP="00C438EB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030" w:type="dxa"/>
            <w:vAlign w:val="bottom"/>
          </w:tcPr>
          <w:p w14:paraId="404DE868" w14:textId="7FE6BA6A" w:rsidR="00083EB1" w:rsidRPr="009B3B44" w:rsidRDefault="00AF5CBE" w:rsidP="00C438EB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398E6395" wp14:editId="7A900AEC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-1598295</wp:posOffset>
                      </wp:positionV>
                      <wp:extent cx="342900" cy="485775"/>
                      <wp:effectExtent l="0" t="0" r="0" b="0"/>
                      <wp:wrapNone/>
                      <wp:docPr id="73" name="Text Box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47EE3A" w14:textId="77777777" w:rsidR="00AF5CBE" w:rsidRPr="00AF5CBE" w:rsidRDefault="00AF5CBE" w:rsidP="00AF5CBE">
                                  <w:pPr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sz w:val="44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8E6395" id="Text Box 73" o:spid="_x0000_s1043" type="#_x0000_t202" style="position:absolute;left:0;text-align:left;margin-left:-1.6pt;margin-top:-125.85pt;width:27pt;height:38.2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" filled="f" stroked="f" strokeweight=".5pt">
                      <v:textbox>
                        <w:txbxContent>
                          <w:p w14:paraId="5647EE3A" w14:textId="77777777" w:rsidR="00AF5CBE" w:rsidRPr="00AF5CBE" w:rsidRDefault="00AF5CBE" w:rsidP="00AF5CBE">
                            <w:pPr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57666" w:rsidRPr="009B3B44">
              <w:rPr>
                <w:noProof/>
                <w:lang w:eastAsia="en-GB"/>
              </w:rPr>
              <w:drawing>
                <wp:anchor distT="0" distB="0" distL="114300" distR="114300" simplePos="0" relativeHeight="251699200" behindDoc="0" locked="0" layoutInCell="1" allowOverlap="1" wp14:anchorId="4487A57B" wp14:editId="4066AE1A">
                  <wp:simplePos x="0" y="0"/>
                  <wp:positionH relativeFrom="column">
                    <wp:posOffset>978535</wp:posOffset>
                  </wp:positionH>
                  <wp:positionV relativeFrom="paragraph">
                    <wp:posOffset>-1576705</wp:posOffset>
                  </wp:positionV>
                  <wp:extent cx="1431925" cy="1508125"/>
                  <wp:effectExtent l="0" t="0" r="0" b="0"/>
                  <wp:wrapNone/>
                  <wp:docPr id="28" name="Picture 28" descr="Happy emoticon giving thumb up Royalty Free Vector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appy emoticon giving thumb up Royalty Free Vector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125" b="8002"/>
                          <a:stretch/>
                        </pic:blipFill>
                        <pic:spPr bwMode="auto">
                          <a:xfrm>
                            <a:off x="0" y="0"/>
                            <a:ext cx="1431925" cy="150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83EB1" w:rsidRPr="009B3B44">
              <w:rPr>
                <w:rFonts w:ascii="Calibri" w:hAnsi="Calibri" w:cs="Calibri"/>
                <w:sz w:val="24"/>
                <w:szCs w:val="24"/>
              </w:rPr>
              <w:t xml:space="preserve">The doctor or nurse will send my swabs to the lab to check if I have </w:t>
            </w:r>
            <w:r w:rsidR="00841BE2">
              <w:rPr>
                <w:rFonts w:ascii="Calibri" w:hAnsi="Calibri" w:cs="Calibri"/>
                <w:sz w:val="24"/>
                <w:szCs w:val="24"/>
              </w:rPr>
              <w:t>C</w:t>
            </w:r>
            <w:r w:rsidR="00083EB1" w:rsidRPr="009B3B44">
              <w:rPr>
                <w:rFonts w:ascii="Calibri" w:hAnsi="Calibri" w:cs="Calibri"/>
                <w:sz w:val="24"/>
                <w:szCs w:val="24"/>
              </w:rPr>
              <w:t>oronavirus</w:t>
            </w:r>
            <w:r w:rsidR="00841BE2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07D9AF02" w14:textId="0F616599" w:rsidR="00083EB1" w:rsidRPr="009B3B44" w:rsidRDefault="00083EB1" w:rsidP="00C438EB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B3B44">
              <w:rPr>
                <w:rFonts w:ascii="Calibri" w:hAnsi="Calibri" w:cs="Calibri"/>
                <w:sz w:val="24"/>
                <w:szCs w:val="24"/>
              </w:rPr>
              <w:t>The test is finished.</w:t>
            </w:r>
          </w:p>
          <w:p w14:paraId="50CA0BAD" w14:textId="3094CD64" w:rsidR="009675EF" w:rsidRPr="009B3B44" w:rsidRDefault="00083EB1" w:rsidP="00C438EB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B3B44">
              <w:rPr>
                <w:rFonts w:ascii="Calibri" w:hAnsi="Calibri" w:cs="Calibri"/>
                <w:sz w:val="24"/>
                <w:szCs w:val="24"/>
              </w:rPr>
              <w:t>I am proud when I can do tricky things that help me stay safe.</w:t>
            </w:r>
          </w:p>
        </w:tc>
      </w:tr>
    </w:tbl>
    <w:p w14:paraId="6861730A" w14:textId="77777777" w:rsidR="00ED1B32" w:rsidRDefault="00ED1B32" w:rsidP="009B3B44">
      <w:pPr>
        <w:rPr>
          <w:rFonts w:ascii="Calibri" w:hAnsi="Calibri" w:cs="Calibri"/>
          <w:sz w:val="24"/>
          <w:szCs w:val="24"/>
        </w:rPr>
      </w:pPr>
    </w:p>
    <w:p w14:paraId="7D87360C" w14:textId="77777777" w:rsidR="00ED1B32" w:rsidRPr="009B3B44" w:rsidRDefault="00ED1B32" w:rsidP="009B3B44">
      <w:pPr>
        <w:rPr>
          <w:rFonts w:ascii="Calibri" w:hAnsi="Calibri" w:cs="Calibri"/>
          <w:sz w:val="24"/>
          <w:szCs w:val="24"/>
        </w:rPr>
      </w:pPr>
    </w:p>
    <w:p w14:paraId="6C2D16EE" w14:textId="146DC513" w:rsidR="00656E46" w:rsidRDefault="00656E46" w:rsidP="00656E46">
      <w:pPr>
        <w:jc w:val="center"/>
        <w:rPr>
          <w:rFonts w:ascii="Calibri" w:hAnsi="Calibri" w:cs="Calibri"/>
          <w:b/>
          <w:sz w:val="28"/>
          <w:szCs w:val="24"/>
        </w:rPr>
      </w:pPr>
    </w:p>
    <w:p w14:paraId="20426EC7" w14:textId="77777777" w:rsidR="004F4921" w:rsidRDefault="004F4921" w:rsidP="00656E46">
      <w:pPr>
        <w:jc w:val="center"/>
        <w:rPr>
          <w:rFonts w:ascii="Calibri" w:hAnsi="Calibri" w:cs="Calibri"/>
          <w:b/>
          <w:sz w:val="28"/>
          <w:szCs w:val="24"/>
        </w:rPr>
      </w:pPr>
    </w:p>
    <w:p w14:paraId="25C1A2DF" w14:textId="7D17CC0D" w:rsidR="00656E46" w:rsidRDefault="00656E46" w:rsidP="00656E46">
      <w:pPr>
        <w:jc w:val="center"/>
        <w:rPr>
          <w:rFonts w:ascii="Calibri" w:hAnsi="Calibri" w:cs="Calibri"/>
          <w:b/>
          <w:sz w:val="28"/>
          <w:szCs w:val="24"/>
        </w:rPr>
      </w:pPr>
      <w:r w:rsidRPr="00AF3164">
        <w:rPr>
          <w:rFonts w:ascii="Calibri" w:hAnsi="Calibri" w:cs="Calibri"/>
          <w:b/>
          <w:sz w:val="28"/>
          <w:szCs w:val="24"/>
        </w:rPr>
        <w:t>Getting a Coronavirus Test at a Testing Centre</w:t>
      </w:r>
    </w:p>
    <w:p w14:paraId="47316E62" w14:textId="77777777" w:rsidR="00ED1B32" w:rsidRDefault="00ED1B32" w:rsidP="00656E46">
      <w:pPr>
        <w:jc w:val="center"/>
        <w:rPr>
          <w:rFonts w:ascii="Calibri" w:hAnsi="Calibri" w:cs="Calibri"/>
          <w:b/>
          <w:sz w:val="28"/>
          <w:szCs w:val="24"/>
        </w:rPr>
      </w:pPr>
    </w:p>
    <w:p w14:paraId="4E64818A" w14:textId="77777777" w:rsidR="00ED1B32" w:rsidRDefault="00ED1B32" w:rsidP="00656E46">
      <w:pPr>
        <w:jc w:val="center"/>
        <w:rPr>
          <w:rFonts w:ascii="Calibri" w:hAnsi="Calibri" w:cs="Calibri"/>
          <w:b/>
          <w:sz w:val="28"/>
          <w:szCs w:val="24"/>
        </w:rPr>
      </w:pPr>
    </w:p>
    <w:p w14:paraId="7D764D31" w14:textId="507000DD" w:rsidR="00656E46" w:rsidRDefault="00656E46" w:rsidP="00C438EB">
      <w:pPr>
        <w:rPr>
          <w:rFonts w:ascii="Calibri" w:hAnsi="Calibri" w:cs="Calibri"/>
          <w:b/>
          <w:sz w:val="28"/>
          <w:szCs w:val="24"/>
        </w:rPr>
      </w:pPr>
    </w:p>
    <w:p w14:paraId="079FF3F4" w14:textId="65A591DF" w:rsidR="00656E46" w:rsidRDefault="00656E46" w:rsidP="00656E46">
      <w:pPr>
        <w:jc w:val="center"/>
        <w:rPr>
          <w:rFonts w:ascii="Calibri" w:hAnsi="Calibri" w:cs="Calibri"/>
          <w:b/>
          <w:sz w:val="28"/>
          <w:szCs w:val="24"/>
        </w:rPr>
      </w:pPr>
    </w:p>
    <w:tbl>
      <w:tblPr>
        <w:tblStyle w:val="TableGrid"/>
        <w:tblpPr w:leftFromText="180" w:rightFromText="180" w:vertAnchor="page" w:horzAnchor="margin" w:tblpXSpec="center" w:tblpY="2881"/>
        <w:tblW w:w="0" w:type="auto"/>
        <w:tblLook w:val="04A0" w:firstRow="1" w:lastRow="0" w:firstColumn="1" w:lastColumn="0" w:noHBand="0" w:noVBand="1"/>
      </w:tblPr>
      <w:tblGrid>
        <w:gridCol w:w="8784"/>
      </w:tblGrid>
      <w:tr w:rsidR="00656E46" w:rsidRPr="009B3B44" w14:paraId="59B088B4" w14:textId="77777777" w:rsidTr="00ED1B32">
        <w:trPr>
          <w:trHeight w:val="1688"/>
        </w:trPr>
        <w:tc>
          <w:tcPr>
            <w:tcW w:w="8784" w:type="dxa"/>
          </w:tcPr>
          <w:p w14:paraId="7DD6B0B2" w14:textId="77777777" w:rsidR="00656E46" w:rsidRPr="009B3B44" w:rsidRDefault="00656E46" w:rsidP="00ED1B32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28"/>
                <w:szCs w:val="28"/>
              </w:rPr>
            </w:pPr>
            <w:r w:rsidRPr="009B3B44">
              <w:rPr>
                <w:noProof/>
                <w:lang w:eastAsia="en-GB"/>
              </w:rPr>
              <w:drawing>
                <wp:anchor distT="0" distB="0" distL="114300" distR="114300" simplePos="0" relativeHeight="251788288" behindDoc="1" locked="0" layoutInCell="1" allowOverlap="1" wp14:anchorId="52902F35" wp14:editId="006FDF85">
                  <wp:simplePos x="0" y="0"/>
                  <wp:positionH relativeFrom="column">
                    <wp:posOffset>2558197</wp:posOffset>
                  </wp:positionH>
                  <wp:positionV relativeFrom="paragraph">
                    <wp:posOffset>207645</wp:posOffset>
                  </wp:positionV>
                  <wp:extent cx="1062990" cy="662940"/>
                  <wp:effectExtent l="0" t="0" r="3810" b="3810"/>
                  <wp:wrapTight wrapText="bothSides">
                    <wp:wrapPolygon edited="0">
                      <wp:start x="5419" y="0"/>
                      <wp:lineTo x="0" y="9310"/>
                      <wp:lineTo x="0" y="16759"/>
                      <wp:lineTo x="4258" y="21103"/>
                      <wp:lineTo x="4645" y="21103"/>
                      <wp:lineTo x="12000" y="21103"/>
                      <wp:lineTo x="21290" y="18000"/>
                      <wp:lineTo x="21290" y="3103"/>
                      <wp:lineTo x="14323" y="0"/>
                      <wp:lineTo x="5419" y="0"/>
                    </wp:wrapPolygon>
                  </wp:wrapTight>
                  <wp:docPr id="15" name="Picture 15" descr="Automobile, Car, Cartoon, Green, C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omobile, Car, Cartoon, Green, C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99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B3B44">
              <w:rPr>
                <w:rFonts w:cstheme="minorHAnsi"/>
                <w:noProof/>
                <w:sz w:val="32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5EDEADEF" wp14:editId="1FC381A5">
                      <wp:simplePos x="0" y="0"/>
                      <wp:positionH relativeFrom="column">
                        <wp:posOffset>4568673</wp:posOffset>
                      </wp:positionH>
                      <wp:positionV relativeFrom="paragraph">
                        <wp:posOffset>207010</wp:posOffset>
                      </wp:positionV>
                      <wp:extent cx="669852" cy="616688"/>
                      <wp:effectExtent l="0" t="0" r="16510" b="1206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9852" cy="61668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3B808B" id="Rectangle 6" o:spid="_x0000_s1026" style="position:absolute;margin-left:359.75pt;margin-top:16.3pt;width:52.75pt;height:48.5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" filled="f" strokecolor="#243f60 [1604]" strokeweight="2pt"/>
                  </w:pict>
                </mc:Fallback>
              </mc:AlternateContent>
            </w:r>
          </w:p>
          <w:p w14:paraId="3045979F" w14:textId="77777777" w:rsidR="00656E46" w:rsidRPr="009B3B44" w:rsidRDefault="00656E46" w:rsidP="00ED1B32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 w:val="32"/>
                <w:szCs w:val="28"/>
              </w:rPr>
            </w:pPr>
            <w:r w:rsidRPr="009B3B44">
              <w:rPr>
                <w:rFonts w:cstheme="minorHAnsi"/>
                <w:sz w:val="32"/>
                <w:szCs w:val="28"/>
              </w:rPr>
              <w:t>Drive to test centre</w:t>
            </w:r>
          </w:p>
          <w:p w14:paraId="78D68B72" w14:textId="77777777" w:rsidR="00656E46" w:rsidRPr="009B3B44" w:rsidRDefault="00656E46" w:rsidP="00ED1B32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656E46" w:rsidRPr="009B3B44" w14:paraId="648FC272" w14:textId="77777777" w:rsidTr="00ED1B32">
        <w:trPr>
          <w:trHeight w:val="1699"/>
        </w:trPr>
        <w:tc>
          <w:tcPr>
            <w:tcW w:w="8784" w:type="dxa"/>
          </w:tcPr>
          <w:p w14:paraId="647937A2" w14:textId="77777777" w:rsidR="00656E46" w:rsidRPr="009B3B44" w:rsidRDefault="00656E46" w:rsidP="00ED1B32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28"/>
                <w:szCs w:val="28"/>
              </w:rPr>
            </w:pPr>
            <w:r w:rsidRPr="009B3B44">
              <w:rPr>
                <w:noProof/>
                <w:lang w:eastAsia="en-GB"/>
              </w:rPr>
              <w:drawing>
                <wp:anchor distT="0" distB="0" distL="114300" distR="114300" simplePos="0" relativeHeight="251789312" behindDoc="1" locked="0" layoutInCell="1" allowOverlap="1" wp14:anchorId="2A515163" wp14:editId="0CAC1085">
                  <wp:simplePos x="0" y="0"/>
                  <wp:positionH relativeFrom="column">
                    <wp:posOffset>2670013</wp:posOffset>
                  </wp:positionH>
                  <wp:positionV relativeFrom="paragraph">
                    <wp:posOffset>75565</wp:posOffset>
                  </wp:positionV>
                  <wp:extent cx="839470" cy="807085"/>
                  <wp:effectExtent l="0" t="0" r="0" b="0"/>
                  <wp:wrapTight wrapText="bothSides">
                    <wp:wrapPolygon edited="0">
                      <wp:start x="6372" y="0"/>
                      <wp:lineTo x="3921" y="1530"/>
                      <wp:lineTo x="0" y="6628"/>
                      <wp:lineTo x="0" y="10197"/>
                      <wp:lineTo x="1470" y="16825"/>
                      <wp:lineTo x="7352" y="20393"/>
                      <wp:lineTo x="7843" y="20903"/>
                      <wp:lineTo x="14705" y="20903"/>
                      <wp:lineTo x="20097" y="16825"/>
                      <wp:lineTo x="21077" y="10707"/>
                      <wp:lineTo x="21077" y="6628"/>
                      <wp:lineTo x="16666" y="2039"/>
                      <wp:lineTo x="13725" y="0"/>
                      <wp:lineTo x="6372" y="0"/>
                    </wp:wrapPolygon>
                  </wp:wrapTight>
                  <wp:docPr id="16" name="Picture 16" descr="Clock, Watch, Time, Hour, Minute, Mo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lock, Watch, Time, Hour, Minute, Momen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988" t="17707" r="26221" b="17377"/>
                          <a:stretch/>
                        </pic:blipFill>
                        <pic:spPr bwMode="auto">
                          <a:xfrm>
                            <a:off x="0" y="0"/>
                            <a:ext cx="839470" cy="80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B3B44">
              <w:rPr>
                <w:rFonts w:cstheme="minorHAnsi"/>
                <w:noProof/>
                <w:sz w:val="32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400271B8" wp14:editId="38D16A8C">
                      <wp:simplePos x="0" y="0"/>
                      <wp:positionH relativeFrom="column">
                        <wp:posOffset>4566134</wp:posOffset>
                      </wp:positionH>
                      <wp:positionV relativeFrom="paragraph">
                        <wp:posOffset>187960</wp:posOffset>
                      </wp:positionV>
                      <wp:extent cx="669852" cy="616688"/>
                      <wp:effectExtent l="0" t="0" r="16510" b="1206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9852" cy="61668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D8CF36" id="Rectangle 9" o:spid="_x0000_s1026" style="position:absolute;margin-left:359.55pt;margin-top:14.8pt;width:52.75pt;height:48.5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" filled="f" strokecolor="#243f60 [1604]" strokeweight="2pt"/>
                  </w:pict>
                </mc:Fallback>
              </mc:AlternateContent>
            </w:r>
          </w:p>
          <w:p w14:paraId="19581E51" w14:textId="77777777" w:rsidR="00656E46" w:rsidRPr="009B3B44" w:rsidRDefault="00656E46" w:rsidP="00ED1B32">
            <w:pPr>
              <w:pStyle w:val="ListParagraph"/>
              <w:spacing w:line="360" w:lineRule="auto"/>
              <w:ind w:left="-1110"/>
              <w:jc w:val="center"/>
              <w:rPr>
                <w:rFonts w:cstheme="minorHAnsi"/>
                <w:sz w:val="28"/>
                <w:szCs w:val="28"/>
              </w:rPr>
            </w:pPr>
            <w:r w:rsidRPr="009B3B44">
              <w:rPr>
                <w:rFonts w:cstheme="minorHAnsi"/>
                <w:sz w:val="32"/>
                <w:szCs w:val="28"/>
              </w:rPr>
              <w:t>Wait for test</w:t>
            </w:r>
          </w:p>
        </w:tc>
      </w:tr>
      <w:tr w:rsidR="00656E46" w:rsidRPr="009B3B44" w14:paraId="13049332" w14:textId="77777777" w:rsidTr="00ED1B32">
        <w:trPr>
          <w:trHeight w:val="1552"/>
        </w:trPr>
        <w:tc>
          <w:tcPr>
            <w:tcW w:w="8784" w:type="dxa"/>
          </w:tcPr>
          <w:p w14:paraId="7A237204" w14:textId="77777777" w:rsidR="00656E46" w:rsidRPr="009B3B44" w:rsidRDefault="00656E46" w:rsidP="00ED1B32">
            <w:pPr>
              <w:pStyle w:val="ListParagraph"/>
              <w:spacing w:line="360" w:lineRule="auto"/>
              <w:ind w:left="0"/>
              <w:rPr>
                <w:noProof/>
                <w:lang w:eastAsia="en-GB"/>
              </w:rPr>
            </w:pPr>
            <w:r w:rsidRPr="009B3B44">
              <w:rPr>
                <w:noProof/>
                <w:lang w:eastAsia="en-GB"/>
              </w:rPr>
              <w:drawing>
                <wp:anchor distT="0" distB="0" distL="114300" distR="114300" simplePos="0" relativeHeight="251791360" behindDoc="1" locked="0" layoutInCell="1" allowOverlap="1" wp14:anchorId="54F15A5E" wp14:editId="4A24BC5D">
                  <wp:simplePos x="0" y="0"/>
                  <wp:positionH relativeFrom="column">
                    <wp:posOffset>2489285</wp:posOffset>
                  </wp:positionH>
                  <wp:positionV relativeFrom="paragraph">
                    <wp:posOffset>95885</wp:posOffset>
                  </wp:positionV>
                  <wp:extent cx="1127760" cy="754380"/>
                  <wp:effectExtent l="0" t="0" r="0" b="7620"/>
                  <wp:wrapTight wrapText="bothSides">
                    <wp:wrapPolygon edited="0">
                      <wp:start x="0" y="0"/>
                      <wp:lineTo x="0" y="21273"/>
                      <wp:lineTo x="21162" y="21273"/>
                      <wp:lineTo x="21162" y="0"/>
                      <wp:lineTo x="0" y="0"/>
                    </wp:wrapPolygon>
                  </wp:wrapTight>
                  <wp:docPr id="18" name="Picture 18" descr="Napkin Box, Paper Napkin, Tissue, Pa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Napkin Box, Paper Napkin, Tissue, Pap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B3B44">
              <w:rPr>
                <w:rFonts w:cstheme="minorHAnsi"/>
                <w:noProof/>
                <w:sz w:val="32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7E5B0B0E" wp14:editId="05C41F09">
                      <wp:simplePos x="0" y="0"/>
                      <wp:positionH relativeFrom="column">
                        <wp:posOffset>4566134</wp:posOffset>
                      </wp:positionH>
                      <wp:positionV relativeFrom="paragraph">
                        <wp:posOffset>175260</wp:posOffset>
                      </wp:positionV>
                      <wp:extent cx="669852" cy="616688"/>
                      <wp:effectExtent l="0" t="0" r="16510" b="1206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9852" cy="61668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06C575" id="Rectangle 10" o:spid="_x0000_s1026" style="position:absolute;margin-left:359.55pt;margin-top:13.8pt;width:52.75pt;height:48.5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" filled="f" strokecolor="#243f60 [1604]" strokeweight="2pt"/>
                  </w:pict>
                </mc:Fallback>
              </mc:AlternateContent>
            </w:r>
          </w:p>
          <w:p w14:paraId="3CDA0528" w14:textId="77777777" w:rsidR="00656E46" w:rsidRPr="009B3B44" w:rsidRDefault="00656E46" w:rsidP="00ED1B32">
            <w:pPr>
              <w:pStyle w:val="ListParagraph"/>
              <w:spacing w:line="360" w:lineRule="auto"/>
              <w:ind w:left="-1110"/>
              <w:jc w:val="center"/>
              <w:rPr>
                <w:rFonts w:cstheme="minorHAnsi"/>
                <w:noProof/>
                <w:sz w:val="28"/>
                <w:szCs w:val="28"/>
                <w:lang w:eastAsia="en-GB"/>
              </w:rPr>
            </w:pPr>
            <w:r w:rsidRPr="009B3B44">
              <w:rPr>
                <w:rFonts w:cstheme="minorHAnsi"/>
                <w:sz w:val="32"/>
                <w:szCs w:val="28"/>
              </w:rPr>
              <w:t>Blow nose</w:t>
            </w:r>
          </w:p>
        </w:tc>
      </w:tr>
      <w:tr w:rsidR="00656E46" w:rsidRPr="009B3B44" w14:paraId="16A70671" w14:textId="77777777" w:rsidTr="00ED1B32">
        <w:trPr>
          <w:trHeight w:val="1674"/>
        </w:trPr>
        <w:tc>
          <w:tcPr>
            <w:tcW w:w="8784" w:type="dxa"/>
          </w:tcPr>
          <w:p w14:paraId="318F9977" w14:textId="77777777" w:rsidR="00656E46" w:rsidRPr="009B3B44" w:rsidRDefault="00656E46" w:rsidP="00ED1B32">
            <w:pPr>
              <w:pStyle w:val="ListParagraph"/>
              <w:spacing w:line="360" w:lineRule="auto"/>
              <w:ind w:left="0"/>
              <w:rPr>
                <w:rFonts w:cstheme="minorHAnsi"/>
                <w:sz w:val="32"/>
                <w:szCs w:val="28"/>
              </w:rPr>
            </w:pPr>
            <w:r w:rsidRPr="009B3B44">
              <w:rPr>
                <w:noProof/>
                <w:lang w:eastAsia="en-GB"/>
              </w:rPr>
              <w:drawing>
                <wp:anchor distT="0" distB="0" distL="114300" distR="114300" simplePos="0" relativeHeight="251790336" behindDoc="1" locked="0" layoutInCell="1" allowOverlap="1" wp14:anchorId="4FE754FD" wp14:editId="78B45B01">
                  <wp:simplePos x="0" y="0"/>
                  <wp:positionH relativeFrom="column">
                    <wp:posOffset>2644604</wp:posOffset>
                  </wp:positionH>
                  <wp:positionV relativeFrom="paragraph">
                    <wp:posOffset>154940</wp:posOffset>
                  </wp:positionV>
                  <wp:extent cx="849630" cy="786765"/>
                  <wp:effectExtent l="0" t="0" r="7620" b="0"/>
                  <wp:wrapTight wrapText="bothSides">
                    <wp:wrapPolygon edited="0">
                      <wp:start x="0" y="0"/>
                      <wp:lineTo x="0" y="20920"/>
                      <wp:lineTo x="21309" y="20920"/>
                      <wp:lineTo x="21309" y="0"/>
                      <wp:lineTo x="0" y="0"/>
                    </wp:wrapPolygon>
                  </wp:wrapTight>
                  <wp:docPr id="17" name="Picture 17" descr="Hand Wash, Corona, Hygiene, Heal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and Wash, Corona, Hygiene, Health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611" t="13115" r="13421" b="11472"/>
                          <a:stretch/>
                        </pic:blipFill>
                        <pic:spPr bwMode="auto">
                          <a:xfrm>
                            <a:off x="0" y="0"/>
                            <a:ext cx="849630" cy="786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B3B44">
              <w:rPr>
                <w:rFonts w:cstheme="minorHAnsi"/>
                <w:noProof/>
                <w:sz w:val="32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3A142130" wp14:editId="3149F09A">
                      <wp:simplePos x="0" y="0"/>
                      <wp:positionH relativeFrom="column">
                        <wp:posOffset>4566134</wp:posOffset>
                      </wp:positionH>
                      <wp:positionV relativeFrom="paragraph">
                        <wp:posOffset>158115</wp:posOffset>
                      </wp:positionV>
                      <wp:extent cx="669852" cy="616688"/>
                      <wp:effectExtent l="0" t="0" r="16510" b="1206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9852" cy="61668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A229F4" id="Rectangle 11" o:spid="_x0000_s1026" style="position:absolute;margin-left:359.55pt;margin-top:12.45pt;width:52.75pt;height:48.5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" filled="f" strokecolor="#243f60 [1604]" strokeweight="2pt"/>
                  </w:pict>
                </mc:Fallback>
              </mc:AlternateContent>
            </w:r>
          </w:p>
          <w:p w14:paraId="6CFF3BD3" w14:textId="77777777" w:rsidR="00656E46" w:rsidRPr="009B3B44" w:rsidRDefault="00656E46" w:rsidP="00ED1B32">
            <w:pPr>
              <w:pStyle w:val="ListParagraph"/>
              <w:spacing w:line="360" w:lineRule="auto"/>
              <w:ind w:left="-1102"/>
              <w:jc w:val="center"/>
              <w:rPr>
                <w:rFonts w:cstheme="minorHAnsi"/>
                <w:sz w:val="32"/>
                <w:szCs w:val="28"/>
              </w:rPr>
            </w:pPr>
            <w:r w:rsidRPr="009B3B44">
              <w:rPr>
                <w:rFonts w:cstheme="minorHAnsi"/>
                <w:noProof/>
                <w:sz w:val="32"/>
                <w:szCs w:val="28"/>
                <w:lang w:eastAsia="en-GB"/>
              </w:rPr>
              <w:t>Clean hands</w:t>
            </w:r>
          </w:p>
        </w:tc>
      </w:tr>
      <w:tr w:rsidR="00656E46" w:rsidRPr="009B3B44" w14:paraId="334194CE" w14:textId="77777777" w:rsidTr="00ED1B32">
        <w:trPr>
          <w:trHeight w:val="1570"/>
        </w:trPr>
        <w:tc>
          <w:tcPr>
            <w:tcW w:w="8784" w:type="dxa"/>
          </w:tcPr>
          <w:p w14:paraId="20AEC909" w14:textId="77777777" w:rsidR="00656E46" w:rsidRPr="009B3B44" w:rsidRDefault="00656E46" w:rsidP="00ED1B32">
            <w:pPr>
              <w:pStyle w:val="ListParagraph"/>
              <w:spacing w:line="360" w:lineRule="auto"/>
              <w:ind w:left="0"/>
              <w:rPr>
                <w:rFonts w:cstheme="minorHAnsi"/>
                <w:sz w:val="32"/>
                <w:szCs w:val="28"/>
              </w:rPr>
            </w:pPr>
            <w:r w:rsidRPr="009B3B44">
              <w:rPr>
                <w:rFonts w:cstheme="minorHAnsi"/>
                <w:noProof/>
                <w:sz w:val="32"/>
                <w:szCs w:val="28"/>
                <w:lang w:eastAsia="en-GB"/>
              </w:rPr>
              <w:drawing>
                <wp:anchor distT="0" distB="0" distL="114300" distR="114300" simplePos="0" relativeHeight="251792384" behindDoc="1" locked="0" layoutInCell="1" allowOverlap="1" wp14:anchorId="7CA00654" wp14:editId="221FC22C">
                  <wp:simplePos x="0" y="0"/>
                  <wp:positionH relativeFrom="column">
                    <wp:posOffset>2486754</wp:posOffset>
                  </wp:positionH>
                  <wp:positionV relativeFrom="paragraph">
                    <wp:posOffset>213360</wp:posOffset>
                  </wp:positionV>
                  <wp:extent cx="1126490" cy="637540"/>
                  <wp:effectExtent l="0" t="0" r="0" b="0"/>
                  <wp:wrapTight wrapText="bothSides">
                    <wp:wrapPolygon edited="0">
                      <wp:start x="0" y="0"/>
                      <wp:lineTo x="0" y="20653"/>
                      <wp:lineTo x="21186" y="20653"/>
                      <wp:lineTo x="21186" y="0"/>
                      <wp:lineTo x="0" y="0"/>
                    </wp:wrapPolygon>
                  </wp:wrapTight>
                  <wp:docPr id="21" name="Picture 21" descr="C:\Users\DouglasS\AppData\Local\Microsoft\Windows\INetCache\Content.MSO\10113F6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DouglasS\AppData\Local\Microsoft\Windows\INetCache\Content.MSO\10113F61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227" r="53909" b="55682"/>
                          <a:stretch/>
                        </pic:blipFill>
                        <pic:spPr bwMode="auto">
                          <a:xfrm>
                            <a:off x="0" y="0"/>
                            <a:ext cx="1126490" cy="637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B3B44">
              <w:rPr>
                <w:rFonts w:cstheme="minorHAnsi"/>
                <w:noProof/>
                <w:sz w:val="32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5216" behindDoc="1" locked="0" layoutInCell="1" allowOverlap="1" wp14:anchorId="3768DCFD" wp14:editId="4CF2A8EE">
                      <wp:simplePos x="0" y="0"/>
                      <wp:positionH relativeFrom="column">
                        <wp:posOffset>4560978</wp:posOffset>
                      </wp:positionH>
                      <wp:positionV relativeFrom="paragraph">
                        <wp:posOffset>159272</wp:posOffset>
                      </wp:positionV>
                      <wp:extent cx="669852" cy="616688"/>
                      <wp:effectExtent l="0" t="0" r="16510" b="12065"/>
                      <wp:wrapTight wrapText="bothSides">
                        <wp:wrapPolygon edited="0">
                          <wp:start x="0" y="0"/>
                          <wp:lineTo x="0" y="21355"/>
                          <wp:lineTo x="21518" y="21355"/>
                          <wp:lineTo x="21518" y="0"/>
                          <wp:lineTo x="0" y="0"/>
                        </wp:wrapPolygon>
                      </wp:wrapTight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9852" cy="61668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713377" id="Rectangle 12" o:spid="_x0000_s1026" style="position:absolute;margin-left:359.15pt;margin-top:12.55pt;width:52.75pt;height:48.55pt;z-index:-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" filled="f" strokecolor="#243f60 [1604]" strokeweight="2pt">
                      <w10:wrap type="tight"/>
                    </v:rect>
                  </w:pict>
                </mc:Fallback>
              </mc:AlternateContent>
            </w:r>
          </w:p>
          <w:p w14:paraId="6C6329A5" w14:textId="77777777" w:rsidR="00656E46" w:rsidRPr="009B3B44" w:rsidRDefault="00656E46" w:rsidP="00ED1B32">
            <w:pPr>
              <w:pStyle w:val="ListParagraph"/>
              <w:spacing w:line="360" w:lineRule="auto"/>
              <w:ind w:left="175"/>
              <w:jc w:val="center"/>
              <w:rPr>
                <w:rFonts w:cstheme="minorHAnsi"/>
                <w:sz w:val="32"/>
                <w:szCs w:val="28"/>
              </w:rPr>
            </w:pPr>
            <w:r w:rsidRPr="009B3B44">
              <w:rPr>
                <w:rFonts w:cstheme="minorHAnsi"/>
                <w:sz w:val="32"/>
                <w:szCs w:val="28"/>
              </w:rPr>
              <w:t>Get throat swabbed</w:t>
            </w:r>
          </w:p>
        </w:tc>
      </w:tr>
      <w:tr w:rsidR="00656E46" w:rsidRPr="009B3B44" w14:paraId="296C6D3C" w14:textId="77777777" w:rsidTr="00ED1B32">
        <w:trPr>
          <w:trHeight w:val="1536"/>
        </w:trPr>
        <w:tc>
          <w:tcPr>
            <w:tcW w:w="8784" w:type="dxa"/>
          </w:tcPr>
          <w:p w14:paraId="75F67208" w14:textId="77777777" w:rsidR="00656E46" w:rsidRPr="009B3B44" w:rsidRDefault="00656E46" w:rsidP="00ED1B32">
            <w:pPr>
              <w:pStyle w:val="ListParagraph"/>
              <w:spacing w:line="360" w:lineRule="auto"/>
              <w:ind w:left="0"/>
              <w:rPr>
                <w:rFonts w:cstheme="minorHAnsi"/>
                <w:sz w:val="32"/>
                <w:szCs w:val="28"/>
              </w:rPr>
            </w:pPr>
            <w:r w:rsidRPr="009B3B44">
              <w:rPr>
                <w:rFonts w:cstheme="minorHAnsi"/>
                <w:noProof/>
                <w:sz w:val="32"/>
                <w:szCs w:val="28"/>
                <w:lang w:eastAsia="en-GB"/>
              </w:rPr>
              <w:drawing>
                <wp:anchor distT="0" distB="0" distL="114300" distR="114300" simplePos="0" relativeHeight="251793408" behindDoc="1" locked="0" layoutInCell="1" allowOverlap="1" wp14:anchorId="14479632" wp14:editId="1959A693">
                  <wp:simplePos x="0" y="0"/>
                  <wp:positionH relativeFrom="column">
                    <wp:posOffset>2643002</wp:posOffset>
                  </wp:positionH>
                  <wp:positionV relativeFrom="paragraph">
                    <wp:posOffset>157480</wp:posOffset>
                  </wp:positionV>
                  <wp:extent cx="966470" cy="680085"/>
                  <wp:effectExtent l="0" t="0" r="5080" b="5715"/>
                  <wp:wrapTight wrapText="bothSides">
                    <wp:wrapPolygon edited="0">
                      <wp:start x="0" y="0"/>
                      <wp:lineTo x="0" y="21176"/>
                      <wp:lineTo x="21288" y="21176"/>
                      <wp:lineTo x="21288" y="0"/>
                      <wp:lineTo x="0" y="0"/>
                    </wp:wrapPolygon>
                  </wp:wrapTight>
                  <wp:docPr id="19" name="Picture 19" descr="C:\Users\DouglasS\AppData\Local\Microsoft\Windows\INetCache\Content.MSO\10113F6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DouglasS\AppData\Local\Microsoft\Windows\INetCache\Content.MSO\10113F61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28" t="50000" r="53895" b="13624"/>
                          <a:stretch/>
                        </pic:blipFill>
                        <pic:spPr bwMode="auto">
                          <a:xfrm>
                            <a:off x="0" y="0"/>
                            <a:ext cx="96647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B3B44">
              <w:rPr>
                <w:rFonts w:cstheme="minorHAnsi"/>
                <w:noProof/>
                <w:sz w:val="32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1F5827E7" wp14:editId="13FF7BDF">
                      <wp:simplePos x="0" y="0"/>
                      <wp:positionH relativeFrom="column">
                        <wp:posOffset>4566134</wp:posOffset>
                      </wp:positionH>
                      <wp:positionV relativeFrom="paragraph">
                        <wp:posOffset>158750</wp:posOffset>
                      </wp:positionV>
                      <wp:extent cx="669852" cy="616688"/>
                      <wp:effectExtent l="0" t="0" r="16510" b="1206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9852" cy="61668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B1B85F" id="Rectangle 13" o:spid="_x0000_s1026" style="position:absolute;margin-left:359.55pt;margin-top:12.5pt;width:52.75pt;height:48.5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" filled="f" strokecolor="#243f60 [1604]" strokeweight="2pt"/>
                  </w:pict>
                </mc:Fallback>
              </mc:AlternateContent>
            </w:r>
          </w:p>
          <w:p w14:paraId="0A819CE3" w14:textId="77777777" w:rsidR="00656E46" w:rsidRPr="009B3B44" w:rsidRDefault="00656E46" w:rsidP="00ED1B32">
            <w:pPr>
              <w:pStyle w:val="ListParagraph"/>
              <w:spacing w:line="360" w:lineRule="auto"/>
              <w:ind w:left="-251"/>
              <w:jc w:val="center"/>
              <w:rPr>
                <w:rFonts w:cstheme="minorHAnsi"/>
                <w:sz w:val="32"/>
                <w:szCs w:val="28"/>
              </w:rPr>
            </w:pPr>
            <w:r w:rsidRPr="009B3B44">
              <w:rPr>
                <w:rFonts w:cstheme="minorHAnsi"/>
                <w:sz w:val="32"/>
                <w:szCs w:val="28"/>
              </w:rPr>
              <w:t>Get nose swabbed</w:t>
            </w:r>
          </w:p>
        </w:tc>
      </w:tr>
      <w:tr w:rsidR="00656E46" w:rsidRPr="009B3B44" w14:paraId="17F95074" w14:textId="77777777" w:rsidTr="00ED1B32">
        <w:trPr>
          <w:trHeight w:val="1678"/>
        </w:trPr>
        <w:tc>
          <w:tcPr>
            <w:tcW w:w="8784" w:type="dxa"/>
          </w:tcPr>
          <w:p w14:paraId="3FA75630" w14:textId="15BD2913" w:rsidR="00656E46" w:rsidRPr="009B3B44" w:rsidRDefault="0080611D" w:rsidP="00ED1B32">
            <w:pPr>
              <w:pStyle w:val="ListParagraph"/>
              <w:spacing w:line="360" w:lineRule="auto"/>
              <w:ind w:left="0"/>
              <w:rPr>
                <w:rFonts w:cstheme="minorHAnsi"/>
                <w:noProof/>
                <w:sz w:val="32"/>
                <w:szCs w:val="28"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31296" behindDoc="1" locked="0" layoutInCell="1" allowOverlap="1" wp14:anchorId="6F52E14C" wp14:editId="79A6C838">
                  <wp:simplePos x="0" y="0"/>
                  <wp:positionH relativeFrom="column">
                    <wp:posOffset>2272665</wp:posOffset>
                  </wp:positionH>
                  <wp:positionV relativeFrom="paragraph">
                    <wp:posOffset>64135</wp:posOffset>
                  </wp:positionV>
                  <wp:extent cx="914400" cy="914400"/>
                  <wp:effectExtent l="0" t="0" r="0" b="0"/>
                  <wp:wrapTight wrapText="bothSides">
                    <wp:wrapPolygon edited="0">
                      <wp:start x="6750" y="0"/>
                      <wp:lineTo x="4050" y="1350"/>
                      <wp:lineTo x="0" y="5400"/>
                      <wp:lineTo x="0" y="15750"/>
                      <wp:lineTo x="5400" y="21150"/>
                      <wp:lineTo x="6750" y="21150"/>
                      <wp:lineTo x="14400" y="21150"/>
                      <wp:lineTo x="15750" y="21150"/>
                      <wp:lineTo x="21150" y="15750"/>
                      <wp:lineTo x="21150" y="5400"/>
                      <wp:lineTo x="17100" y="1350"/>
                      <wp:lineTo x="14400" y="0"/>
                      <wp:lineTo x="6750" y="0"/>
                    </wp:wrapPolygon>
                  </wp:wrapTight>
                  <wp:docPr id="300" name="Picture 300" descr="Hook, Check Mark, Check, Comple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ook, Check Mark, Check, Comple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6E46" w:rsidRPr="009B3B44">
              <w:rPr>
                <w:noProof/>
                <w:lang w:eastAsia="en-GB"/>
              </w:rPr>
              <w:drawing>
                <wp:anchor distT="0" distB="0" distL="114300" distR="114300" simplePos="0" relativeHeight="251794432" behindDoc="0" locked="0" layoutInCell="1" allowOverlap="1" wp14:anchorId="7F826026" wp14:editId="53A4C8D3">
                  <wp:simplePos x="0" y="0"/>
                  <wp:positionH relativeFrom="column">
                    <wp:posOffset>3407410</wp:posOffset>
                  </wp:positionH>
                  <wp:positionV relativeFrom="paragraph">
                    <wp:posOffset>131445</wp:posOffset>
                  </wp:positionV>
                  <wp:extent cx="727075" cy="765766"/>
                  <wp:effectExtent l="0" t="0" r="0" b="0"/>
                  <wp:wrapNone/>
                  <wp:docPr id="256" name="Picture 256" descr="Happy emoticon giving thumb up Royalty Free Vector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appy emoticon giving thumb up Royalty Free Vector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125" b="8002"/>
                          <a:stretch/>
                        </pic:blipFill>
                        <pic:spPr bwMode="auto">
                          <a:xfrm>
                            <a:off x="0" y="0"/>
                            <a:ext cx="727075" cy="765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6E46" w:rsidRPr="009B3B44">
              <w:rPr>
                <w:rFonts w:cstheme="minorHAnsi"/>
                <w:noProof/>
                <w:sz w:val="32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3719561C" wp14:editId="620946CA">
                      <wp:simplePos x="0" y="0"/>
                      <wp:positionH relativeFrom="column">
                        <wp:posOffset>4566285</wp:posOffset>
                      </wp:positionH>
                      <wp:positionV relativeFrom="paragraph">
                        <wp:posOffset>226695</wp:posOffset>
                      </wp:positionV>
                      <wp:extent cx="669290" cy="616585"/>
                      <wp:effectExtent l="0" t="0" r="16510" b="1206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9290" cy="6165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7BC28D" id="Rectangle 14" o:spid="_x0000_s1026" style="position:absolute;margin-left:359.55pt;margin-top:17.85pt;width:52.7pt;height:48.5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" filled="f" strokecolor="#243f60 [1604]" strokeweight="2pt"/>
                  </w:pict>
                </mc:Fallback>
              </mc:AlternateContent>
            </w:r>
          </w:p>
          <w:p w14:paraId="11A23C8B" w14:textId="3428A134" w:rsidR="00656E46" w:rsidRPr="009B3B44" w:rsidRDefault="00656E46" w:rsidP="00ED1B32">
            <w:pPr>
              <w:pStyle w:val="ListParagraph"/>
              <w:spacing w:line="360" w:lineRule="auto"/>
              <w:ind w:left="602"/>
              <w:rPr>
                <w:rFonts w:cstheme="minorHAnsi"/>
                <w:noProof/>
                <w:sz w:val="32"/>
                <w:szCs w:val="28"/>
                <w:lang w:eastAsia="en-GB"/>
              </w:rPr>
            </w:pPr>
            <w:r>
              <w:rPr>
                <w:rFonts w:cstheme="minorHAnsi"/>
                <w:noProof/>
                <w:sz w:val="32"/>
                <w:szCs w:val="28"/>
                <w:lang w:eastAsia="en-GB"/>
              </w:rPr>
              <w:t>Finished. Well Done.</w:t>
            </w:r>
          </w:p>
        </w:tc>
      </w:tr>
    </w:tbl>
    <w:p w14:paraId="2A990041" w14:textId="77777777" w:rsidR="00656E46" w:rsidRDefault="00656E46" w:rsidP="00656E46">
      <w:pPr>
        <w:jc w:val="center"/>
        <w:rPr>
          <w:rFonts w:ascii="Calibri" w:hAnsi="Calibri" w:cs="Calibri"/>
          <w:b/>
          <w:sz w:val="28"/>
          <w:szCs w:val="24"/>
        </w:rPr>
      </w:pPr>
    </w:p>
    <w:p w14:paraId="32FAF908" w14:textId="77777777" w:rsidR="00656E46" w:rsidRDefault="00656E46" w:rsidP="00656E46">
      <w:pPr>
        <w:jc w:val="center"/>
        <w:rPr>
          <w:rFonts w:ascii="Calibri" w:hAnsi="Calibri" w:cs="Calibri"/>
          <w:b/>
          <w:sz w:val="28"/>
          <w:szCs w:val="24"/>
        </w:rPr>
      </w:pPr>
    </w:p>
    <w:p w14:paraId="19E910DA" w14:textId="77777777" w:rsidR="00656E46" w:rsidRDefault="00656E46" w:rsidP="00656E46">
      <w:pPr>
        <w:jc w:val="center"/>
        <w:rPr>
          <w:rFonts w:ascii="Calibri" w:hAnsi="Calibri" w:cs="Calibri"/>
          <w:b/>
          <w:sz w:val="28"/>
          <w:szCs w:val="24"/>
        </w:rPr>
      </w:pPr>
    </w:p>
    <w:p w14:paraId="0EB9B5CA" w14:textId="77777777" w:rsidR="00656E46" w:rsidRDefault="00656E46" w:rsidP="00656E46">
      <w:pPr>
        <w:jc w:val="center"/>
        <w:rPr>
          <w:rFonts w:ascii="Calibri" w:hAnsi="Calibri" w:cs="Calibri"/>
          <w:b/>
          <w:sz w:val="28"/>
          <w:szCs w:val="24"/>
        </w:rPr>
      </w:pPr>
    </w:p>
    <w:p w14:paraId="11EA0900" w14:textId="77777777" w:rsidR="00656E46" w:rsidRDefault="00656E46" w:rsidP="00656E46">
      <w:pPr>
        <w:jc w:val="center"/>
        <w:rPr>
          <w:rFonts w:ascii="Calibri" w:hAnsi="Calibri" w:cs="Calibri"/>
          <w:b/>
          <w:sz w:val="28"/>
          <w:szCs w:val="24"/>
        </w:rPr>
      </w:pPr>
    </w:p>
    <w:p w14:paraId="61FC0EC2" w14:textId="77777777" w:rsidR="00656E46" w:rsidRDefault="00656E46" w:rsidP="00656E46">
      <w:pPr>
        <w:jc w:val="center"/>
        <w:rPr>
          <w:rFonts w:ascii="Calibri" w:hAnsi="Calibri" w:cs="Calibri"/>
          <w:b/>
          <w:sz w:val="28"/>
          <w:szCs w:val="24"/>
        </w:rPr>
      </w:pPr>
    </w:p>
    <w:p w14:paraId="2B563B0E" w14:textId="77777777" w:rsidR="00656E46" w:rsidRDefault="00656E46" w:rsidP="00656E46">
      <w:pPr>
        <w:jc w:val="center"/>
        <w:rPr>
          <w:rFonts w:ascii="Calibri" w:hAnsi="Calibri" w:cs="Calibri"/>
          <w:b/>
          <w:sz w:val="28"/>
          <w:szCs w:val="24"/>
        </w:rPr>
      </w:pPr>
    </w:p>
    <w:p w14:paraId="58FF1E9C" w14:textId="77777777" w:rsidR="00656E46" w:rsidRDefault="00656E46" w:rsidP="00656E46">
      <w:pPr>
        <w:jc w:val="center"/>
        <w:rPr>
          <w:rFonts w:ascii="Calibri" w:hAnsi="Calibri" w:cs="Calibri"/>
          <w:b/>
          <w:sz w:val="28"/>
          <w:szCs w:val="24"/>
        </w:rPr>
      </w:pPr>
    </w:p>
    <w:p w14:paraId="75AD187D" w14:textId="77777777" w:rsidR="00656E46" w:rsidRDefault="00656E46" w:rsidP="00656E46">
      <w:pPr>
        <w:jc w:val="center"/>
        <w:rPr>
          <w:rFonts w:ascii="Calibri" w:hAnsi="Calibri" w:cs="Calibri"/>
          <w:b/>
          <w:sz w:val="28"/>
          <w:szCs w:val="24"/>
        </w:rPr>
      </w:pPr>
    </w:p>
    <w:p w14:paraId="41A01022" w14:textId="77777777" w:rsidR="00656E46" w:rsidRDefault="00656E46" w:rsidP="00656E46">
      <w:pPr>
        <w:jc w:val="center"/>
        <w:rPr>
          <w:rFonts w:ascii="Calibri" w:hAnsi="Calibri" w:cs="Calibri"/>
          <w:b/>
          <w:sz w:val="28"/>
          <w:szCs w:val="24"/>
        </w:rPr>
      </w:pPr>
    </w:p>
    <w:p w14:paraId="3AE25BEA" w14:textId="77777777" w:rsidR="00656E46" w:rsidRDefault="00656E46" w:rsidP="00656E46">
      <w:pPr>
        <w:jc w:val="center"/>
        <w:rPr>
          <w:rFonts w:ascii="Calibri" w:hAnsi="Calibri" w:cs="Calibri"/>
          <w:b/>
          <w:sz w:val="28"/>
          <w:szCs w:val="24"/>
        </w:rPr>
      </w:pPr>
    </w:p>
    <w:p w14:paraId="57E6183C" w14:textId="77777777" w:rsidR="00656E46" w:rsidRDefault="00656E46" w:rsidP="00656E46">
      <w:pPr>
        <w:jc w:val="center"/>
        <w:rPr>
          <w:rFonts w:ascii="Calibri" w:hAnsi="Calibri" w:cs="Calibri"/>
          <w:b/>
          <w:sz w:val="28"/>
          <w:szCs w:val="24"/>
        </w:rPr>
      </w:pPr>
    </w:p>
    <w:p w14:paraId="7B45530C" w14:textId="77777777" w:rsidR="00656E46" w:rsidRDefault="00656E46" w:rsidP="00656E46">
      <w:pPr>
        <w:jc w:val="center"/>
        <w:rPr>
          <w:rFonts w:ascii="Calibri" w:hAnsi="Calibri" w:cs="Calibri"/>
          <w:b/>
          <w:sz w:val="28"/>
          <w:szCs w:val="24"/>
        </w:rPr>
      </w:pPr>
    </w:p>
    <w:p w14:paraId="063D8FF6" w14:textId="77777777" w:rsidR="00656E46" w:rsidRDefault="00656E46" w:rsidP="00656E46">
      <w:pPr>
        <w:jc w:val="center"/>
        <w:rPr>
          <w:rFonts w:ascii="Calibri" w:hAnsi="Calibri" w:cs="Calibri"/>
          <w:b/>
          <w:sz w:val="28"/>
          <w:szCs w:val="24"/>
        </w:rPr>
      </w:pPr>
    </w:p>
    <w:p w14:paraId="641A48BF" w14:textId="77777777" w:rsidR="00656E46" w:rsidRDefault="00656E46" w:rsidP="00656E46">
      <w:pPr>
        <w:jc w:val="center"/>
        <w:rPr>
          <w:rFonts w:ascii="Calibri" w:hAnsi="Calibri" w:cs="Calibri"/>
          <w:b/>
          <w:sz w:val="28"/>
          <w:szCs w:val="24"/>
        </w:rPr>
      </w:pPr>
    </w:p>
    <w:p w14:paraId="5D2E4578" w14:textId="77777777" w:rsidR="00656E46" w:rsidRDefault="00656E46" w:rsidP="00656E46">
      <w:pPr>
        <w:jc w:val="center"/>
        <w:rPr>
          <w:rFonts w:ascii="Calibri" w:hAnsi="Calibri" w:cs="Calibri"/>
          <w:b/>
          <w:sz w:val="28"/>
          <w:szCs w:val="24"/>
        </w:rPr>
      </w:pPr>
    </w:p>
    <w:p w14:paraId="5AF10B6B" w14:textId="77777777" w:rsidR="00656E46" w:rsidRDefault="00656E46" w:rsidP="00656E46">
      <w:pPr>
        <w:jc w:val="center"/>
        <w:rPr>
          <w:rFonts w:ascii="Calibri" w:hAnsi="Calibri" w:cs="Calibri"/>
          <w:b/>
          <w:sz w:val="28"/>
          <w:szCs w:val="24"/>
        </w:rPr>
      </w:pPr>
    </w:p>
    <w:p w14:paraId="5358A956" w14:textId="77777777" w:rsidR="00656E46" w:rsidRDefault="00656E46" w:rsidP="00656E46">
      <w:pPr>
        <w:jc w:val="center"/>
        <w:rPr>
          <w:rFonts w:ascii="Calibri" w:hAnsi="Calibri" w:cs="Calibri"/>
          <w:b/>
          <w:sz w:val="28"/>
          <w:szCs w:val="24"/>
        </w:rPr>
      </w:pPr>
    </w:p>
    <w:p w14:paraId="4143D807" w14:textId="77777777" w:rsidR="00656E46" w:rsidRDefault="00656E46" w:rsidP="00656E46">
      <w:pPr>
        <w:jc w:val="center"/>
        <w:rPr>
          <w:rFonts w:ascii="Calibri" w:hAnsi="Calibri" w:cs="Calibri"/>
          <w:b/>
          <w:sz w:val="28"/>
          <w:szCs w:val="24"/>
        </w:rPr>
      </w:pPr>
    </w:p>
    <w:p w14:paraId="79960377" w14:textId="77777777" w:rsidR="00656E46" w:rsidRDefault="00656E46" w:rsidP="00656E46">
      <w:pPr>
        <w:jc w:val="center"/>
        <w:rPr>
          <w:rFonts w:ascii="Calibri" w:hAnsi="Calibri" w:cs="Calibri"/>
          <w:b/>
          <w:sz w:val="28"/>
          <w:szCs w:val="24"/>
        </w:rPr>
      </w:pPr>
    </w:p>
    <w:p w14:paraId="79845762" w14:textId="77777777" w:rsidR="00656E46" w:rsidRDefault="00656E46" w:rsidP="00656E46">
      <w:pPr>
        <w:jc w:val="center"/>
        <w:rPr>
          <w:rFonts w:ascii="Calibri" w:hAnsi="Calibri" w:cs="Calibri"/>
          <w:b/>
          <w:sz w:val="28"/>
          <w:szCs w:val="24"/>
        </w:rPr>
      </w:pPr>
    </w:p>
    <w:p w14:paraId="1557BE2C" w14:textId="77777777" w:rsidR="00656E46" w:rsidRDefault="00656E46" w:rsidP="00656E46">
      <w:pPr>
        <w:jc w:val="center"/>
        <w:rPr>
          <w:rFonts w:ascii="Calibri" w:hAnsi="Calibri" w:cs="Calibri"/>
          <w:b/>
          <w:sz w:val="28"/>
          <w:szCs w:val="24"/>
        </w:rPr>
      </w:pPr>
    </w:p>
    <w:p w14:paraId="18EB935D" w14:textId="77777777" w:rsidR="00656E46" w:rsidRDefault="00656E46" w:rsidP="00656E46">
      <w:pPr>
        <w:jc w:val="center"/>
        <w:rPr>
          <w:rFonts w:ascii="Calibri" w:hAnsi="Calibri" w:cs="Calibri"/>
          <w:b/>
          <w:sz w:val="28"/>
          <w:szCs w:val="24"/>
        </w:rPr>
      </w:pPr>
    </w:p>
    <w:p w14:paraId="106DE9C9" w14:textId="77777777" w:rsidR="00656E46" w:rsidRDefault="00656E46" w:rsidP="00656E46">
      <w:pPr>
        <w:jc w:val="center"/>
        <w:rPr>
          <w:rFonts w:ascii="Calibri" w:hAnsi="Calibri" w:cs="Calibri"/>
          <w:b/>
          <w:sz w:val="28"/>
          <w:szCs w:val="24"/>
        </w:rPr>
      </w:pPr>
    </w:p>
    <w:p w14:paraId="35CF4475" w14:textId="77777777" w:rsidR="00656E46" w:rsidRDefault="00656E46" w:rsidP="00656E46">
      <w:pPr>
        <w:jc w:val="center"/>
        <w:rPr>
          <w:rFonts w:ascii="Calibri" w:hAnsi="Calibri" w:cs="Calibri"/>
          <w:b/>
          <w:sz w:val="28"/>
          <w:szCs w:val="24"/>
        </w:rPr>
      </w:pPr>
    </w:p>
    <w:p w14:paraId="788BE08B" w14:textId="77777777" w:rsidR="00656E46" w:rsidRDefault="00656E46" w:rsidP="00656E46">
      <w:pPr>
        <w:jc w:val="center"/>
        <w:rPr>
          <w:rFonts w:ascii="Calibri" w:hAnsi="Calibri" w:cs="Calibri"/>
          <w:b/>
          <w:sz w:val="28"/>
          <w:szCs w:val="24"/>
        </w:rPr>
      </w:pPr>
    </w:p>
    <w:p w14:paraId="04A119D9" w14:textId="77777777" w:rsidR="00656E46" w:rsidRDefault="00656E46" w:rsidP="00656E46">
      <w:pPr>
        <w:jc w:val="center"/>
        <w:rPr>
          <w:rFonts w:ascii="Calibri" w:hAnsi="Calibri" w:cs="Calibri"/>
          <w:b/>
          <w:sz w:val="28"/>
          <w:szCs w:val="24"/>
        </w:rPr>
      </w:pPr>
    </w:p>
    <w:p w14:paraId="6BCA2A38" w14:textId="77777777" w:rsidR="00656E46" w:rsidRDefault="00656E46" w:rsidP="00656E46">
      <w:pPr>
        <w:jc w:val="center"/>
        <w:rPr>
          <w:rFonts w:ascii="Calibri" w:hAnsi="Calibri" w:cs="Calibri"/>
          <w:b/>
          <w:sz w:val="28"/>
          <w:szCs w:val="24"/>
        </w:rPr>
      </w:pPr>
    </w:p>
    <w:p w14:paraId="561A8A70" w14:textId="77777777" w:rsidR="00656E46" w:rsidRDefault="00656E46" w:rsidP="00656E46">
      <w:pPr>
        <w:jc w:val="center"/>
        <w:rPr>
          <w:rFonts w:ascii="Calibri" w:hAnsi="Calibri" w:cs="Calibri"/>
          <w:b/>
          <w:sz w:val="28"/>
          <w:szCs w:val="24"/>
        </w:rPr>
      </w:pPr>
    </w:p>
    <w:p w14:paraId="04D15366" w14:textId="77777777" w:rsidR="00656E46" w:rsidRDefault="00656E46" w:rsidP="00656E46">
      <w:pPr>
        <w:jc w:val="center"/>
        <w:rPr>
          <w:rFonts w:ascii="Calibri" w:hAnsi="Calibri" w:cs="Calibri"/>
          <w:b/>
          <w:sz w:val="28"/>
          <w:szCs w:val="24"/>
        </w:rPr>
      </w:pPr>
    </w:p>
    <w:p w14:paraId="5AE4CF1F" w14:textId="6BA55B8C" w:rsidR="00656E46" w:rsidRDefault="00656E46" w:rsidP="00656E46">
      <w:pPr>
        <w:jc w:val="center"/>
        <w:rPr>
          <w:rFonts w:ascii="Calibri" w:hAnsi="Calibri" w:cs="Calibri"/>
          <w:b/>
          <w:sz w:val="28"/>
          <w:szCs w:val="24"/>
        </w:rPr>
      </w:pPr>
    </w:p>
    <w:p w14:paraId="41B60976" w14:textId="77777777" w:rsidR="00C438EB" w:rsidRDefault="00C438EB" w:rsidP="00656E46">
      <w:pPr>
        <w:jc w:val="center"/>
        <w:rPr>
          <w:rFonts w:ascii="Calibri" w:hAnsi="Calibri" w:cs="Calibri"/>
          <w:b/>
          <w:sz w:val="28"/>
          <w:szCs w:val="24"/>
        </w:rPr>
      </w:pPr>
    </w:p>
    <w:p w14:paraId="286ADA5F" w14:textId="44D5FE19" w:rsidR="00656E46" w:rsidRDefault="009343E0" w:rsidP="004F4921">
      <w:pPr>
        <w:jc w:val="center"/>
        <w:rPr>
          <w:rFonts w:ascii="Calibri" w:hAnsi="Calibri" w:cs="Calibri"/>
          <w:b/>
          <w:sz w:val="28"/>
          <w:szCs w:val="24"/>
        </w:rPr>
      </w:pPr>
      <w:r>
        <w:rPr>
          <w:rFonts w:ascii="Calibri" w:hAnsi="Calibri" w:cs="Calibri"/>
          <w:b/>
          <w:sz w:val="28"/>
          <w:szCs w:val="24"/>
        </w:rPr>
        <w:t>What h</w:t>
      </w:r>
      <w:r w:rsidR="00656E46" w:rsidRPr="009B3B44">
        <w:rPr>
          <w:rFonts w:ascii="Calibri" w:hAnsi="Calibri" w:cs="Calibri"/>
          <w:b/>
          <w:sz w:val="28"/>
          <w:szCs w:val="24"/>
        </w:rPr>
        <w:t>appens during a Coronavirus test</w:t>
      </w:r>
      <w:r>
        <w:rPr>
          <w:rFonts w:ascii="Calibri" w:hAnsi="Calibri" w:cs="Calibri"/>
          <w:b/>
          <w:sz w:val="28"/>
          <w:szCs w:val="24"/>
        </w:rPr>
        <w:t xml:space="preserve"> at home by a professional?</w:t>
      </w:r>
    </w:p>
    <w:p w14:paraId="756E4298" w14:textId="77777777" w:rsidR="004F4921" w:rsidRPr="009B3B44" w:rsidRDefault="004F4921" w:rsidP="004F4921">
      <w:pPr>
        <w:jc w:val="center"/>
        <w:rPr>
          <w:rFonts w:ascii="Calibri" w:hAnsi="Calibri" w:cs="Calibri"/>
          <w:b/>
          <w:sz w:val="28"/>
          <w:szCs w:val="24"/>
        </w:rPr>
      </w:pPr>
    </w:p>
    <w:p w14:paraId="26483878" w14:textId="77777777" w:rsidR="00656E46" w:rsidRPr="009B3B44" w:rsidRDefault="00656E46" w:rsidP="00656E46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Ind w:w="197" w:type="dxa"/>
        <w:tblLook w:val="04A0" w:firstRow="1" w:lastRow="0" w:firstColumn="1" w:lastColumn="0" w:noHBand="0" w:noVBand="1"/>
      </w:tblPr>
      <w:tblGrid>
        <w:gridCol w:w="5030"/>
        <w:gridCol w:w="5030"/>
      </w:tblGrid>
      <w:tr w:rsidR="00656E46" w:rsidRPr="009B3B44" w14:paraId="75E5A028" w14:textId="77777777" w:rsidTr="004F4921">
        <w:trPr>
          <w:trHeight w:val="3731"/>
        </w:trPr>
        <w:tc>
          <w:tcPr>
            <w:tcW w:w="5030" w:type="dxa"/>
            <w:vAlign w:val="bottom"/>
          </w:tcPr>
          <w:p w14:paraId="1F89D8DF" w14:textId="2199096F" w:rsidR="00DD6416" w:rsidRDefault="00AF5CBE" w:rsidP="00C438EB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29D9A604" wp14:editId="3274ADD3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-1462405</wp:posOffset>
                      </wp:positionV>
                      <wp:extent cx="342900" cy="485775"/>
                      <wp:effectExtent l="0" t="0" r="0" b="0"/>
                      <wp:wrapNone/>
                      <wp:docPr id="305" name="Text Box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707A64" w14:textId="77777777" w:rsidR="00AF5CBE" w:rsidRPr="00AF5CBE" w:rsidRDefault="00AF5CBE" w:rsidP="00AF5CBE">
                                  <w:pPr>
                                    <w:rPr>
                                      <w:sz w:val="44"/>
                                    </w:rPr>
                                  </w:pPr>
                                  <w:r w:rsidRPr="00AF5CBE">
                                    <w:rPr>
                                      <w:sz w:val="4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D9A604" id="Text Box 305" o:spid="_x0000_s1044" type="#_x0000_t202" style="position:absolute;left:0;text-align:left;margin-left:-1.6pt;margin-top:-115.15pt;width:27pt;height:38.2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" filled="f" stroked="f" strokeweight=".5pt">
                      <v:textbox>
                        <w:txbxContent>
                          <w:p w14:paraId="20707A64" w14:textId="77777777" w:rsidR="00AF5CBE" w:rsidRPr="00AF5CBE" w:rsidRDefault="00AF5CBE" w:rsidP="00AF5CBE">
                            <w:pPr>
                              <w:rPr>
                                <w:sz w:val="44"/>
                              </w:rPr>
                            </w:pPr>
                            <w:r w:rsidRPr="00AF5CBE">
                              <w:rPr>
                                <w:sz w:val="44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1EC1" w:rsidRPr="009B3B44">
              <w:rPr>
                <w:noProof/>
                <w:lang w:eastAsia="en-GB"/>
              </w:rPr>
              <w:drawing>
                <wp:anchor distT="0" distB="0" distL="114300" distR="114300" simplePos="0" relativeHeight="251807744" behindDoc="0" locked="0" layoutInCell="1" allowOverlap="1" wp14:anchorId="50A0383E" wp14:editId="60DFC2B2">
                  <wp:simplePos x="0" y="0"/>
                  <wp:positionH relativeFrom="column">
                    <wp:posOffset>426720</wp:posOffset>
                  </wp:positionH>
                  <wp:positionV relativeFrom="paragraph">
                    <wp:posOffset>-1334135</wp:posOffset>
                  </wp:positionV>
                  <wp:extent cx="1028065" cy="1036320"/>
                  <wp:effectExtent l="0" t="0" r="635" b="0"/>
                  <wp:wrapNone/>
                  <wp:docPr id="282" name="Picture 282" descr="Coronavir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ronaviru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104" t="886" r="21545"/>
                          <a:stretch/>
                        </pic:blipFill>
                        <pic:spPr bwMode="auto">
                          <a:xfrm>
                            <a:off x="0" y="0"/>
                            <a:ext cx="1028065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1EC1" w:rsidRPr="009B3B44">
              <w:rPr>
                <w:noProof/>
                <w:lang w:eastAsia="en-GB"/>
              </w:rPr>
              <w:drawing>
                <wp:anchor distT="0" distB="0" distL="114300" distR="114300" simplePos="0" relativeHeight="251810816" behindDoc="0" locked="0" layoutInCell="1" allowOverlap="1" wp14:anchorId="0AF8FBDD" wp14:editId="51E4BA1A">
                  <wp:simplePos x="0" y="0"/>
                  <wp:positionH relativeFrom="column">
                    <wp:posOffset>2011680</wp:posOffset>
                  </wp:positionH>
                  <wp:positionV relativeFrom="paragraph">
                    <wp:posOffset>-1219200</wp:posOffset>
                  </wp:positionV>
                  <wp:extent cx="977900" cy="833120"/>
                  <wp:effectExtent l="0" t="0" r="0" b="5080"/>
                  <wp:wrapNone/>
                  <wp:docPr id="286" name="Picture 286" descr="Realtor, Real Estate, Real Estate Ag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ealtor, Real Estate, Real Estate Agen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247" t="29522" r="15746" b="40306"/>
                          <a:stretch/>
                        </pic:blipFill>
                        <pic:spPr bwMode="auto">
                          <a:xfrm>
                            <a:off x="0" y="0"/>
                            <a:ext cx="977900" cy="83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1EC1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51DF242B" wp14:editId="48ADCA66">
                      <wp:simplePos x="0" y="0"/>
                      <wp:positionH relativeFrom="column">
                        <wp:posOffset>1448435</wp:posOffset>
                      </wp:positionH>
                      <wp:positionV relativeFrom="paragraph">
                        <wp:posOffset>-1473835</wp:posOffset>
                      </wp:positionV>
                      <wp:extent cx="690880" cy="1239520"/>
                      <wp:effectExtent l="0" t="0" r="0" b="0"/>
                      <wp:wrapNone/>
                      <wp:docPr id="285" name="Text Box 2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0880" cy="12395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E6EC7F" w14:textId="6432F9D5" w:rsidR="00BB1EC1" w:rsidRPr="00BB1EC1" w:rsidRDefault="00BB1EC1">
                                  <w:pPr>
                                    <w:rPr>
                                      <w:sz w:val="160"/>
                                    </w:rPr>
                                  </w:pPr>
                                  <w:r>
                                    <w:rPr>
                                      <w:sz w:val="16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DF242B" id="Text Box 285" o:spid="_x0000_s1045" type="#_x0000_t202" style="position:absolute;left:0;text-align:left;margin-left:114.05pt;margin-top:-116.05pt;width:54.4pt;height:97.6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" filled="f" stroked="f" strokeweight=".5pt">
                      <v:textbox>
                        <w:txbxContent>
                          <w:p w14:paraId="3FE6EC7F" w14:textId="6432F9D5" w:rsidR="00BB1EC1" w:rsidRPr="00BB1EC1" w:rsidRDefault="00BB1EC1">
                            <w:pPr>
                              <w:rPr>
                                <w:sz w:val="160"/>
                              </w:rPr>
                            </w:pPr>
                            <w:r>
                              <w:rPr>
                                <w:sz w:val="16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6E46" w:rsidRPr="00656E46">
              <w:rPr>
                <w:rFonts w:ascii="Calibri" w:hAnsi="Calibri" w:cs="Calibri"/>
                <w:sz w:val="24"/>
                <w:szCs w:val="24"/>
              </w:rPr>
              <w:t>Sometimes people need to get tested at home.</w:t>
            </w:r>
          </w:p>
          <w:p w14:paraId="075119AF" w14:textId="77777777" w:rsidR="00DD6416" w:rsidRDefault="00656E46" w:rsidP="00C438EB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56E46">
              <w:rPr>
                <w:rFonts w:ascii="Calibri" w:hAnsi="Calibri" w:cs="Calibri"/>
                <w:sz w:val="24"/>
                <w:szCs w:val="24"/>
              </w:rPr>
              <w:t xml:space="preserve"> A doctor will </w:t>
            </w:r>
            <w:r w:rsidR="00BB1EC1">
              <w:rPr>
                <w:rFonts w:ascii="Calibri" w:hAnsi="Calibri" w:cs="Calibri"/>
                <w:sz w:val="24"/>
                <w:szCs w:val="24"/>
              </w:rPr>
              <w:t>send nurses</w:t>
            </w:r>
            <w:r w:rsidRPr="00656E46">
              <w:rPr>
                <w:rFonts w:ascii="Calibri" w:hAnsi="Calibri" w:cs="Calibri"/>
                <w:sz w:val="24"/>
                <w:szCs w:val="24"/>
              </w:rPr>
              <w:t xml:space="preserve"> to my house</w:t>
            </w:r>
            <w:r w:rsidR="00BB1EC1">
              <w:rPr>
                <w:rFonts w:ascii="Calibri" w:hAnsi="Calibri" w:cs="Calibri"/>
                <w:sz w:val="24"/>
                <w:szCs w:val="24"/>
              </w:rPr>
              <w:t xml:space="preserve"> to help me get tested at home. </w:t>
            </w:r>
          </w:p>
          <w:p w14:paraId="2CD61CB8" w14:textId="221D66A4" w:rsidR="00656E46" w:rsidRPr="00656E46" w:rsidRDefault="00BB1EC1" w:rsidP="00C438EB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This is good.</w:t>
            </w:r>
          </w:p>
        </w:tc>
        <w:tc>
          <w:tcPr>
            <w:tcW w:w="5030" w:type="dxa"/>
            <w:vAlign w:val="bottom"/>
          </w:tcPr>
          <w:p w14:paraId="4B5ED013" w14:textId="5D72C39A" w:rsidR="00DD6416" w:rsidRDefault="00AF5CBE" w:rsidP="00C438EB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431B6BA7" wp14:editId="1596DDE9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-1482725</wp:posOffset>
                      </wp:positionV>
                      <wp:extent cx="342900" cy="485775"/>
                      <wp:effectExtent l="0" t="0" r="0" b="0"/>
                      <wp:wrapNone/>
                      <wp:docPr id="315" name="Text Box 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0F521C" w14:textId="77777777" w:rsidR="00AF5CBE" w:rsidRPr="00AF5CBE" w:rsidRDefault="00AF5CBE" w:rsidP="00AF5CBE">
                                  <w:pPr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sz w:val="44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1B6BA7" id="Text Box 315" o:spid="_x0000_s1046" type="#_x0000_t202" style="position:absolute;left:0;text-align:left;margin-left:-.2pt;margin-top:-116.75pt;width:27pt;height:38.2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" filled="f" stroked="f" strokeweight=".5pt">
                      <v:textbox>
                        <w:txbxContent>
                          <w:p w14:paraId="390F521C" w14:textId="77777777" w:rsidR="00AF5CBE" w:rsidRPr="00AF5CBE" w:rsidRDefault="00AF5CBE" w:rsidP="00AF5CBE">
                            <w:pPr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6E46" w:rsidRPr="009B3B44"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67808" behindDoc="0" locked="0" layoutInCell="1" allowOverlap="1" wp14:anchorId="686E4A06" wp14:editId="6A1AB0B4">
                  <wp:simplePos x="0" y="0"/>
                  <wp:positionH relativeFrom="column">
                    <wp:posOffset>1143635</wp:posOffset>
                  </wp:positionH>
                  <wp:positionV relativeFrom="paragraph">
                    <wp:posOffset>-1443990</wp:posOffset>
                  </wp:positionV>
                  <wp:extent cx="975995" cy="1362710"/>
                  <wp:effectExtent l="0" t="0" r="0" b="8890"/>
                  <wp:wrapNone/>
                  <wp:docPr id="266" name="Picture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296" r="9768"/>
                          <a:stretch/>
                        </pic:blipFill>
                        <pic:spPr bwMode="auto">
                          <a:xfrm>
                            <a:off x="0" y="0"/>
                            <a:ext cx="975995" cy="136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1EC1">
              <w:rPr>
                <w:rFonts w:ascii="Calibri" w:hAnsi="Calibri" w:cs="Calibri"/>
                <w:sz w:val="24"/>
                <w:szCs w:val="24"/>
              </w:rPr>
              <w:t>O</w:t>
            </w:r>
            <w:r w:rsidR="00656E46">
              <w:rPr>
                <w:rFonts w:ascii="Calibri" w:hAnsi="Calibri" w:cs="Calibri"/>
                <w:sz w:val="24"/>
                <w:szCs w:val="24"/>
              </w:rPr>
              <w:t xml:space="preserve">ne or two </w:t>
            </w:r>
            <w:r w:rsidR="00656E46" w:rsidRPr="009B3B44">
              <w:rPr>
                <w:rFonts w:ascii="Calibri" w:hAnsi="Calibri" w:cs="Calibri"/>
                <w:sz w:val="24"/>
                <w:szCs w:val="24"/>
              </w:rPr>
              <w:t>nurses</w:t>
            </w:r>
            <w:r w:rsidR="00656E46">
              <w:rPr>
                <w:rFonts w:ascii="Calibri" w:hAnsi="Calibri" w:cs="Calibri"/>
                <w:sz w:val="24"/>
                <w:szCs w:val="24"/>
              </w:rPr>
              <w:t xml:space="preserve"> will visit my house</w:t>
            </w:r>
            <w:r w:rsidR="00656E46" w:rsidRPr="009B3B44">
              <w:rPr>
                <w:rFonts w:ascii="Calibri" w:hAnsi="Calibri" w:cs="Calibri"/>
                <w:sz w:val="24"/>
                <w:szCs w:val="24"/>
              </w:rPr>
              <w:t xml:space="preserve">.  </w:t>
            </w:r>
          </w:p>
          <w:p w14:paraId="2D188A5F" w14:textId="0230F8F6" w:rsidR="00656E46" w:rsidRDefault="00656E46" w:rsidP="00C438EB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B3B44">
              <w:rPr>
                <w:rFonts w:ascii="Calibri" w:hAnsi="Calibri" w:cs="Calibri"/>
                <w:sz w:val="24"/>
                <w:szCs w:val="24"/>
              </w:rPr>
              <w:t>The nurses will be wearing protective clothing e.g. masks, visors and aprons.</w:t>
            </w:r>
          </w:p>
          <w:p w14:paraId="21813BF3" w14:textId="54574B4D" w:rsidR="00656E46" w:rsidRPr="009B3B44" w:rsidRDefault="00656E46" w:rsidP="00C438EB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B3B44">
              <w:rPr>
                <w:rFonts w:ascii="Calibri" w:hAnsi="Calibri" w:cs="Calibri"/>
                <w:sz w:val="24"/>
                <w:szCs w:val="24"/>
              </w:rPr>
              <w:t>This keeps me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="00703D38">
              <w:rPr>
                <w:rFonts w:ascii="Calibri" w:hAnsi="Calibri" w:cs="Calibri"/>
                <w:sz w:val="24"/>
                <w:szCs w:val="24"/>
              </w:rPr>
              <w:t xml:space="preserve">my </w:t>
            </w:r>
            <w:r>
              <w:rPr>
                <w:rFonts w:ascii="Calibri" w:hAnsi="Calibri" w:cs="Calibri"/>
                <w:sz w:val="24"/>
                <w:szCs w:val="24"/>
              </w:rPr>
              <w:t>family</w:t>
            </w:r>
            <w:r w:rsidRPr="009B3B4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and the nurses </w:t>
            </w:r>
            <w:r w:rsidRPr="009B3B44">
              <w:rPr>
                <w:rFonts w:ascii="Calibri" w:hAnsi="Calibri" w:cs="Calibri"/>
                <w:sz w:val="24"/>
                <w:szCs w:val="24"/>
              </w:rPr>
              <w:t>safe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656E46" w:rsidRPr="009B3B44" w14:paraId="052D00A8" w14:textId="77777777" w:rsidTr="004F4921">
        <w:trPr>
          <w:trHeight w:val="4264"/>
        </w:trPr>
        <w:tc>
          <w:tcPr>
            <w:tcW w:w="5030" w:type="dxa"/>
            <w:vAlign w:val="bottom"/>
          </w:tcPr>
          <w:p w14:paraId="053E184B" w14:textId="3DFF4AA8" w:rsidR="00656E46" w:rsidRPr="009B3B44" w:rsidRDefault="00AF5CBE" w:rsidP="00C438EB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65CAA852" wp14:editId="183B004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-2003425</wp:posOffset>
                      </wp:positionV>
                      <wp:extent cx="342900" cy="485775"/>
                      <wp:effectExtent l="0" t="0" r="0" b="0"/>
                      <wp:wrapNone/>
                      <wp:docPr id="319" name="Text Box 3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589343" w14:textId="77777777" w:rsidR="00AF5CBE" w:rsidRPr="00AF5CBE" w:rsidRDefault="00AF5CBE" w:rsidP="00AF5CBE">
                                  <w:pPr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sz w:val="44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CAA852" id="Text Box 319" o:spid="_x0000_s1047" type="#_x0000_t202" style="position:absolute;left:0;text-align:left;margin-left:0;margin-top:-157.75pt;width:27pt;height:38.2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" filled="f" stroked="f" strokeweight=".5pt">
                      <v:textbox>
                        <w:txbxContent>
                          <w:p w14:paraId="21589343" w14:textId="77777777" w:rsidR="00AF5CBE" w:rsidRPr="00AF5CBE" w:rsidRDefault="00AF5CBE" w:rsidP="00AF5CBE">
                            <w:pPr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6E46" w:rsidRPr="009B3B44">
              <w:rPr>
                <w:rFonts w:ascii="Calibri" w:hAnsi="Calibri" w:cs="Calibr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1CF9D225" wp14:editId="36FF865F">
                      <wp:simplePos x="0" y="0"/>
                      <wp:positionH relativeFrom="column">
                        <wp:posOffset>1402080</wp:posOffset>
                      </wp:positionH>
                      <wp:positionV relativeFrom="paragraph">
                        <wp:posOffset>-1642745</wp:posOffset>
                      </wp:positionV>
                      <wp:extent cx="499745" cy="499745"/>
                      <wp:effectExtent l="0" t="0" r="0" b="0"/>
                      <wp:wrapNone/>
                      <wp:docPr id="263" name="Text Box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9745" cy="4997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B16783" w14:textId="77777777" w:rsidR="00656E46" w:rsidRPr="00B123A7" w:rsidRDefault="00656E46" w:rsidP="00656E46">
                                  <w:pPr>
                                    <w:rPr>
                                      <w:b/>
                                      <w:sz w:val="52"/>
                                    </w:rPr>
                                  </w:pPr>
                                  <w:r w:rsidRPr="00B123A7">
                                    <w:rPr>
                                      <w:b/>
                                      <w:sz w:val="52"/>
                                    </w:rPr>
                                    <w:t>?</w:t>
                                  </w:r>
                                  <w:r>
                                    <w:rPr>
                                      <w:b/>
                                      <w:sz w:val="52"/>
                                    </w:rPr>
                                    <w:t>??</w:t>
                                  </w:r>
                                </w:p>
                                <w:p w14:paraId="6DDCFDF4" w14:textId="77777777" w:rsidR="00656E46" w:rsidRDefault="00656E46" w:rsidP="00656E4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F9D225" id="Text Box 263" o:spid="_x0000_s1048" type="#_x0000_t202" style="position:absolute;left:0;text-align:left;margin-left:110.4pt;margin-top:-129.35pt;width:39.35pt;height:39.3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" filled="f" stroked="f" strokeweight=".5pt">
                      <v:textbox>
                        <w:txbxContent>
                          <w:p w14:paraId="61B16783" w14:textId="77777777" w:rsidR="00656E46" w:rsidRPr="00B123A7" w:rsidRDefault="00656E46" w:rsidP="00656E46">
                            <w:pPr>
                              <w:rPr>
                                <w:b/>
                                <w:sz w:val="52"/>
                              </w:rPr>
                            </w:pPr>
                            <w:r w:rsidRPr="00B123A7">
                              <w:rPr>
                                <w:b/>
                                <w:sz w:val="52"/>
                              </w:rPr>
                              <w:t>?</w:t>
                            </w:r>
                            <w:r>
                              <w:rPr>
                                <w:b/>
                                <w:sz w:val="52"/>
                              </w:rPr>
                              <w:t>??</w:t>
                            </w:r>
                          </w:p>
                          <w:p w14:paraId="6DDCFDF4" w14:textId="77777777" w:rsidR="00656E46" w:rsidRDefault="00656E46" w:rsidP="00656E46"/>
                        </w:txbxContent>
                      </v:textbox>
                    </v:shape>
                  </w:pict>
                </mc:Fallback>
              </mc:AlternateContent>
            </w:r>
            <w:r w:rsidR="00656E46" w:rsidRPr="009B3B44">
              <w:rPr>
                <w:rFonts w:ascii="Calibri" w:hAnsi="Calibri" w:cs="Calibri"/>
                <w:noProof/>
                <w:lang w:eastAsia="en-GB"/>
              </w:rPr>
              <w:drawing>
                <wp:anchor distT="0" distB="0" distL="114300" distR="114300" simplePos="0" relativeHeight="251774976" behindDoc="0" locked="0" layoutInCell="1" allowOverlap="1" wp14:anchorId="03D2B572" wp14:editId="45877C1A">
                  <wp:simplePos x="0" y="0"/>
                  <wp:positionH relativeFrom="column">
                    <wp:posOffset>471805</wp:posOffset>
                  </wp:positionH>
                  <wp:positionV relativeFrom="paragraph">
                    <wp:posOffset>-1854200</wp:posOffset>
                  </wp:positionV>
                  <wp:extent cx="2286000" cy="1655445"/>
                  <wp:effectExtent l="0" t="0" r="0" b="1905"/>
                  <wp:wrapNone/>
                  <wp:docPr id="267" name="Picture 267" descr="C:\Users\WarnockC\AppData\Local\Microsoft\Windows\INetCache\Content.MSO\E86C11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WarnockC\AppData\Local\Microsoft\Windows\INetCache\Content.MSO\E86C11DB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33" t="31948" r="19098" b="9705"/>
                          <a:stretch/>
                        </pic:blipFill>
                        <pic:spPr bwMode="auto">
                          <a:xfrm>
                            <a:off x="0" y="0"/>
                            <a:ext cx="2286000" cy="165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6E46" w:rsidRPr="009B3B44">
              <w:rPr>
                <w:rFonts w:ascii="Calibri" w:hAnsi="Calibri" w:cs="Calibri"/>
                <w:sz w:val="24"/>
                <w:szCs w:val="24"/>
              </w:rPr>
              <w:t xml:space="preserve">The </w:t>
            </w:r>
            <w:r w:rsidR="00656E46">
              <w:rPr>
                <w:rFonts w:ascii="Calibri" w:hAnsi="Calibri" w:cs="Calibri"/>
                <w:sz w:val="24"/>
                <w:szCs w:val="24"/>
              </w:rPr>
              <w:t>nurses</w:t>
            </w:r>
            <w:r w:rsidR="00656E46" w:rsidRPr="009B3B4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56E46">
              <w:rPr>
                <w:rFonts w:ascii="Calibri" w:hAnsi="Calibri" w:cs="Calibri"/>
                <w:sz w:val="24"/>
                <w:szCs w:val="24"/>
              </w:rPr>
              <w:t xml:space="preserve">will </w:t>
            </w:r>
            <w:r w:rsidR="00656E46" w:rsidRPr="009B3B44">
              <w:rPr>
                <w:rFonts w:ascii="Calibri" w:hAnsi="Calibri" w:cs="Calibri"/>
                <w:sz w:val="24"/>
                <w:szCs w:val="24"/>
              </w:rPr>
              <w:t>ask me and the adult some questions and then they will begin the test.</w:t>
            </w:r>
          </w:p>
          <w:p w14:paraId="3A36AF2B" w14:textId="71684FDA" w:rsidR="00656E46" w:rsidRPr="009B3B44" w:rsidRDefault="00656E46" w:rsidP="00C438EB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030" w:type="dxa"/>
            <w:vAlign w:val="bottom"/>
          </w:tcPr>
          <w:p w14:paraId="5EEAC7C1" w14:textId="7FE3264F" w:rsidR="00656E46" w:rsidRPr="009B3B44" w:rsidRDefault="00AF5CBE" w:rsidP="00C438EB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07F30946" wp14:editId="56E3B9E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-1789430</wp:posOffset>
                      </wp:positionV>
                      <wp:extent cx="342900" cy="485775"/>
                      <wp:effectExtent l="0" t="0" r="0" b="0"/>
                      <wp:wrapNone/>
                      <wp:docPr id="67" name="Text Box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1D1F60" w14:textId="77777777" w:rsidR="00AF5CBE" w:rsidRPr="00AF5CBE" w:rsidRDefault="00AF5CBE" w:rsidP="00AF5CBE">
                                  <w:pPr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sz w:val="44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F30946" id="Text Box 67" o:spid="_x0000_s1049" type="#_x0000_t202" style="position:absolute;left:0;text-align:left;margin-left:0;margin-top:-140.9pt;width:27pt;height:38.2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" filled="f" stroked="f" strokeweight=".5pt">
                      <v:textbox>
                        <w:txbxContent>
                          <w:p w14:paraId="601D1F60" w14:textId="77777777" w:rsidR="00AF5CBE" w:rsidRPr="00AF5CBE" w:rsidRDefault="00AF5CBE" w:rsidP="00AF5CBE">
                            <w:pPr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6E46" w:rsidRPr="009B3B44">
              <w:rPr>
                <w:rFonts w:cstheme="minorHAnsi"/>
                <w:noProof/>
                <w:sz w:val="32"/>
                <w:szCs w:val="28"/>
                <w:lang w:eastAsia="en-GB"/>
              </w:rPr>
              <w:drawing>
                <wp:anchor distT="0" distB="0" distL="114300" distR="114300" simplePos="0" relativeHeight="251769856" behindDoc="0" locked="0" layoutInCell="1" allowOverlap="1" wp14:anchorId="79B0D94B" wp14:editId="108D0903">
                  <wp:simplePos x="0" y="0"/>
                  <wp:positionH relativeFrom="column">
                    <wp:posOffset>1677035</wp:posOffset>
                  </wp:positionH>
                  <wp:positionV relativeFrom="paragraph">
                    <wp:posOffset>-1332865</wp:posOffset>
                  </wp:positionV>
                  <wp:extent cx="1355090" cy="1017905"/>
                  <wp:effectExtent l="0" t="0" r="0" b="0"/>
                  <wp:wrapNone/>
                  <wp:docPr id="268" name="Picture 268" descr="C:\Users\DouglasS\AppData\Local\Microsoft\Windows\INetCache\Content.MSO\10113F6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DouglasS\AppData\Local\Microsoft\Windows\INetCache\Content.MSO\10113F61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97" t="50000" r="53895" b="15557"/>
                          <a:stretch/>
                        </pic:blipFill>
                        <pic:spPr bwMode="auto">
                          <a:xfrm>
                            <a:off x="0" y="0"/>
                            <a:ext cx="1355090" cy="1017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6E46" w:rsidRPr="009B3B44">
              <w:rPr>
                <w:rFonts w:cstheme="minorHAnsi"/>
                <w:noProof/>
                <w:sz w:val="32"/>
                <w:szCs w:val="28"/>
                <w:lang w:eastAsia="en-GB"/>
              </w:rPr>
              <w:drawing>
                <wp:anchor distT="0" distB="0" distL="114300" distR="114300" simplePos="0" relativeHeight="251768832" behindDoc="0" locked="0" layoutInCell="1" allowOverlap="1" wp14:anchorId="0D9F67D3" wp14:editId="375EB1D1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-1419225</wp:posOffset>
                  </wp:positionV>
                  <wp:extent cx="1729740" cy="1051560"/>
                  <wp:effectExtent l="0" t="0" r="3810" b="0"/>
                  <wp:wrapNone/>
                  <wp:docPr id="269" name="Picture 269" descr="C:\Users\DouglasS\AppData\Local\Microsoft\Windows\INetCache\Content.MSO\10113F6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DouglasS\AppData\Local\Microsoft\Windows\INetCache\Content.MSO\10113F61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57" t="10227" r="53909" b="57762"/>
                          <a:stretch/>
                        </pic:blipFill>
                        <pic:spPr bwMode="auto">
                          <a:xfrm>
                            <a:off x="0" y="0"/>
                            <a:ext cx="1729740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6E46" w:rsidRPr="009B3B44">
              <w:rPr>
                <w:rFonts w:ascii="Calibri" w:hAnsi="Calibri" w:cs="Calibri"/>
                <w:sz w:val="24"/>
                <w:szCs w:val="24"/>
              </w:rPr>
              <w:t>The test is usua</w:t>
            </w:r>
            <w:r w:rsidR="00BB1EC1">
              <w:rPr>
                <w:rFonts w:ascii="Calibri" w:hAnsi="Calibri" w:cs="Calibri"/>
                <w:sz w:val="24"/>
                <w:szCs w:val="24"/>
              </w:rPr>
              <w:t>lly quick, the nurse</w:t>
            </w:r>
            <w:r w:rsidR="00656E46" w:rsidRPr="009B3B44">
              <w:rPr>
                <w:rFonts w:ascii="Calibri" w:hAnsi="Calibri" w:cs="Calibri"/>
                <w:sz w:val="24"/>
                <w:szCs w:val="24"/>
              </w:rPr>
              <w:t xml:space="preserve"> will rub a swab on the back of my throat and another swab on the back of my nose.</w:t>
            </w:r>
          </w:p>
          <w:p w14:paraId="6FFE2DB9" w14:textId="2AB03C4B" w:rsidR="00656E46" w:rsidRPr="009B3B44" w:rsidRDefault="00656E46" w:rsidP="00C438EB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56E46" w:rsidRPr="009B3B44" w14:paraId="2752C5B5" w14:textId="77777777" w:rsidTr="004F4921">
        <w:trPr>
          <w:trHeight w:val="4264"/>
        </w:trPr>
        <w:tc>
          <w:tcPr>
            <w:tcW w:w="5030" w:type="dxa"/>
            <w:vAlign w:val="bottom"/>
          </w:tcPr>
          <w:p w14:paraId="2A7ED69E" w14:textId="426D1125" w:rsidR="00656E46" w:rsidRPr="009B3B44" w:rsidRDefault="00AF5CBE" w:rsidP="00C438EB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5273A067" wp14:editId="686CBA1D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-1624965</wp:posOffset>
                      </wp:positionV>
                      <wp:extent cx="342900" cy="485775"/>
                      <wp:effectExtent l="0" t="0" r="0" b="0"/>
                      <wp:wrapNone/>
                      <wp:docPr id="71" name="Text Box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4BF202" w14:textId="77777777" w:rsidR="00AF5CBE" w:rsidRPr="00AF5CBE" w:rsidRDefault="00AF5CBE" w:rsidP="00AF5CBE">
                                  <w:pPr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sz w:val="44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73A067" id="Text Box 71" o:spid="_x0000_s1050" type="#_x0000_t202" style="position:absolute;left:0;text-align:left;margin-left:-4.8pt;margin-top:-127.95pt;width:27pt;height:38.2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" filled="f" stroked="f" strokeweight=".5pt">
                      <v:textbox>
                        <w:txbxContent>
                          <w:p w14:paraId="524BF202" w14:textId="77777777" w:rsidR="00AF5CBE" w:rsidRPr="00AF5CBE" w:rsidRDefault="00AF5CBE" w:rsidP="00AF5CBE">
                            <w:pPr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6E46" w:rsidRPr="009B3B44">
              <w:rPr>
                <w:noProof/>
                <w:lang w:eastAsia="en-GB"/>
              </w:rPr>
              <w:drawing>
                <wp:anchor distT="0" distB="0" distL="114300" distR="114300" simplePos="0" relativeHeight="251779072" behindDoc="0" locked="0" layoutInCell="1" allowOverlap="1" wp14:anchorId="46D86030" wp14:editId="23F06712">
                  <wp:simplePos x="0" y="0"/>
                  <wp:positionH relativeFrom="column">
                    <wp:posOffset>2258695</wp:posOffset>
                  </wp:positionH>
                  <wp:positionV relativeFrom="paragraph">
                    <wp:posOffset>-1240790</wp:posOffset>
                  </wp:positionV>
                  <wp:extent cx="504825" cy="511175"/>
                  <wp:effectExtent l="0" t="0" r="9525" b="3175"/>
                  <wp:wrapNone/>
                  <wp:docPr id="270" name="Picture 270" descr="Happy emoticon giving thumb up Royalty Free Vector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appy emoticon giving thumb up Royalty Free Vector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65" b="8002"/>
                          <a:stretch/>
                        </pic:blipFill>
                        <pic:spPr bwMode="auto">
                          <a:xfrm>
                            <a:off x="0" y="0"/>
                            <a:ext cx="504825" cy="511175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6E46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6AF866A0" wp14:editId="5685F4FF">
                      <wp:simplePos x="0" y="0"/>
                      <wp:positionH relativeFrom="column">
                        <wp:posOffset>1934845</wp:posOffset>
                      </wp:positionH>
                      <wp:positionV relativeFrom="paragraph">
                        <wp:posOffset>-1402715</wp:posOffset>
                      </wp:positionV>
                      <wp:extent cx="1095375" cy="1000125"/>
                      <wp:effectExtent l="133350" t="0" r="47625" b="276225"/>
                      <wp:wrapNone/>
                      <wp:docPr id="264" name="Cloud Callout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457450" y="6534150"/>
                                <a:ext cx="1095375" cy="1000125"/>
                              </a:xfrm>
                              <a:prstGeom prst="cloudCallout">
                                <a:avLst>
                                  <a:gd name="adj1" fmla="val -59094"/>
                                  <a:gd name="adj2" fmla="val 70119"/>
                                </a:avLst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2D490EA" w14:textId="77777777" w:rsidR="00656E46" w:rsidRDefault="00656E46" w:rsidP="00656E4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F866A0" id="Cloud Callout 264" o:spid="_x0000_s1051" type="#_x0000_t106" style="position:absolute;left:0;text-align:left;margin-left:152.35pt;margin-top:-110.45pt;width:86.25pt;height:78.7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" adj="-1964,25946" fillcolor="#92d050" strokecolor="#92d050" strokeweight="2pt">
                      <v:textbox>
                        <w:txbxContent>
                          <w:p w14:paraId="02D490EA" w14:textId="77777777" w:rsidR="00656E46" w:rsidRDefault="00656E46" w:rsidP="00656E4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6E46" w:rsidRPr="009B3B44">
              <w:rPr>
                <w:noProof/>
                <w:lang w:eastAsia="en-GB"/>
              </w:rPr>
              <w:drawing>
                <wp:anchor distT="0" distB="0" distL="114300" distR="114300" simplePos="0" relativeHeight="251770880" behindDoc="0" locked="0" layoutInCell="1" allowOverlap="1" wp14:anchorId="6C14B1A0" wp14:editId="70EF42E7">
                  <wp:simplePos x="0" y="0"/>
                  <wp:positionH relativeFrom="column">
                    <wp:posOffset>598170</wp:posOffset>
                  </wp:positionH>
                  <wp:positionV relativeFrom="paragraph">
                    <wp:posOffset>-1188085</wp:posOffset>
                  </wp:positionV>
                  <wp:extent cx="1080770" cy="933450"/>
                  <wp:effectExtent l="0" t="0" r="5080" b="0"/>
                  <wp:wrapNone/>
                  <wp:docPr id="271" name="Picture 271" descr="Selective Focus Photography of Child's H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elective Focus Photography of Child's Ha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289" t="7813" r="21118" b="7117"/>
                          <a:stretch/>
                        </pic:blipFill>
                        <pic:spPr bwMode="auto">
                          <a:xfrm>
                            <a:off x="0" y="0"/>
                            <a:ext cx="108077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6E46" w:rsidRPr="009B3B44">
              <w:rPr>
                <w:rFonts w:ascii="Calibri" w:hAnsi="Calibri" w:cs="Calibri"/>
                <w:sz w:val="24"/>
                <w:szCs w:val="24"/>
              </w:rPr>
              <w:t>It shouldn</w:t>
            </w:r>
            <w:r w:rsidR="00656E46">
              <w:rPr>
                <w:rFonts w:ascii="Calibri" w:hAnsi="Calibri" w:cs="Calibri"/>
                <w:sz w:val="24"/>
                <w:szCs w:val="24"/>
              </w:rPr>
              <w:t>’t be sore but it might make me</w:t>
            </w:r>
            <w:r w:rsidR="00656E46" w:rsidRPr="009B3B44">
              <w:rPr>
                <w:rFonts w:ascii="Calibri" w:hAnsi="Calibri" w:cs="Calibri"/>
                <w:sz w:val="24"/>
                <w:szCs w:val="24"/>
              </w:rPr>
              <w:t xml:space="preserve"> feel a little uncomfortable.  If I feel uncomfortable during the test I can hold an adults hand and think about my favourite things.</w:t>
            </w:r>
          </w:p>
          <w:p w14:paraId="5EFC3DF8" w14:textId="10665F92" w:rsidR="00656E46" w:rsidRPr="009B3B44" w:rsidRDefault="00656E46" w:rsidP="00C438EB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030" w:type="dxa"/>
            <w:vAlign w:val="bottom"/>
          </w:tcPr>
          <w:p w14:paraId="39D9D360" w14:textId="22CF2F56" w:rsidR="00656E46" w:rsidRPr="009B3B44" w:rsidRDefault="00AF5CBE" w:rsidP="00C438EB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1C7072E9" wp14:editId="5CDD2E9E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-1798320</wp:posOffset>
                      </wp:positionV>
                      <wp:extent cx="342900" cy="485775"/>
                      <wp:effectExtent l="0" t="0" r="0" b="0"/>
                      <wp:wrapNone/>
                      <wp:docPr id="74" name="Text Box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8A70F7" w14:textId="77777777" w:rsidR="00AF5CBE" w:rsidRPr="00AF5CBE" w:rsidRDefault="00AF5CBE" w:rsidP="00AF5CBE">
                                  <w:pPr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sz w:val="44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7072E9" id="Text Box 74" o:spid="_x0000_s1052" type="#_x0000_t202" style="position:absolute;left:0;text-align:left;margin-left:-3.2pt;margin-top:-141.6pt;width:27pt;height:38.2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" filled="f" stroked="f" strokeweight=".5pt">
                      <v:textbox>
                        <w:txbxContent>
                          <w:p w14:paraId="518A70F7" w14:textId="77777777" w:rsidR="00AF5CBE" w:rsidRPr="00AF5CBE" w:rsidRDefault="00AF5CBE" w:rsidP="00AF5CBE">
                            <w:pPr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6E46" w:rsidRPr="009B3B44">
              <w:rPr>
                <w:noProof/>
                <w:lang w:eastAsia="en-GB"/>
              </w:rPr>
              <w:drawing>
                <wp:anchor distT="0" distB="0" distL="114300" distR="114300" simplePos="0" relativeHeight="251771904" behindDoc="0" locked="0" layoutInCell="1" allowOverlap="1" wp14:anchorId="25E69AD2" wp14:editId="1ACE2A5B">
                  <wp:simplePos x="0" y="0"/>
                  <wp:positionH relativeFrom="column">
                    <wp:posOffset>978535</wp:posOffset>
                  </wp:positionH>
                  <wp:positionV relativeFrom="paragraph">
                    <wp:posOffset>-1576705</wp:posOffset>
                  </wp:positionV>
                  <wp:extent cx="1431925" cy="1508125"/>
                  <wp:effectExtent l="0" t="0" r="0" b="0"/>
                  <wp:wrapNone/>
                  <wp:docPr id="272" name="Picture 272" descr="Happy emoticon giving thumb up Royalty Free Vector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appy emoticon giving thumb up Royalty Free Vector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125" b="8002"/>
                          <a:stretch/>
                        </pic:blipFill>
                        <pic:spPr bwMode="auto">
                          <a:xfrm>
                            <a:off x="0" y="0"/>
                            <a:ext cx="1431925" cy="150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6E46" w:rsidRPr="009B3B44">
              <w:rPr>
                <w:rFonts w:ascii="Calibri" w:hAnsi="Calibri" w:cs="Calibri"/>
                <w:sz w:val="24"/>
                <w:szCs w:val="24"/>
              </w:rPr>
              <w:t xml:space="preserve">The nurse will send my swabs to the lab to check if I have </w:t>
            </w:r>
            <w:r w:rsidR="00656E46">
              <w:rPr>
                <w:rFonts w:ascii="Calibri" w:hAnsi="Calibri" w:cs="Calibri"/>
                <w:sz w:val="24"/>
                <w:szCs w:val="24"/>
              </w:rPr>
              <w:t>C</w:t>
            </w:r>
            <w:r w:rsidR="00656E46" w:rsidRPr="009B3B44">
              <w:rPr>
                <w:rFonts w:ascii="Calibri" w:hAnsi="Calibri" w:cs="Calibri"/>
                <w:sz w:val="24"/>
                <w:szCs w:val="24"/>
              </w:rPr>
              <w:t>oronavirus</w:t>
            </w:r>
            <w:r w:rsidR="00656E46">
              <w:rPr>
                <w:rFonts w:ascii="Calibri" w:hAnsi="Calibri" w:cs="Calibri"/>
                <w:sz w:val="24"/>
                <w:szCs w:val="24"/>
              </w:rPr>
              <w:t>.</w:t>
            </w:r>
            <w:r w:rsidR="00BB1EC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56E46" w:rsidRPr="009B3B44">
              <w:rPr>
                <w:rFonts w:ascii="Calibri" w:hAnsi="Calibri" w:cs="Calibri"/>
                <w:sz w:val="24"/>
                <w:szCs w:val="24"/>
              </w:rPr>
              <w:t>The test is finished.</w:t>
            </w:r>
          </w:p>
          <w:p w14:paraId="748EDA1F" w14:textId="4532ED89" w:rsidR="00656E46" w:rsidRPr="009B3B44" w:rsidRDefault="00656E46" w:rsidP="00C438EB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B3B44">
              <w:rPr>
                <w:rFonts w:ascii="Calibri" w:hAnsi="Calibri" w:cs="Calibri"/>
                <w:sz w:val="24"/>
                <w:szCs w:val="24"/>
              </w:rPr>
              <w:t>I am proud when I can do tricky things that help me stay safe.</w:t>
            </w:r>
          </w:p>
        </w:tc>
      </w:tr>
    </w:tbl>
    <w:p w14:paraId="2D7780B4" w14:textId="39915498" w:rsidR="00656E46" w:rsidRDefault="00656E46" w:rsidP="00C438EB">
      <w:pPr>
        <w:jc w:val="center"/>
        <w:rPr>
          <w:rFonts w:ascii="Calibri" w:hAnsi="Calibri" w:cs="Calibri"/>
          <w:sz w:val="24"/>
          <w:szCs w:val="24"/>
        </w:rPr>
      </w:pPr>
    </w:p>
    <w:p w14:paraId="176727FC" w14:textId="7F95DA97" w:rsidR="00656E46" w:rsidRDefault="00656E46" w:rsidP="00C438EB">
      <w:pPr>
        <w:jc w:val="center"/>
        <w:rPr>
          <w:rFonts w:ascii="Calibri" w:hAnsi="Calibri" w:cs="Calibri"/>
          <w:sz w:val="24"/>
          <w:szCs w:val="24"/>
        </w:rPr>
      </w:pPr>
    </w:p>
    <w:p w14:paraId="32EFD42F" w14:textId="7CAF6FBD" w:rsidR="00C438EB" w:rsidRDefault="00C438EB" w:rsidP="00C438EB">
      <w:pPr>
        <w:jc w:val="center"/>
        <w:rPr>
          <w:rFonts w:ascii="Calibri" w:hAnsi="Calibri" w:cs="Calibri"/>
          <w:sz w:val="24"/>
          <w:szCs w:val="24"/>
        </w:rPr>
      </w:pPr>
    </w:p>
    <w:p w14:paraId="715E9261" w14:textId="542282A8" w:rsidR="0050334B" w:rsidRDefault="0050334B" w:rsidP="00C438EB">
      <w:pPr>
        <w:jc w:val="center"/>
        <w:rPr>
          <w:rFonts w:ascii="Calibri" w:hAnsi="Calibri" w:cs="Calibri"/>
          <w:sz w:val="24"/>
          <w:szCs w:val="24"/>
        </w:rPr>
      </w:pPr>
    </w:p>
    <w:p w14:paraId="4AFB44C4" w14:textId="2489F5F6" w:rsidR="0050334B" w:rsidRDefault="0050334B" w:rsidP="00C438EB">
      <w:pPr>
        <w:jc w:val="center"/>
        <w:rPr>
          <w:rFonts w:ascii="Calibri" w:hAnsi="Calibri" w:cs="Calibri"/>
          <w:sz w:val="24"/>
          <w:szCs w:val="24"/>
        </w:rPr>
      </w:pPr>
    </w:p>
    <w:p w14:paraId="36503446" w14:textId="6081CEFF" w:rsidR="00656E46" w:rsidRDefault="009343E0" w:rsidP="00C438EB">
      <w:pPr>
        <w:jc w:val="center"/>
        <w:rPr>
          <w:rFonts w:ascii="Calibri" w:hAnsi="Calibri" w:cs="Calibri"/>
          <w:b/>
          <w:sz w:val="28"/>
          <w:szCs w:val="24"/>
        </w:rPr>
      </w:pPr>
      <w:r>
        <w:rPr>
          <w:rFonts w:ascii="Calibri" w:hAnsi="Calibri" w:cs="Calibri"/>
          <w:b/>
          <w:sz w:val="28"/>
          <w:szCs w:val="24"/>
        </w:rPr>
        <w:t>What h</w:t>
      </w:r>
      <w:r w:rsidR="00656E46" w:rsidRPr="009B3B44">
        <w:rPr>
          <w:rFonts w:ascii="Calibri" w:hAnsi="Calibri" w:cs="Calibri"/>
          <w:b/>
          <w:sz w:val="28"/>
          <w:szCs w:val="24"/>
        </w:rPr>
        <w:t xml:space="preserve">appens during a Coronavirus </w:t>
      </w:r>
      <w:r w:rsidR="00656E46">
        <w:rPr>
          <w:rFonts w:ascii="Calibri" w:hAnsi="Calibri" w:cs="Calibri"/>
          <w:b/>
          <w:sz w:val="28"/>
          <w:szCs w:val="24"/>
        </w:rPr>
        <w:t>self-</w:t>
      </w:r>
      <w:r w:rsidR="00656E46" w:rsidRPr="009B3B44">
        <w:rPr>
          <w:rFonts w:ascii="Calibri" w:hAnsi="Calibri" w:cs="Calibri"/>
          <w:b/>
          <w:sz w:val="28"/>
          <w:szCs w:val="24"/>
        </w:rPr>
        <w:t>test</w:t>
      </w:r>
      <w:r w:rsidR="00656E46">
        <w:rPr>
          <w:rFonts w:ascii="Calibri" w:hAnsi="Calibri" w:cs="Calibri"/>
          <w:b/>
          <w:sz w:val="28"/>
          <w:szCs w:val="24"/>
        </w:rPr>
        <w:t xml:space="preserve"> at home</w:t>
      </w:r>
      <w:r>
        <w:rPr>
          <w:rFonts w:ascii="Calibri" w:hAnsi="Calibri" w:cs="Calibri"/>
          <w:b/>
          <w:sz w:val="28"/>
          <w:szCs w:val="24"/>
        </w:rPr>
        <w:t>?</w:t>
      </w:r>
    </w:p>
    <w:p w14:paraId="21FDCA31" w14:textId="77777777" w:rsidR="004F4921" w:rsidRPr="009B3B44" w:rsidRDefault="004F4921" w:rsidP="00C438EB">
      <w:pPr>
        <w:jc w:val="center"/>
        <w:rPr>
          <w:rFonts w:ascii="Calibri" w:hAnsi="Calibri" w:cs="Calibri"/>
          <w:b/>
          <w:sz w:val="28"/>
          <w:szCs w:val="24"/>
        </w:rPr>
      </w:pPr>
    </w:p>
    <w:p w14:paraId="1A17DA64" w14:textId="2021E4CE" w:rsidR="00656E46" w:rsidRDefault="00656E46" w:rsidP="00C438EB">
      <w:pPr>
        <w:jc w:val="center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10060" w:type="dxa"/>
        <w:tblInd w:w="399" w:type="dxa"/>
        <w:tblLook w:val="04A0" w:firstRow="1" w:lastRow="0" w:firstColumn="1" w:lastColumn="0" w:noHBand="0" w:noVBand="1"/>
      </w:tblPr>
      <w:tblGrid>
        <w:gridCol w:w="5030"/>
        <w:gridCol w:w="5030"/>
      </w:tblGrid>
      <w:tr w:rsidR="00656E46" w:rsidRPr="009B3B44" w14:paraId="68E36F06" w14:textId="77777777" w:rsidTr="004F4921">
        <w:trPr>
          <w:trHeight w:val="3731"/>
        </w:trPr>
        <w:tc>
          <w:tcPr>
            <w:tcW w:w="5030" w:type="dxa"/>
            <w:vAlign w:val="bottom"/>
          </w:tcPr>
          <w:p w14:paraId="6213020C" w14:textId="06628B24" w:rsidR="00656E46" w:rsidRPr="00656E46" w:rsidRDefault="00AF5CBE" w:rsidP="00C438EB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260CFF86" wp14:editId="65D6475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-1889760</wp:posOffset>
                      </wp:positionV>
                      <wp:extent cx="342900" cy="485775"/>
                      <wp:effectExtent l="0" t="0" r="0" b="0"/>
                      <wp:wrapNone/>
                      <wp:docPr id="306" name="Text Box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0BA8D1" w14:textId="77777777" w:rsidR="00AF5CBE" w:rsidRPr="00AF5CBE" w:rsidRDefault="00AF5CBE" w:rsidP="00AF5CBE">
                                  <w:pPr>
                                    <w:rPr>
                                      <w:sz w:val="44"/>
                                    </w:rPr>
                                  </w:pPr>
                                  <w:r w:rsidRPr="00AF5CBE">
                                    <w:rPr>
                                      <w:sz w:val="4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0CFF86" id="Text Box 306" o:spid="_x0000_s1053" type="#_x0000_t202" style="position:absolute;left:0;text-align:left;margin-left:0;margin-top:-148.8pt;width:27pt;height:38.2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" filled="f" stroked="f" strokeweight=".5pt">
                      <v:textbox>
                        <w:txbxContent>
                          <w:p w14:paraId="070BA8D1" w14:textId="77777777" w:rsidR="00AF5CBE" w:rsidRPr="00AF5CBE" w:rsidRDefault="00AF5CBE" w:rsidP="00AF5CBE">
                            <w:pPr>
                              <w:rPr>
                                <w:sz w:val="44"/>
                              </w:rPr>
                            </w:pPr>
                            <w:r w:rsidRPr="00AF5CBE">
                              <w:rPr>
                                <w:sz w:val="44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1EC1" w:rsidRPr="009B3B44">
              <w:rPr>
                <w:noProof/>
                <w:lang w:eastAsia="en-GB"/>
              </w:rPr>
              <w:drawing>
                <wp:anchor distT="0" distB="0" distL="114300" distR="114300" simplePos="0" relativeHeight="251812864" behindDoc="0" locked="0" layoutInCell="1" allowOverlap="1" wp14:anchorId="042AEFBC" wp14:editId="040828FE">
                  <wp:simplePos x="0" y="0"/>
                  <wp:positionH relativeFrom="column">
                    <wp:posOffset>311150</wp:posOffset>
                  </wp:positionH>
                  <wp:positionV relativeFrom="paragraph">
                    <wp:posOffset>-1262380</wp:posOffset>
                  </wp:positionV>
                  <wp:extent cx="1028065" cy="1036320"/>
                  <wp:effectExtent l="0" t="0" r="635" b="0"/>
                  <wp:wrapNone/>
                  <wp:docPr id="287" name="Picture 287" descr="Coronavir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ronaviru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104" t="886" r="21545"/>
                          <a:stretch/>
                        </pic:blipFill>
                        <pic:spPr bwMode="auto">
                          <a:xfrm>
                            <a:off x="0" y="0"/>
                            <a:ext cx="1028065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1EC1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37F8E996" wp14:editId="186EC749">
                      <wp:simplePos x="0" y="0"/>
                      <wp:positionH relativeFrom="column">
                        <wp:posOffset>1225550</wp:posOffset>
                      </wp:positionH>
                      <wp:positionV relativeFrom="paragraph">
                        <wp:posOffset>-1525270</wp:posOffset>
                      </wp:positionV>
                      <wp:extent cx="690880" cy="1239520"/>
                      <wp:effectExtent l="0" t="0" r="0" b="0"/>
                      <wp:wrapNone/>
                      <wp:docPr id="288" name="Text Box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0880" cy="12395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FC1EAD" w14:textId="77777777" w:rsidR="00BB1EC1" w:rsidRPr="00BB1EC1" w:rsidRDefault="00BB1EC1" w:rsidP="00BB1EC1">
                                  <w:pPr>
                                    <w:rPr>
                                      <w:sz w:val="160"/>
                                    </w:rPr>
                                  </w:pPr>
                                  <w:r>
                                    <w:rPr>
                                      <w:sz w:val="16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F8E996" id="Text Box 288" o:spid="_x0000_s1054" type="#_x0000_t202" style="position:absolute;left:0;text-align:left;margin-left:96.5pt;margin-top:-120.1pt;width:54.4pt;height:97.6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" filled="f" stroked="f" strokeweight=".5pt">
                      <v:textbox>
                        <w:txbxContent>
                          <w:p w14:paraId="78FC1EAD" w14:textId="77777777" w:rsidR="00BB1EC1" w:rsidRPr="00BB1EC1" w:rsidRDefault="00BB1EC1" w:rsidP="00BB1EC1">
                            <w:pPr>
                              <w:rPr>
                                <w:sz w:val="160"/>
                              </w:rPr>
                            </w:pPr>
                            <w:r>
                              <w:rPr>
                                <w:sz w:val="16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1EC1" w:rsidRPr="009B3B44">
              <w:rPr>
                <w:noProof/>
                <w:lang w:eastAsia="en-GB"/>
              </w:rPr>
              <w:drawing>
                <wp:anchor distT="0" distB="0" distL="114300" distR="114300" simplePos="0" relativeHeight="251816960" behindDoc="0" locked="0" layoutInCell="1" allowOverlap="1" wp14:anchorId="37F12245" wp14:editId="1D6658C7">
                  <wp:simplePos x="0" y="0"/>
                  <wp:positionH relativeFrom="column">
                    <wp:posOffset>1901825</wp:posOffset>
                  </wp:positionH>
                  <wp:positionV relativeFrom="paragraph">
                    <wp:posOffset>-1259840</wp:posOffset>
                  </wp:positionV>
                  <wp:extent cx="977900" cy="833120"/>
                  <wp:effectExtent l="0" t="0" r="0" b="5080"/>
                  <wp:wrapNone/>
                  <wp:docPr id="289" name="Picture 289" descr="Realtor, Real Estate, Real Estate Ag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ealtor, Real Estate, Real Estate Agen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247" t="29522" r="15746" b="40306"/>
                          <a:stretch/>
                        </pic:blipFill>
                        <pic:spPr bwMode="auto">
                          <a:xfrm>
                            <a:off x="0" y="0"/>
                            <a:ext cx="977900" cy="83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6E46" w:rsidRPr="00656E46">
              <w:rPr>
                <w:rFonts w:ascii="Calibri" w:hAnsi="Calibri" w:cs="Calibri"/>
                <w:sz w:val="24"/>
                <w:szCs w:val="24"/>
              </w:rPr>
              <w:t>Sometimes people need to get tested at home. A doctor will send my family a testing kit.</w:t>
            </w:r>
          </w:p>
        </w:tc>
        <w:tc>
          <w:tcPr>
            <w:tcW w:w="5030" w:type="dxa"/>
            <w:vAlign w:val="bottom"/>
          </w:tcPr>
          <w:p w14:paraId="27A465D5" w14:textId="3080EE04" w:rsidR="00656E46" w:rsidRPr="009B3B44" w:rsidRDefault="00AF5CBE" w:rsidP="00C438EB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41351C5B" wp14:editId="5410D93A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-1910080</wp:posOffset>
                      </wp:positionV>
                      <wp:extent cx="342900" cy="485775"/>
                      <wp:effectExtent l="0" t="0" r="0" b="0"/>
                      <wp:wrapNone/>
                      <wp:docPr id="316" name="Text Box 3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C6CB02" w14:textId="77777777" w:rsidR="00AF5CBE" w:rsidRPr="00AF5CBE" w:rsidRDefault="00AF5CBE" w:rsidP="00AF5CBE">
                                  <w:pPr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sz w:val="44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351C5B" id="Text Box 316" o:spid="_x0000_s1055" type="#_x0000_t202" style="position:absolute;left:0;text-align:left;margin-left:-3.2pt;margin-top:-150.4pt;width:27pt;height:38.2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" filled="f" stroked="f" strokeweight=".5pt">
                      <v:textbox>
                        <w:txbxContent>
                          <w:p w14:paraId="16C6CB02" w14:textId="77777777" w:rsidR="00AF5CBE" w:rsidRPr="00AF5CBE" w:rsidRDefault="00AF5CBE" w:rsidP="00AF5CBE">
                            <w:pPr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6416">
              <w:rPr>
                <w:rFonts w:ascii="Calibri" w:hAnsi="Calibri" w:cs="Calibri"/>
                <w:noProof/>
                <w:lang w:eastAsia="en-GB"/>
              </w:rPr>
              <w:drawing>
                <wp:anchor distT="0" distB="0" distL="114300" distR="114300" simplePos="0" relativeHeight="251844608" behindDoc="0" locked="0" layoutInCell="1" allowOverlap="1" wp14:anchorId="3C3395A6" wp14:editId="69E35F00">
                  <wp:simplePos x="0" y="0"/>
                  <wp:positionH relativeFrom="column">
                    <wp:posOffset>2172970</wp:posOffset>
                  </wp:positionH>
                  <wp:positionV relativeFrom="paragraph">
                    <wp:posOffset>-1749425</wp:posOffset>
                  </wp:positionV>
                  <wp:extent cx="861060" cy="1219200"/>
                  <wp:effectExtent l="0" t="0" r="0" b="0"/>
                  <wp:wrapNone/>
                  <wp:docPr id="302" name="Picture 302" descr="C:\Users\WarnockC\AppData\Local\Microsoft\Windows\INetCache\Content.MSO\26A5F38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arnockC\AppData\Local\Microsoft\Windows\INetCache\Content.MSO\26A5F381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03" t="14935" r="69419" b="25324"/>
                          <a:stretch/>
                        </pic:blipFill>
                        <pic:spPr bwMode="auto">
                          <a:xfrm>
                            <a:off x="0" y="0"/>
                            <a:ext cx="86106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6416"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50F62149" wp14:editId="53E25260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-1293495</wp:posOffset>
                      </wp:positionV>
                      <wp:extent cx="1390650" cy="895350"/>
                      <wp:effectExtent l="0" t="0" r="19050" b="19050"/>
                      <wp:wrapNone/>
                      <wp:docPr id="301" name="Cube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0" cy="895350"/>
                              </a:xfrm>
                              <a:prstGeom prst="cube">
                                <a:avLst>
                                  <a:gd name="adj" fmla="val 46238"/>
                                </a:avLst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9DB94D" w14:textId="2E4B33C8" w:rsidR="00DD6416" w:rsidRPr="00F25E00" w:rsidRDefault="00DD6416" w:rsidP="00F25E00">
                                  <w:pPr>
                                    <w:shd w:val="clear" w:color="auto" w:fill="000000" w:themeFill="text1"/>
                                    <w:jc w:val="center"/>
                                  </w:pPr>
                                  <w:r w:rsidRPr="00F25E00">
                                    <w:t xml:space="preserve">Coronavirus Testing Kit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F62149" id="_x0000_t16" coordsize="21600,21600" o:spt="16" adj="5400" path="m@0,l0@0,,21600@1,21600,21600@2,21600,xem0@0nfl@1@0,21600,em@1@0nfl@1,21600e">
                      <v:stroke joinstyle="miter"/>
                      <v:formulas>
                        <v:f eqn="val #0"/>
                        <v:f eqn="sum width 0 #0"/>
                        <v:f eqn="sum height 0 #0"/>
                        <v:f eqn="mid height #0"/>
                        <v:f eqn="prod @1 1 2"/>
                        <v:f eqn="prod @2 1 2"/>
                        <v:f eqn="mid width #0"/>
                      </v:formulas>
                      <v:path o:extrusionok="f" gradientshapeok="t" limo="10800,10800" o:connecttype="custom" o:connectlocs="@6,0;@4,@0;0,@3;@4,21600;@1,@3;21600,@5" o:connectangles="270,270,180,90,0,0" textboxrect="0,@0,@1,21600"/>
                      <v:handles>
                        <v:h position="topLeft,#0" switch="" yrange="0,21600"/>
                      </v:handles>
                      <o:complex v:ext="view"/>
                    </v:shapetype>
                    <v:shape id="Cube 301" o:spid="_x0000_s1056" type="#_x0000_t16" style="position:absolute;left:0;text-align:left;margin-left:45.85pt;margin-top:-101.85pt;width:109.5pt;height:70.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" adj="9987" fillcolor="yellow" strokecolor="black [3213]" strokeweight="2pt">
                      <v:textbox>
                        <w:txbxContent>
                          <w:p w14:paraId="699DB94D" w14:textId="2E4B33C8" w:rsidR="00DD6416" w:rsidRPr="00F25E00" w:rsidRDefault="00DD6416" w:rsidP="00F25E00">
                            <w:pPr>
                              <w:shd w:val="clear" w:color="auto" w:fill="000000" w:themeFill="text1"/>
                              <w:jc w:val="center"/>
                            </w:pPr>
                            <w:r w:rsidRPr="00F25E00">
                              <w:t xml:space="preserve">Coronavirus Testing Kit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6416">
              <w:rPr>
                <w:rFonts w:ascii="Calibri" w:hAnsi="Calibri" w:cs="Calibri"/>
                <w:sz w:val="24"/>
                <w:szCs w:val="24"/>
              </w:rPr>
              <w:t>When the testing kit arrives</w:t>
            </w:r>
            <w:r w:rsidR="00BB1EC1">
              <w:rPr>
                <w:rFonts w:ascii="Calibri" w:hAnsi="Calibri" w:cs="Calibri"/>
                <w:sz w:val="24"/>
                <w:szCs w:val="24"/>
              </w:rPr>
              <w:t xml:space="preserve"> an adult in my family will follow all the instructions carefully.</w:t>
            </w:r>
          </w:p>
        </w:tc>
      </w:tr>
      <w:tr w:rsidR="00656E46" w:rsidRPr="009B3B44" w14:paraId="5CBED9B8" w14:textId="77777777" w:rsidTr="004F4921">
        <w:trPr>
          <w:trHeight w:val="4264"/>
        </w:trPr>
        <w:tc>
          <w:tcPr>
            <w:tcW w:w="5030" w:type="dxa"/>
            <w:vAlign w:val="bottom"/>
          </w:tcPr>
          <w:p w14:paraId="7827206E" w14:textId="6AD3C9F1" w:rsidR="00656E46" w:rsidRPr="009B3B44" w:rsidRDefault="00AF5CBE" w:rsidP="00C438EB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52A47981" wp14:editId="4E61EFE9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-2042160</wp:posOffset>
                      </wp:positionV>
                      <wp:extent cx="342900" cy="485775"/>
                      <wp:effectExtent l="0" t="0" r="0" b="0"/>
                      <wp:wrapNone/>
                      <wp:docPr id="64" name="Text Box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5DFDAA3" w14:textId="77777777" w:rsidR="00AF5CBE" w:rsidRPr="00AF5CBE" w:rsidRDefault="00AF5CBE" w:rsidP="00AF5CBE">
                                  <w:pPr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sz w:val="44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A47981" id="Text Box 64" o:spid="_x0000_s1057" type="#_x0000_t202" style="position:absolute;left:0;text-align:left;margin-left:-3pt;margin-top:-160.8pt;width:27pt;height:38.2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" filled="f" stroked="f" strokeweight=".5pt">
                      <v:textbox>
                        <w:txbxContent>
                          <w:p w14:paraId="05DFDAA3" w14:textId="77777777" w:rsidR="00AF5CBE" w:rsidRPr="00AF5CBE" w:rsidRDefault="00AF5CBE" w:rsidP="00AF5CBE">
                            <w:pPr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75959">
              <w:rPr>
                <w:noProof/>
                <w:lang w:eastAsia="en-GB"/>
              </w:rPr>
              <w:drawing>
                <wp:anchor distT="0" distB="0" distL="114300" distR="114300" simplePos="0" relativeHeight="251817984" behindDoc="0" locked="0" layoutInCell="1" allowOverlap="1" wp14:anchorId="7BC206DD" wp14:editId="11D2C83D">
                  <wp:simplePos x="0" y="0"/>
                  <wp:positionH relativeFrom="column">
                    <wp:posOffset>1086485</wp:posOffset>
                  </wp:positionH>
                  <wp:positionV relativeFrom="paragraph">
                    <wp:posOffset>-1811655</wp:posOffset>
                  </wp:positionV>
                  <wp:extent cx="1323975" cy="1623060"/>
                  <wp:effectExtent l="0" t="0" r="9525" b="0"/>
                  <wp:wrapNone/>
                  <wp:docPr id="290" name="Picture 290" descr="Look and Listen remin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Look and Listen reminde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827" t="5344" r="48065" b="68447"/>
                          <a:stretch/>
                        </pic:blipFill>
                        <pic:spPr bwMode="auto">
                          <a:xfrm>
                            <a:off x="0" y="0"/>
                            <a:ext cx="1323975" cy="162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75959">
              <w:rPr>
                <w:rFonts w:ascii="Calibri" w:hAnsi="Calibri" w:cs="Calibri"/>
                <w:sz w:val="24"/>
                <w:szCs w:val="24"/>
              </w:rPr>
              <w:t>I will listen carefully and follow all</w:t>
            </w:r>
            <w:r w:rsidR="0038758F">
              <w:rPr>
                <w:rFonts w:ascii="Calibri" w:hAnsi="Calibri" w:cs="Calibri"/>
                <w:sz w:val="24"/>
                <w:szCs w:val="24"/>
              </w:rPr>
              <w:t xml:space="preserve"> the instructions the adult tells</w:t>
            </w:r>
            <w:r w:rsidR="00B75959">
              <w:rPr>
                <w:rFonts w:ascii="Calibri" w:hAnsi="Calibri" w:cs="Calibri"/>
                <w:sz w:val="24"/>
                <w:szCs w:val="24"/>
              </w:rPr>
              <w:t xml:space="preserve"> me.</w:t>
            </w:r>
          </w:p>
          <w:p w14:paraId="10140158" w14:textId="0FFF60BF" w:rsidR="00656E46" w:rsidRPr="009B3B44" w:rsidRDefault="00656E46" w:rsidP="00C438EB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030" w:type="dxa"/>
            <w:vAlign w:val="bottom"/>
          </w:tcPr>
          <w:p w14:paraId="6A84374D" w14:textId="5EDB8720" w:rsidR="00656E46" w:rsidRPr="009B3B44" w:rsidRDefault="00AF5CBE" w:rsidP="00C438EB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0D619393" wp14:editId="020B7F1D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-1807845</wp:posOffset>
                      </wp:positionV>
                      <wp:extent cx="342900" cy="485775"/>
                      <wp:effectExtent l="0" t="0" r="0" b="0"/>
                      <wp:wrapNone/>
                      <wp:docPr id="68" name="Text Box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41A401" w14:textId="77777777" w:rsidR="00AF5CBE" w:rsidRPr="00AF5CBE" w:rsidRDefault="00AF5CBE" w:rsidP="00AF5CBE">
                                  <w:pPr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sz w:val="44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619393" id="Text Box 68" o:spid="_x0000_s1058" type="#_x0000_t202" style="position:absolute;left:0;text-align:left;margin-left:-3.2pt;margin-top:-142.35pt;width:27pt;height:38.2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" filled="f" stroked="f" strokeweight=".5pt">
                      <v:textbox>
                        <w:txbxContent>
                          <w:p w14:paraId="4841A401" w14:textId="77777777" w:rsidR="00AF5CBE" w:rsidRPr="00AF5CBE" w:rsidRDefault="00AF5CBE" w:rsidP="00AF5CBE">
                            <w:pPr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6E46" w:rsidRPr="009B3B44">
              <w:rPr>
                <w:rFonts w:cstheme="minorHAnsi"/>
                <w:noProof/>
                <w:sz w:val="32"/>
                <w:szCs w:val="28"/>
                <w:lang w:eastAsia="en-GB"/>
              </w:rPr>
              <w:drawing>
                <wp:anchor distT="0" distB="0" distL="114300" distR="114300" simplePos="0" relativeHeight="251799552" behindDoc="0" locked="0" layoutInCell="1" allowOverlap="1" wp14:anchorId="265E4964" wp14:editId="0A323D80">
                  <wp:simplePos x="0" y="0"/>
                  <wp:positionH relativeFrom="column">
                    <wp:posOffset>1677035</wp:posOffset>
                  </wp:positionH>
                  <wp:positionV relativeFrom="paragraph">
                    <wp:posOffset>-1332865</wp:posOffset>
                  </wp:positionV>
                  <wp:extent cx="1355090" cy="1017905"/>
                  <wp:effectExtent l="0" t="0" r="0" b="0"/>
                  <wp:wrapNone/>
                  <wp:docPr id="277" name="Picture 277" descr="C:\Users\DouglasS\AppData\Local\Microsoft\Windows\INetCache\Content.MSO\10113F6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DouglasS\AppData\Local\Microsoft\Windows\INetCache\Content.MSO\10113F61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97" t="50000" r="53895" b="15557"/>
                          <a:stretch/>
                        </pic:blipFill>
                        <pic:spPr bwMode="auto">
                          <a:xfrm>
                            <a:off x="0" y="0"/>
                            <a:ext cx="1355090" cy="1017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6E46" w:rsidRPr="009B3B44">
              <w:rPr>
                <w:rFonts w:cstheme="minorHAnsi"/>
                <w:noProof/>
                <w:sz w:val="32"/>
                <w:szCs w:val="28"/>
                <w:lang w:eastAsia="en-GB"/>
              </w:rPr>
              <w:drawing>
                <wp:anchor distT="0" distB="0" distL="114300" distR="114300" simplePos="0" relativeHeight="251798528" behindDoc="0" locked="0" layoutInCell="1" allowOverlap="1" wp14:anchorId="446E0582" wp14:editId="4BD613EF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-1419225</wp:posOffset>
                  </wp:positionV>
                  <wp:extent cx="1729740" cy="1051560"/>
                  <wp:effectExtent l="0" t="0" r="3810" b="0"/>
                  <wp:wrapNone/>
                  <wp:docPr id="278" name="Picture 278" descr="C:\Users\DouglasS\AppData\Local\Microsoft\Windows\INetCache\Content.MSO\10113F6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DouglasS\AppData\Local\Microsoft\Windows\INetCache\Content.MSO\10113F61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57" t="10227" r="53909" b="57762"/>
                          <a:stretch/>
                        </pic:blipFill>
                        <pic:spPr bwMode="auto">
                          <a:xfrm>
                            <a:off x="0" y="0"/>
                            <a:ext cx="1729740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6E46" w:rsidRPr="009B3B44">
              <w:rPr>
                <w:rFonts w:ascii="Calibri" w:hAnsi="Calibri" w:cs="Calibri"/>
                <w:sz w:val="24"/>
                <w:szCs w:val="24"/>
              </w:rPr>
              <w:t xml:space="preserve">The test is usually quick, </w:t>
            </w:r>
            <w:r w:rsidR="00703D38">
              <w:rPr>
                <w:rFonts w:ascii="Calibri" w:hAnsi="Calibri" w:cs="Calibri"/>
                <w:sz w:val="24"/>
                <w:szCs w:val="24"/>
              </w:rPr>
              <w:t>the adult</w:t>
            </w:r>
            <w:r w:rsidR="00656E46" w:rsidRPr="009B3B44">
              <w:rPr>
                <w:rFonts w:ascii="Calibri" w:hAnsi="Calibri" w:cs="Calibri"/>
                <w:sz w:val="24"/>
                <w:szCs w:val="24"/>
              </w:rPr>
              <w:t xml:space="preserve"> will rub a swab on the back of my throat and another swab on the back of my nose.</w:t>
            </w:r>
          </w:p>
          <w:p w14:paraId="6D4A76DC" w14:textId="5D331FC3" w:rsidR="00656E46" w:rsidRPr="009B3B44" w:rsidRDefault="00656E46" w:rsidP="00C438EB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56E46" w:rsidRPr="009B3B44" w14:paraId="635A3BB0" w14:textId="77777777" w:rsidTr="004F4921">
        <w:trPr>
          <w:trHeight w:val="4264"/>
        </w:trPr>
        <w:tc>
          <w:tcPr>
            <w:tcW w:w="5030" w:type="dxa"/>
            <w:vAlign w:val="bottom"/>
          </w:tcPr>
          <w:p w14:paraId="20B3552B" w14:textId="2DDA03E6" w:rsidR="00656E46" w:rsidRPr="009B3B44" w:rsidRDefault="00AF5CBE" w:rsidP="00C438EB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4104E421" wp14:editId="5B951042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-1624965</wp:posOffset>
                      </wp:positionV>
                      <wp:extent cx="342900" cy="485775"/>
                      <wp:effectExtent l="0" t="0" r="0" b="0"/>
                      <wp:wrapNone/>
                      <wp:docPr id="72" name="Text Box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2CCB45" w14:textId="77777777" w:rsidR="00AF5CBE" w:rsidRPr="00AF5CBE" w:rsidRDefault="00AF5CBE" w:rsidP="00AF5CBE">
                                  <w:pPr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sz w:val="44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04E421" id="Text Box 72" o:spid="_x0000_s1059" type="#_x0000_t202" style="position:absolute;left:0;text-align:left;margin-left:-3pt;margin-top:-127.95pt;width:27pt;height:38.2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" filled="f" stroked="f" strokeweight=".5pt">
                      <v:textbox>
                        <w:txbxContent>
                          <w:p w14:paraId="2E2CCB45" w14:textId="77777777" w:rsidR="00AF5CBE" w:rsidRPr="00AF5CBE" w:rsidRDefault="00AF5CBE" w:rsidP="00AF5CBE">
                            <w:pPr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6E46" w:rsidRPr="009B3B44">
              <w:rPr>
                <w:noProof/>
                <w:lang w:eastAsia="en-GB"/>
              </w:rPr>
              <w:drawing>
                <wp:anchor distT="0" distB="0" distL="114300" distR="114300" simplePos="0" relativeHeight="251805696" behindDoc="0" locked="0" layoutInCell="1" allowOverlap="1" wp14:anchorId="6EC78B24" wp14:editId="7831E3AE">
                  <wp:simplePos x="0" y="0"/>
                  <wp:positionH relativeFrom="column">
                    <wp:posOffset>2258695</wp:posOffset>
                  </wp:positionH>
                  <wp:positionV relativeFrom="paragraph">
                    <wp:posOffset>-1240790</wp:posOffset>
                  </wp:positionV>
                  <wp:extent cx="504825" cy="511175"/>
                  <wp:effectExtent l="0" t="0" r="9525" b="3175"/>
                  <wp:wrapNone/>
                  <wp:docPr id="279" name="Picture 279" descr="Happy emoticon giving thumb up Royalty Free Vector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appy emoticon giving thumb up Royalty Free Vector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65" b="8002"/>
                          <a:stretch/>
                        </pic:blipFill>
                        <pic:spPr bwMode="auto">
                          <a:xfrm>
                            <a:off x="0" y="0"/>
                            <a:ext cx="504825" cy="511175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6E46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2CF870F0" wp14:editId="52118239">
                      <wp:simplePos x="0" y="0"/>
                      <wp:positionH relativeFrom="column">
                        <wp:posOffset>1934845</wp:posOffset>
                      </wp:positionH>
                      <wp:positionV relativeFrom="paragraph">
                        <wp:posOffset>-1402715</wp:posOffset>
                      </wp:positionV>
                      <wp:extent cx="1095375" cy="1000125"/>
                      <wp:effectExtent l="133350" t="0" r="47625" b="276225"/>
                      <wp:wrapNone/>
                      <wp:docPr id="274" name="Cloud Callout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457450" y="6534150"/>
                                <a:ext cx="1095375" cy="1000125"/>
                              </a:xfrm>
                              <a:prstGeom prst="cloudCallout">
                                <a:avLst>
                                  <a:gd name="adj1" fmla="val -59094"/>
                                  <a:gd name="adj2" fmla="val 70119"/>
                                </a:avLst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DB9431E" w14:textId="77777777" w:rsidR="00656E46" w:rsidRDefault="00656E46" w:rsidP="00656E4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F870F0" id="Cloud Callout 274" o:spid="_x0000_s1060" type="#_x0000_t106" style="position:absolute;left:0;text-align:left;margin-left:152.35pt;margin-top:-110.45pt;width:86.25pt;height:78.7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" adj="-1964,25946" fillcolor="#92d050" strokecolor="#92d050" strokeweight="2pt">
                      <v:textbox>
                        <w:txbxContent>
                          <w:p w14:paraId="5DB9431E" w14:textId="77777777" w:rsidR="00656E46" w:rsidRDefault="00656E46" w:rsidP="00656E4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6E46" w:rsidRPr="009B3B44">
              <w:rPr>
                <w:noProof/>
                <w:lang w:eastAsia="en-GB"/>
              </w:rPr>
              <w:drawing>
                <wp:anchor distT="0" distB="0" distL="114300" distR="114300" simplePos="0" relativeHeight="251800576" behindDoc="0" locked="0" layoutInCell="1" allowOverlap="1" wp14:anchorId="04BDB926" wp14:editId="7D74A49E">
                  <wp:simplePos x="0" y="0"/>
                  <wp:positionH relativeFrom="column">
                    <wp:posOffset>598170</wp:posOffset>
                  </wp:positionH>
                  <wp:positionV relativeFrom="paragraph">
                    <wp:posOffset>-1188085</wp:posOffset>
                  </wp:positionV>
                  <wp:extent cx="1080770" cy="933450"/>
                  <wp:effectExtent l="0" t="0" r="5080" b="0"/>
                  <wp:wrapNone/>
                  <wp:docPr id="280" name="Picture 280" descr="Selective Focus Photography of Child's H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elective Focus Photography of Child's Ha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289" t="7813" r="21118" b="7117"/>
                          <a:stretch/>
                        </pic:blipFill>
                        <pic:spPr bwMode="auto">
                          <a:xfrm>
                            <a:off x="0" y="0"/>
                            <a:ext cx="108077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6E46" w:rsidRPr="009B3B44">
              <w:rPr>
                <w:rFonts w:ascii="Calibri" w:hAnsi="Calibri" w:cs="Calibri"/>
                <w:sz w:val="24"/>
                <w:szCs w:val="24"/>
              </w:rPr>
              <w:t>It shouldn</w:t>
            </w:r>
            <w:r w:rsidR="00656E46">
              <w:rPr>
                <w:rFonts w:ascii="Calibri" w:hAnsi="Calibri" w:cs="Calibri"/>
                <w:sz w:val="24"/>
                <w:szCs w:val="24"/>
              </w:rPr>
              <w:t>’t be sore but it might make me</w:t>
            </w:r>
            <w:r w:rsidR="00656E46" w:rsidRPr="009B3B44">
              <w:rPr>
                <w:rFonts w:ascii="Calibri" w:hAnsi="Calibri" w:cs="Calibri"/>
                <w:sz w:val="24"/>
                <w:szCs w:val="24"/>
              </w:rPr>
              <w:t xml:space="preserve"> feel a little uncomfortable.  If I feel uncomfortable during the test I can hold an adults hand and think about my favourite things.</w:t>
            </w:r>
          </w:p>
          <w:p w14:paraId="1AD706A0" w14:textId="3523A71E" w:rsidR="00656E46" w:rsidRPr="009B3B44" w:rsidRDefault="00656E46" w:rsidP="00C438EB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030" w:type="dxa"/>
            <w:vAlign w:val="bottom"/>
          </w:tcPr>
          <w:p w14:paraId="4625DDD9" w14:textId="1CFC36F6" w:rsidR="00656E46" w:rsidRPr="009B3B44" w:rsidRDefault="00AF5CBE" w:rsidP="00C438EB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3850E4B6" wp14:editId="51C54507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-1598295</wp:posOffset>
                      </wp:positionV>
                      <wp:extent cx="342900" cy="485775"/>
                      <wp:effectExtent l="0" t="0" r="0" b="0"/>
                      <wp:wrapNone/>
                      <wp:docPr id="75" name="Text Box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57BA5B" w14:textId="77777777" w:rsidR="00AF5CBE" w:rsidRPr="00AF5CBE" w:rsidRDefault="00AF5CBE" w:rsidP="00AF5CBE">
                                  <w:pPr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sz w:val="44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50E4B6" id="Text Box 75" o:spid="_x0000_s1061" type="#_x0000_t202" style="position:absolute;left:0;text-align:left;margin-left:-3.2pt;margin-top:-125.85pt;width:27pt;height:38.2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" filled="f" stroked="f" strokeweight=".5pt">
                      <v:textbox>
                        <w:txbxContent>
                          <w:p w14:paraId="0157BA5B" w14:textId="77777777" w:rsidR="00AF5CBE" w:rsidRPr="00AF5CBE" w:rsidRDefault="00AF5CBE" w:rsidP="00AF5CBE">
                            <w:pPr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6E46" w:rsidRPr="009B3B44">
              <w:rPr>
                <w:noProof/>
                <w:lang w:eastAsia="en-GB"/>
              </w:rPr>
              <w:drawing>
                <wp:anchor distT="0" distB="0" distL="114300" distR="114300" simplePos="0" relativeHeight="251801600" behindDoc="0" locked="0" layoutInCell="1" allowOverlap="1" wp14:anchorId="7EDC3BFA" wp14:editId="61F5EC51">
                  <wp:simplePos x="0" y="0"/>
                  <wp:positionH relativeFrom="column">
                    <wp:posOffset>978535</wp:posOffset>
                  </wp:positionH>
                  <wp:positionV relativeFrom="paragraph">
                    <wp:posOffset>-1576705</wp:posOffset>
                  </wp:positionV>
                  <wp:extent cx="1431925" cy="1508125"/>
                  <wp:effectExtent l="0" t="0" r="0" b="0"/>
                  <wp:wrapNone/>
                  <wp:docPr id="281" name="Picture 281" descr="Happy emoticon giving thumb up Royalty Free Vector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appy emoticon giving thumb up Royalty Free Vector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125" b="8002"/>
                          <a:stretch/>
                        </pic:blipFill>
                        <pic:spPr bwMode="auto">
                          <a:xfrm>
                            <a:off x="0" y="0"/>
                            <a:ext cx="1431925" cy="150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B096E">
              <w:rPr>
                <w:noProof/>
                <w:lang w:eastAsia="en-GB"/>
              </w:rPr>
              <w:t>My family</w:t>
            </w:r>
            <w:r w:rsidR="00656E46" w:rsidRPr="009B3B44">
              <w:rPr>
                <w:rFonts w:ascii="Calibri" w:hAnsi="Calibri" w:cs="Calibri"/>
                <w:sz w:val="24"/>
                <w:szCs w:val="24"/>
              </w:rPr>
              <w:t xml:space="preserve"> will send my swabs to the lab to check if I have </w:t>
            </w:r>
            <w:r w:rsidR="00656E46">
              <w:rPr>
                <w:rFonts w:ascii="Calibri" w:hAnsi="Calibri" w:cs="Calibri"/>
                <w:sz w:val="24"/>
                <w:szCs w:val="24"/>
              </w:rPr>
              <w:t>C</w:t>
            </w:r>
            <w:r w:rsidR="00656E46" w:rsidRPr="009B3B44">
              <w:rPr>
                <w:rFonts w:ascii="Calibri" w:hAnsi="Calibri" w:cs="Calibri"/>
                <w:sz w:val="24"/>
                <w:szCs w:val="24"/>
              </w:rPr>
              <w:t>oronavirus</w:t>
            </w:r>
            <w:r w:rsidR="00656E46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35BCB0BD" w14:textId="7EA65633" w:rsidR="00656E46" w:rsidRPr="009B3B44" w:rsidRDefault="00656E46" w:rsidP="00C438EB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B3B44">
              <w:rPr>
                <w:rFonts w:ascii="Calibri" w:hAnsi="Calibri" w:cs="Calibri"/>
                <w:sz w:val="24"/>
                <w:szCs w:val="24"/>
              </w:rPr>
              <w:t>The test is finished.</w:t>
            </w:r>
          </w:p>
          <w:p w14:paraId="22D51383" w14:textId="48AEE125" w:rsidR="00656E46" w:rsidRPr="009B3B44" w:rsidRDefault="00656E46" w:rsidP="00C438EB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B3B44">
              <w:rPr>
                <w:rFonts w:ascii="Calibri" w:hAnsi="Calibri" w:cs="Calibri"/>
                <w:sz w:val="24"/>
                <w:szCs w:val="24"/>
              </w:rPr>
              <w:t>I am proud when I can do tricky things that help me stay safe.</w:t>
            </w:r>
          </w:p>
        </w:tc>
      </w:tr>
    </w:tbl>
    <w:p w14:paraId="4F536856" w14:textId="4DD6793E" w:rsidR="00656E46" w:rsidRDefault="00656E46" w:rsidP="00656E46">
      <w:pPr>
        <w:rPr>
          <w:rFonts w:ascii="Calibri" w:hAnsi="Calibri" w:cs="Calibri"/>
          <w:sz w:val="24"/>
          <w:szCs w:val="24"/>
        </w:rPr>
      </w:pPr>
    </w:p>
    <w:p w14:paraId="37F61CBC" w14:textId="2F110280" w:rsidR="00656E46" w:rsidRDefault="00656E46" w:rsidP="00656E46">
      <w:pPr>
        <w:rPr>
          <w:rFonts w:ascii="Calibri" w:hAnsi="Calibri" w:cs="Calibri"/>
          <w:sz w:val="24"/>
          <w:szCs w:val="24"/>
        </w:rPr>
      </w:pPr>
    </w:p>
    <w:p w14:paraId="3A99BCF2" w14:textId="36F25E97" w:rsidR="0050334B" w:rsidRDefault="0050334B" w:rsidP="00656E46">
      <w:pPr>
        <w:rPr>
          <w:rFonts w:ascii="Calibri" w:hAnsi="Calibri" w:cs="Calibri"/>
          <w:sz w:val="24"/>
          <w:szCs w:val="24"/>
        </w:rPr>
      </w:pPr>
    </w:p>
    <w:p w14:paraId="0B23960F" w14:textId="6F4070B3" w:rsidR="0050334B" w:rsidRDefault="0050334B" w:rsidP="00656E46">
      <w:pPr>
        <w:rPr>
          <w:rFonts w:ascii="Calibri" w:hAnsi="Calibri" w:cs="Calibri"/>
          <w:sz w:val="24"/>
          <w:szCs w:val="24"/>
        </w:rPr>
      </w:pPr>
    </w:p>
    <w:p w14:paraId="16306629" w14:textId="5363596C" w:rsidR="0050334B" w:rsidRDefault="0050334B" w:rsidP="004F4921">
      <w:pPr>
        <w:jc w:val="center"/>
        <w:rPr>
          <w:rFonts w:ascii="Calibri" w:hAnsi="Calibri" w:cs="Calibri"/>
          <w:sz w:val="24"/>
          <w:szCs w:val="24"/>
        </w:rPr>
      </w:pPr>
    </w:p>
    <w:p w14:paraId="5A5F2E1A" w14:textId="65FA6427" w:rsidR="0050334B" w:rsidRPr="004F4921" w:rsidRDefault="0050334B" w:rsidP="004F4921">
      <w:pPr>
        <w:jc w:val="center"/>
        <w:rPr>
          <w:rFonts w:cstheme="minorHAnsi"/>
          <w:b/>
          <w:i/>
          <w:sz w:val="28"/>
          <w:szCs w:val="24"/>
        </w:rPr>
      </w:pPr>
      <w:r w:rsidRPr="004F4921">
        <w:rPr>
          <w:rFonts w:cstheme="minorHAnsi"/>
          <w:b/>
          <w:sz w:val="28"/>
          <w:szCs w:val="24"/>
        </w:rPr>
        <w:t>Getting a Coronavirus Test at Home</w:t>
      </w:r>
    </w:p>
    <w:p w14:paraId="6A79B69A" w14:textId="77777777" w:rsidR="0050334B" w:rsidRDefault="0050334B" w:rsidP="00656E46">
      <w:pPr>
        <w:rPr>
          <w:sz w:val="40"/>
        </w:rPr>
      </w:pPr>
    </w:p>
    <w:p w14:paraId="04541A0C" w14:textId="77777777" w:rsidR="004F4921" w:rsidRDefault="004F4921" w:rsidP="00656E46">
      <w:pPr>
        <w:rPr>
          <w:sz w:val="40"/>
        </w:rPr>
      </w:pPr>
    </w:p>
    <w:tbl>
      <w:tblPr>
        <w:tblStyle w:val="TableGrid"/>
        <w:tblpPr w:leftFromText="180" w:rightFromText="180" w:vertAnchor="page" w:horzAnchor="margin" w:tblpXSpec="center" w:tblpY="2731"/>
        <w:tblW w:w="0" w:type="auto"/>
        <w:tblLook w:val="04A0" w:firstRow="1" w:lastRow="0" w:firstColumn="1" w:lastColumn="0" w:noHBand="0" w:noVBand="1"/>
      </w:tblPr>
      <w:tblGrid>
        <w:gridCol w:w="8226"/>
      </w:tblGrid>
      <w:tr w:rsidR="004F4921" w14:paraId="00AFDAC2" w14:textId="77777777" w:rsidTr="004F4921">
        <w:trPr>
          <w:trHeight w:val="1833"/>
        </w:trPr>
        <w:tc>
          <w:tcPr>
            <w:tcW w:w="8226" w:type="dxa"/>
          </w:tcPr>
          <w:p w14:paraId="0D308B39" w14:textId="77777777" w:rsidR="004F4921" w:rsidRDefault="004F4921" w:rsidP="004F4921">
            <w:pPr>
              <w:pStyle w:val="ListParagraph"/>
              <w:spacing w:line="360" w:lineRule="auto"/>
              <w:ind w:left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912192" behindDoc="1" locked="0" layoutInCell="1" allowOverlap="1" wp14:anchorId="05D1DA7C" wp14:editId="5EB78AEE">
                  <wp:simplePos x="0" y="0"/>
                  <wp:positionH relativeFrom="column">
                    <wp:posOffset>2149930</wp:posOffset>
                  </wp:positionH>
                  <wp:positionV relativeFrom="paragraph">
                    <wp:posOffset>173355</wp:posOffset>
                  </wp:positionV>
                  <wp:extent cx="1127760" cy="754380"/>
                  <wp:effectExtent l="0" t="0" r="0" b="7620"/>
                  <wp:wrapTight wrapText="bothSides">
                    <wp:wrapPolygon edited="0">
                      <wp:start x="0" y="0"/>
                      <wp:lineTo x="0" y="21273"/>
                      <wp:lineTo x="21162" y="21273"/>
                      <wp:lineTo x="21162" y="0"/>
                      <wp:lineTo x="0" y="0"/>
                    </wp:wrapPolygon>
                  </wp:wrapTight>
                  <wp:docPr id="296" name="Picture 296" descr="Napkin Box, Paper Napkin, Tissue, Pa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Napkin Box, Paper Napkin, Tissue, Pap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theme="minorHAnsi"/>
                <w:noProof/>
                <w:sz w:val="32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4259BC08" wp14:editId="078F4425">
                      <wp:simplePos x="0" y="0"/>
                      <wp:positionH relativeFrom="column">
                        <wp:posOffset>4251808</wp:posOffset>
                      </wp:positionH>
                      <wp:positionV relativeFrom="paragraph">
                        <wp:posOffset>204991</wp:posOffset>
                      </wp:positionV>
                      <wp:extent cx="669852" cy="616688"/>
                      <wp:effectExtent l="0" t="0" r="16510" b="12065"/>
                      <wp:wrapNone/>
                      <wp:docPr id="291" name="Rectangle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9852" cy="61668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BDC2FB" id="Rectangle 291" o:spid="_x0000_s1026" style="position:absolute;margin-left:334.8pt;margin-top:16.15pt;width:52.75pt;height:48.5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" filled="f" strokecolor="#243f60 [1604]" strokeweight="2pt"/>
                  </w:pict>
                </mc:Fallback>
              </mc:AlternateContent>
            </w:r>
          </w:p>
          <w:p w14:paraId="1A59C38E" w14:textId="77777777" w:rsidR="004F4921" w:rsidRPr="00DF1CD5" w:rsidRDefault="004F4921" w:rsidP="004F4921">
            <w:pPr>
              <w:pStyle w:val="ListParagraph"/>
              <w:spacing w:line="360" w:lineRule="auto"/>
              <w:ind w:left="-816"/>
              <w:jc w:val="center"/>
              <w:rPr>
                <w:rFonts w:cstheme="minorHAnsi"/>
                <w:noProof/>
                <w:sz w:val="28"/>
                <w:szCs w:val="28"/>
                <w:lang w:eastAsia="en-GB"/>
              </w:rPr>
            </w:pPr>
            <w:r>
              <w:rPr>
                <w:rFonts w:cstheme="minorHAnsi"/>
                <w:sz w:val="32"/>
                <w:szCs w:val="28"/>
              </w:rPr>
              <w:t>Blow n</w:t>
            </w:r>
            <w:r w:rsidRPr="00DF1CD5">
              <w:rPr>
                <w:rFonts w:cstheme="minorHAnsi"/>
                <w:sz w:val="32"/>
                <w:szCs w:val="28"/>
              </w:rPr>
              <w:t>ose</w:t>
            </w:r>
          </w:p>
        </w:tc>
      </w:tr>
      <w:tr w:rsidR="004F4921" w14:paraId="177D390D" w14:textId="77777777" w:rsidTr="004F4921">
        <w:trPr>
          <w:trHeight w:val="1976"/>
        </w:trPr>
        <w:tc>
          <w:tcPr>
            <w:tcW w:w="8226" w:type="dxa"/>
          </w:tcPr>
          <w:p w14:paraId="7567F27B" w14:textId="77777777" w:rsidR="004F4921" w:rsidRPr="00DF1CD5" w:rsidRDefault="004F4921" w:rsidP="004F4921">
            <w:pPr>
              <w:pStyle w:val="ListParagraph"/>
              <w:spacing w:line="360" w:lineRule="auto"/>
              <w:ind w:left="0"/>
              <w:rPr>
                <w:rFonts w:cstheme="minorHAnsi"/>
                <w:sz w:val="32"/>
                <w:szCs w:val="28"/>
              </w:rPr>
            </w:pPr>
            <w:r w:rsidRPr="00DF1CD5">
              <w:rPr>
                <w:rFonts w:cstheme="minorHAnsi"/>
                <w:noProof/>
                <w:sz w:val="32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1E35ECA0" wp14:editId="15C37DE9">
                      <wp:simplePos x="0" y="0"/>
                      <wp:positionH relativeFrom="column">
                        <wp:posOffset>4251808</wp:posOffset>
                      </wp:positionH>
                      <wp:positionV relativeFrom="paragraph">
                        <wp:posOffset>266700</wp:posOffset>
                      </wp:positionV>
                      <wp:extent cx="669852" cy="616688"/>
                      <wp:effectExtent l="0" t="0" r="16510" b="12065"/>
                      <wp:wrapNone/>
                      <wp:docPr id="292" name="Rectangle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9852" cy="61668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AE8BA1" id="Rectangle 292" o:spid="_x0000_s1026" style="position:absolute;margin-left:334.8pt;margin-top:21pt;width:52.75pt;height:48.5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" filled="f" strokecolor="#243f60 [1604]" strokeweight="2pt"/>
                  </w:pict>
                </mc:Fallback>
              </mc:AlternateContent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915264" behindDoc="1" locked="0" layoutInCell="1" allowOverlap="1" wp14:anchorId="07C20793" wp14:editId="39A94129">
                  <wp:simplePos x="0" y="0"/>
                  <wp:positionH relativeFrom="column">
                    <wp:posOffset>2229418</wp:posOffset>
                  </wp:positionH>
                  <wp:positionV relativeFrom="paragraph">
                    <wp:posOffset>97790</wp:posOffset>
                  </wp:positionV>
                  <wp:extent cx="950595" cy="1043305"/>
                  <wp:effectExtent l="0" t="0" r="1905" b="4445"/>
                  <wp:wrapTight wrapText="bothSides">
                    <wp:wrapPolygon edited="0">
                      <wp:start x="866" y="0"/>
                      <wp:lineTo x="0" y="3155"/>
                      <wp:lineTo x="0" y="5522"/>
                      <wp:lineTo x="5627" y="6310"/>
                      <wp:lineTo x="3463" y="8677"/>
                      <wp:lineTo x="2597" y="10649"/>
                      <wp:lineTo x="3030" y="12621"/>
                      <wp:lineTo x="866" y="15382"/>
                      <wp:lineTo x="1299" y="17748"/>
                      <wp:lineTo x="8657" y="18931"/>
                      <wp:lineTo x="14285" y="21298"/>
                      <wp:lineTo x="14717" y="21298"/>
                      <wp:lineTo x="17315" y="21298"/>
                      <wp:lineTo x="17747" y="21298"/>
                      <wp:lineTo x="19479" y="18931"/>
                      <wp:lineTo x="21210" y="13804"/>
                      <wp:lineTo x="21210" y="9860"/>
                      <wp:lineTo x="8657" y="6310"/>
                      <wp:lineTo x="7359" y="0"/>
                      <wp:lineTo x="866" y="0"/>
                    </wp:wrapPolygon>
                  </wp:wrapTight>
                  <wp:docPr id="3" name="Picture 3" descr="Hands, Washing, Hygiene, W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ands, Washing, Hygiene, W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595" cy="1043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FCE46C1" w14:textId="77777777" w:rsidR="004F4921" w:rsidRPr="00DF1CD5" w:rsidRDefault="004F4921" w:rsidP="004F4921">
            <w:pPr>
              <w:pStyle w:val="ListParagraph"/>
              <w:spacing w:line="360" w:lineRule="auto"/>
              <w:ind w:left="-816"/>
              <w:jc w:val="center"/>
              <w:rPr>
                <w:rFonts w:cstheme="minorHAnsi"/>
                <w:sz w:val="32"/>
                <w:szCs w:val="28"/>
              </w:rPr>
            </w:pPr>
            <w:r>
              <w:rPr>
                <w:rFonts w:cstheme="minorHAnsi"/>
                <w:noProof/>
                <w:sz w:val="32"/>
                <w:szCs w:val="28"/>
                <w:lang w:eastAsia="en-GB"/>
              </w:rPr>
              <w:t>Wash h</w:t>
            </w:r>
            <w:r w:rsidRPr="00DF1CD5">
              <w:rPr>
                <w:rFonts w:cstheme="minorHAnsi"/>
                <w:noProof/>
                <w:sz w:val="32"/>
                <w:szCs w:val="28"/>
                <w:lang w:eastAsia="en-GB"/>
              </w:rPr>
              <w:t>ands</w:t>
            </w:r>
          </w:p>
        </w:tc>
      </w:tr>
      <w:tr w:rsidR="004F4921" w14:paraId="3E972D27" w14:textId="77777777" w:rsidTr="004F4921">
        <w:trPr>
          <w:trHeight w:val="1832"/>
        </w:trPr>
        <w:tc>
          <w:tcPr>
            <w:tcW w:w="8226" w:type="dxa"/>
          </w:tcPr>
          <w:p w14:paraId="3A026085" w14:textId="77777777" w:rsidR="004F4921" w:rsidRPr="00DF1CD5" w:rsidRDefault="004F4921" w:rsidP="004F4921">
            <w:pPr>
              <w:pStyle w:val="ListParagraph"/>
              <w:spacing w:line="360" w:lineRule="auto"/>
              <w:ind w:left="0"/>
              <w:rPr>
                <w:rFonts w:cstheme="minorHAnsi"/>
                <w:sz w:val="32"/>
                <w:szCs w:val="28"/>
              </w:rPr>
            </w:pPr>
            <w:r>
              <w:rPr>
                <w:rFonts w:cstheme="minorHAnsi"/>
                <w:noProof/>
                <w:sz w:val="32"/>
                <w:szCs w:val="28"/>
                <w:lang w:eastAsia="en-GB"/>
              </w:rPr>
              <w:drawing>
                <wp:anchor distT="0" distB="0" distL="114300" distR="114300" simplePos="0" relativeHeight="251913216" behindDoc="1" locked="0" layoutInCell="1" allowOverlap="1" wp14:anchorId="2D35828F" wp14:editId="78DE786B">
                  <wp:simplePos x="0" y="0"/>
                  <wp:positionH relativeFrom="column">
                    <wp:posOffset>2230338</wp:posOffset>
                  </wp:positionH>
                  <wp:positionV relativeFrom="paragraph">
                    <wp:posOffset>217170</wp:posOffset>
                  </wp:positionV>
                  <wp:extent cx="1126490" cy="758825"/>
                  <wp:effectExtent l="0" t="0" r="0" b="3175"/>
                  <wp:wrapTight wrapText="bothSides">
                    <wp:wrapPolygon edited="0">
                      <wp:start x="0" y="0"/>
                      <wp:lineTo x="0" y="21148"/>
                      <wp:lineTo x="21186" y="21148"/>
                      <wp:lineTo x="21186" y="0"/>
                      <wp:lineTo x="0" y="0"/>
                    </wp:wrapPolygon>
                  </wp:wrapTight>
                  <wp:docPr id="297" name="Picture 297" descr="C:\Users\DouglasS\AppData\Local\Microsoft\Windows\INetCache\Content.MSO\10113F6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DouglasS\AppData\Local\Microsoft\Windows\INetCache\Content.MSO\10113F61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227" r="53909" b="55682"/>
                          <a:stretch/>
                        </pic:blipFill>
                        <pic:spPr bwMode="auto">
                          <a:xfrm>
                            <a:off x="0" y="0"/>
                            <a:ext cx="112649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1CD5">
              <w:rPr>
                <w:rFonts w:cstheme="minorHAnsi"/>
                <w:noProof/>
                <w:sz w:val="32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09120" behindDoc="1" locked="0" layoutInCell="1" allowOverlap="1" wp14:anchorId="09BEA439" wp14:editId="71AEE237">
                      <wp:simplePos x="0" y="0"/>
                      <wp:positionH relativeFrom="column">
                        <wp:posOffset>4220296</wp:posOffset>
                      </wp:positionH>
                      <wp:positionV relativeFrom="paragraph">
                        <wp:posOffset>227330</wp:posOffset>
                      </wp:positionV>
                      <wp:extent cx="669852" cy="616688"/>
                      <wp:effectExtent l="0" t="0" r="16510" b="12065"/>
                      <wp:wrapTight wrapText="bothSides">
                        <wp:wrapPolygon edited="0">
                          <wp:start x="0" y="0"/>
                          <wp:lineTo x="0" y="21355"/>
                          <wp:lineTo x="21518" y="21355"/>
                          <wp:lineTo x="21518" y="0"/>
                          <wp:lineTo x="0" y="0"/>
                        </wp:wrapPolygon>
                      </wp:wrapTight>
                      <wp:docPr id="293" name="Rectangle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9852" cy="61668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CA3D80" id="Rectangle 293" o:spid="_x0000_s1026" style="position:absolute;margin-left:332.3pt;margin-top:17.9pt;width:52.75pt;height:48.55pt;z-index:-25140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" filled="f" strokecolor="#243f60 [1604]" strokeweight="2pt">
                      <w10:wrap type="tight"/>
                    </v:rect>
                  </w:pict>
                </mc:Fallback>
              </mc:AlternateContent>
            </w:r>
          </w:p>
          <w:p w14:paraId="083D9C05" w14:textId="77777777" w:rsidR="004F4921" w:rsidRPr="00DF1CD5" w:rsidRDefault="004F4921" w:rsidP="004F4921">
            <w:pPr>
              <w:pStyle w:val="ListParagraph"/>
              <w:spacing w:line="360" w:lineRule="auto"/>
              <w:ind w:left="35"/>
              <w:jc w:val="center"/>
              <w:rPr>
                <w:rFonts w:cstheme="minorHAnsi"/>
                <w:sz w:val="32"/>
                <w:szCs w:val="28"/>
              </w:rPr>
            </w:pPr>
            <w:r>
              <w:rPr>
                <w:rFonts w:cstheme="minorHAnsi"/>
                <w:sz w:val="32"/>
                <w:szCs w:val="28"/>
              </w:rPr>
              <w:t>Get</w:t>
            </w:r>
            <w:r w:rsidRPr="00DF1CD5">
              <w:rPr>
                <w:rFonts w:cstheme="minorHAnsi"/>
                <w:sz w:val="32"/>
                <w:szCs w:val="28"/>
              </w:rPr>
              <w:t xml:space="preserve"> throat</w:t>
            </w:r>
            <w:r>
              <w:rPr>
                <w:rFonts w:cstheme="minorHAnsi"/>
                <w:sz w:val="32"/>
                <w:szCs w:val="28"/>
              </w:rPr>
              <w:t xml:space="preserve"> swabbed</w:t>
            </w:r>
          </w:p>
        </w:tc>
      </w:tr>
      <w:tr w:rsidR="004F4921" w14:paraId="508A6593" w14:textId="77777777" w:rsidTr="004F4921">
        <w:trPr>
          <w:trHeight w:val="1844"/>
        </w:trPr>
        <w:tc>
          <w:tcPr>
            <w:tcW w:w="8226" w:type="dxa"/>
          </w:tcPr>
          <w:p w14:paraId="48AC19FE" w14:textId="77777777" w:rsidR="004F4921" w:rsidRPr="00DF1CD5" w:rsidRDefault="004F4921" w:rsidP="004F4921">
            <w:pPr>
              <w:pStyle w:val="ListParagraph"/>
              <w:spacing w:line="360" w:lineRule="auto"/>
              <w:ind w:left="0"/>
              <w:rPr>
                <w:rFonts w:cstheme="minorHAnsi"/>
                <w:sz w:val="32"/>
                <w:szCs w:val="28"/>
              </w:rPr>
            </w:pPr>
            <w:r>
              <w:rPr>
                <w:rFonts w:cstheme="minorHAnsi"/>
                <w:noProof/>
                <w:sz w:val="32"/>
                <w:szCs w:val="28"/>
                <w:lang w:eastAsia="en-GB"/>
              </w:rPr>
              <w:drawing>
                <wp:anchor distT="0" distB="0" distL="114300" distR="114300" simplePos="0" relativeHeight="251914240" behindDoc="1" locked="0" layoutInCell="1" allowOverlap="1" wp14:anchorId="5D294B12" wp14:editId="1431CB62">
                  <wp:simplePos x="0" y="0"/>
                  <wp:positionH relativeFrom="column">
                    <wp:posOffset>2303713</wp:posOffset>
                  </wp:positionH>
                  <wp:positionV relativeFrom="paragraph">
                    <wp:posOffset>203200</wp:posOffset>
                  </wp:positionV>
                  <wp:extent cx="1045210" cy="735330"/>
                  <wp:effectExtent l="0" t="0" r="2540" b="7620"/>
                  <wp:wrapTight wrapText="bothSides">
                    <wp:wrapPolygon edited="0">
                      <wp:start x="0" y="0"/>
                      <wp:lineTo x="0" y="21264"/>
                      <wp:lineTo x="21259" y="21264"/>
                      <wp:lineTo x="21259" y="0"/>
                      <wp:lineTo x="0" y="0"/>
                    </wp:wrapPolygon>
                  </wp:wrapTight>
                  <wp:docPr id="298" name="Picture 298" descr="C:\Users\DouglasS\AppData\Local\Microsoft\Windows\INetCache\Content.MSO\10113F6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DouglasS\AppData\Local\Microsoft\Windows\INetCache\Content.MSO\10113F61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28" t="50000" r="53895" b="13624"/>
                          <a:stretch/>
                        </pic:blipFill>
                        <pic:spPr bwMode="auto">
                          <a:xfrm>
                            <a:off x="0" y="0"/>
                            <a:ext cx="1045210" cy="735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1CD5">
              <w:rPr>
                <w:rFonts w:cstheme="minorHAnsi"/>
                <w:noProof/>
                <w:sz w:val="32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555419E9" wp14:editId="1672D909">
                      <wp:simplePos x="0" y="0"/>
                      <wp:positionH relativeFrom="column">
                        <wp:posOffset>4251808</wp:posOffset>
                      </wp:positionH>
                      <wp:positionV relativeFrom="paragraph">
                        <wp:posOffset>256540</wp:posOffset>
                      </wp:positionV>
                      <wp:extent cx="669852" cy="616688"/>
                      <wp:effectExtent l="0" t="0" r="16510" b="12065"/>
                      <wp:wrapNone/>
                      <wp:docPr id="294" name="Rectangle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9852" cy="61668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5D82E7" id="Rectangle 294" o:spid="_x0000_s1026" style="position:absolute;margin-left:334.8pt;margin-top:20.2pt;width:52.75pt;height:48.5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" filled="f" strokecolor="#243f60 [1604]" strokeweight="2pt"/>
                  </w:pict>
                </mc:Fallback>
              </mc:AlternateContent>
            </w:r>
          </w:p>
          <w:p w14:paraId="0D6E0389" w14:textId="77777777" w:rsidR="004F4921" w:rsidRPr="00DF1CD5" w:rsidRDefault="004F4921" w:rsidP="004F4921">
            <w:pPr>
              <w:pStyle w:val="ListParagraph"/>
              <w:spacing w:line="360" w:lineRule="auto"/>
              <w:ind w:left="-251"/>
              <w:jc w:val="center"/>
              <w:rPr>
                <w:rFonts w:cstheme="minorHAnsi"/>
                <w:sz w:val="32"/>
                <w:szCs w:val="28"/>
              </w:rPr>
            </w:pPr>
            <w:r>
              <w:rPr>
                <w:rFonts w:cstheme="minorHAnsi"/>
                <w:sz w:val="32"/>
                <w:szCs w:val="28"/>
              </w:rPr>
              <w:t>Get n</w:t>
            </w:r>
            <w:r w:rsidRPr="00DF1CD5">
              <w:rPr>
                <w:rFonts w:cstheme="minorHAnsi"/>
                <w:sz w:val="32"/>
                <w:szCs w:val="28"/>
              </w:rPr>
              <w:t>ose</w:t>
            </w:r>
            <w:r>
              <w:rPr>
                <w:rFonts w:cstheme="minorHAnsi"/>
                <w:sz w:val="32"/>
                <w:szCs w:val="28"/>
              </w:rPr>
              <w:t xml:space="preserve"> swabbed</w:t>
            </w:r>
          </w:p>
        </w:tc>
      </w:tr>
      <w:tr w:rsidR="004F4921" w14:paraId="09F7E326" w14:textId="77777777" w:rsidTr="004F4921">
        <w:trPr>
          <w:trHeight w:val="1957"/>
        </w:trPr>
        <w:tc>
          <w:tcPr>
            <w:tcW w:w="8226" w:type="dxa"/>
          </w:tcPr>
          <w:p w14:paraId="6867AB31" w14:textId="77777777" w:rsidR="004F4921" w:rsidRDefault="004F4921" w:rsidP="004F4921">
            <w:pPr>
              <w:pStyle w:val="ListParagraph"/>
              <w:spacing w:line="360" w:lineRule="auto"/>
              <w:ind w:left="0"/>
              <w:rPr>
                <w:rFonts w:cstheme="minorHAnsi"/>
                <w:noProof/>
                <w:sz w:val="32"/>
                <w:szCs w:val="28"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916288" behindDoc="1" locked="0" layoutInCell="1" allowOverlap="1" wp14:anchorId="4EFCFC7E" wp14:editId="5A6F5FE3">
                  <wp:simplePos x="0" y="0"/>
                  <wp:positionH relativeFrom="column">
                    <wp:posOffset>2322991</wp:posOffset>
                  </wp:positionH>
                  <wp:positionV relativeFrom="paragraph">
                    <wp:posOffset>121285</wp:posOffset>
                  </wp:positionV>
                  <wp:extent cx="950595" cy="950595"/>
                  <wp:effectExtent l="0" t="0" r="1905" b="1905"/>
                  <wp:wrapTight wrapText="bothSides">
                    <wp:wrapPolygon edited="0">
                      <wp:start x="6926" y="0"/>
                      <wp:lineTo x="3463" y="1731"/>
                      <wp:lineTo x="0" y="5194"/>
                      <wp:lineTo x="0" y="15583"/>
                      <wp:lineTo x="4329" y="20778"/>
                      <wp:lineTo x="6926" y="21210"/>
                      <wp:lineTo x="14285" y="21210"/>
                      <wp:lineTo x="16882" y="20778"/>
                      <wp:lineTo x="21210" y="15583"/>
                      <wp:lineTo x="21210" y="5194"/>
                      <wp:lineTo x="17747" y="1731"/>
                      <wp:lineTo x="14285" y="0"/>
                      <wp:lineTo x="6926" y="0"/>
                    </wp:wrapPolygon>
                  </wp:wrapTight>
                  <wp:docPr id="299" name="Picture 299" descr="Hook, Check Mark, Check, Comple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ook, Check Mark, Check, Comple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595" cy="950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theme="minorHAnsi"/>
                <w:noProof/>
                <w:sz w:val="32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7DBE79CD" wp14:editId="0F53B4B9">
                      <wp:simplePos x="0" y="0"/>
                      <wp:positionH relativeFrom="column">
                        <wp:posOffset>4279652</wp:posOffset>
                      </wp:positionH>
                      <wp:positionV relativeFrom="paragraph">
                        <wp:posOffset>283210</wp:posOffset>
                      </wp:positionV>
                      <wp:extent cx="669852" cy="616688"/>
                      <wp:effectExtent l="0" t="0" r="16510" b="12065"/>
                      <wp:wrapNone/>
                      <wp:docPr id="295" name="Rectangle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9852" cy="61668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961BA8" id="Rectangle 295" o:spid="_x0000_s1026" style="position:absolute;margin-left:337pt;margin-top:22.3pt;width:52.75pt;height:48.5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" filled="f" strokecolor="#243f60 [1604]" strokeweight="2pt"/>
                  </w:pict>
                </mc:Fallback>
              </mc:AlternateContent>
            </w:r>
          </w:p>
          <w:p w14:paraId="6C1F5B21" w14:textId="77777777" w:rsidR="004F4921" w:rsidRDefault="004F4921" w:rsidP="004F4921">
            <w:pPr>
              <w:pStyle w:val="ListParagraph"/>
              <w:spacing w:line="360" w:lineRule="auto"/>
              <w:ind w:left="319"/>
              <w:rPr>
                <w:rFonts w:cstheme="minorHAnsi"/>
                <w:noProof/>
                <w:sz w:val="32"/>
                <w:szCs w:val="28"/>
                <w:lang w:eastAsia="en-GB"/>
              </w:rPr>
            </w:pPr>
            <w:r>
              <w:rPr>
                <w:rFonts w:cstheme="minorHAnsi"/>
                <w:noProof/>
                <w:sz w:val="32"/>
                <w:szCs w:val="28"/>
                <w:lang w:eastAsia="en-GB"/>
              </w:rPr>
              <w:t>Finished. Well Done.</w:t>
            </w:r>
          </w:p>
        </w:tc>
      </w:tr>
    </w:tbl>
    <w:p w14:paraId="2977EA0B" w14:textId="77777777" w:rsidR="004F4921" w:rsidRDefault="004F4921" w:rsidP="00656E46">
      <w:pPr>
        <w:rPr>
          <w:rFonts w:ascii="Calibri" w:hAnsi="Calibri" w:cs="Calibri"/>
          <w:sz w:val="24"/>
          <w:szCs w:val="24"/>
        </w:rPr>
      </w:pPr>
    </w:p>
    <w:p w14:paraId="001D877F" w14:textId="77777777" w:rsidR="0050334B" w:rsidRDefault="0050334B" w:rsidP="00656E46">
      <w:pPr>
        <w:rPr>
          <w:rFonts w:ascii="Calibri" w:hAnsi="Calibri" w:cs="Calibri"/>
          <w:sz w:val="24"/>
          <w:szCs w:val="24"/>
        </w:rPr>
      </w:pPr>
    </w:p>
    <w:p w14:paraId="472213E6" w14:textId="77777777" w:rsidR="0050334B" w:rsidRDefault="0050334B" w:rsidP="009B3B44">
      <w:pPr>
        <w:jc w:val="center"/>
        <w:rPr>
          <w:rFonts w:ascii="Calibri" w:hAnsi="Calibri" w:cs="Calibri"/>
          <w:b/>
          <w:sz w:val="28"/>
          <w:szCs w:val="24"/>
        </w:rPr>
      </w:pPr>
    </w:p>
    <w:p w14:paraId="3D9D0B1F" w14:textId="77777777" w:rsidR="0050334B" w:rsidRDefault="0050334B" w:rsidP="009B3B44">
      <w:pPr>
        <w:jc w:val="center"/>
        <w:rPr>
          <w:rFonts w:ascii="Calibri" w:hAnsi="Calibri" w:cs="Calibri"/>
          <w:b/>
          <w:sz w:val="28"/>
          <w:szCs w:val="24"/>
        </w:rPr>
      </w:pPr>
    </w:p>
    <w:p w14:paraId="0D9EB50C" w14:textId="77777777" w:rsidR="0050334B" w:rsidRDefault="0050334B" w:rsidP="009B3B44">
      <w:pPr>
        <w:jc w:val="center"/>
        <w:rPr>
          <w:rFonts w:ascii="Calibri" w:hAnsi="Calibri" w:cs="Calibri"/>
          <w:b/>
          <w:sz w:val="28"/>
          <w:szCs w:val="24"/>
        </w:rPr>
      </w:pPr>
    </w:p>
    <w:p w14:paraId="7DBC0C98" w14:textId="77777777" w:rsidR="0050334B" w:rsidRDefault="0050334B" w:rsidP="009B3B44">
      <w:pPr>
        <w:jc w:val="center"/>
        <w:rPr>
          <w:rFonts w:ascii="Calibri" w:hAnsi="Calibri" w:cs="Calibri"/>
          <w:b/>
          <w:sz w:val="28"/>
          <w:szCs w:val="24"/>
        </w:rPr>
      </w:pPr>
    </w:p>
    <w:p w14:paraId="45F17189" w14:textId="77777777" w:rsidR="0050334B" w:rsidRDefault="0050334B" w:rsidP="009B3B44">
      <w:pPr>
        <w:jc w:val="center"/>
        <w:rPr>
          <w:rFonts w:ascii="Calibri" w:hAnsi="Calibri" w:cs="Calibri"/>
          <w:b/>
          <w:sz w:val="28"/>
          <w:szCs w:val="24"/>
        </w:rPr>
      </w:pPr>
    </w:p>
    <w:p w14:paraId="61DD688B" w14:textId="77777777" w:rsidR="0050334B" w:rsidRDefault="0050334B" w:rsidP="009B3B44">
      <w:pPr>
        <w:jc w:val="center"/>
        <w:rPr>
          <w:rFonts w:ascii="Calibri" w:hAnsi="Calibri" w:cs="Calibri"/>
          <w:b/>
          <w:sz w:val="28"/>
          <w:szCs w:val="24"/>
        </w:rPr>
      </w:pPr>
    </w:p>
    <w:p w14:paraId="5F044228" w14:textId="77777777" w:rsidR="0050334B" w:rsidRDefault="0050334B" w:rsidP="009B3B44">
      <w:pPr>
        <w:jc w:val="center"/>
        <w:rPr>
          <w:rFonts w:ascii="Calibri" w:hAnsi="Calibri" w:cs="Calibri"/>
          <w:b/>
          <w:sz w:val="28"/>
          <w:szCs w:val="24"/>
        </w:rPr>
      </w:pPr>
    </w:p>
    <w:p w14:paraId="3CE6D7B9" w14:textId="77777777" w:rsidR="0050334B" w:rsidRDefault="0050334B" w:rsidP="009B3B44">
      <w:pPr>
        <w:jc w:val="center"/>
        <w:rPr>
          <w:rFonts w:ascii="Calibri" w:hAnsi="Calibri" w:cs="Calibri"/>
          <w:b/>
          <w:sz w:val="28"/>
          <w:szCs w:val="24"/>
        </w:rPr>
      </w:pPr>
    </w:p>
    <w:p w14:paraId="25BD325A" w14:textId="77777777" w:rsidR="0050334B" w:rsidRDefault="0050334B" w:rsidP="009B3B44">
      <w:pPr>
        <w:jc w:val="center"/>
        <w:rPr>
          <w:rFonts w:ascii="Calibri" w:hAnsi="Calibri" w:cs="Calibri"/>
          <w:b/>
          <w:sz w:val="28"/>
          <w:szCs w:val="24"/>
        </w:rPr>
      </w:pPr>
    </w:p>
    <w:p w14:paraId="7796F457" w14:textId="77777777" w:rsidR="0050334B" w:rsidRDefault="0050334B" w:rsidP="009B3B44">
      <w:pPr>
        <w:jc w:val="center"/>
        <w:rPr>
          <w:rFonts w:ascii="Calibri" w:hAnsi="Calibri" w:cs="Calibri"/>
          <w:b/>
          <w:sz w:val="28"/>
          <w:szCs w:val="24"/>
        </w:rPr>
      </w:pPr>
    </w:p>
    <w:p w14:paraId="30C99C2D" w14:textId="77777777" w:rsidR="0050334B" w:rsidRDefault="0050334B" w:rsidP="009B3B44">
      <w:pPr>
        <w:jc w:val="center"/>
        <w:rPr>
          <w:rFonts w:ascii="Calibri" w:hAnsi="Calibri" w:cs="Calibri"/>
          <w:b/>
          <w:sz w:val="28"/>
          <w:szCs w:val="24"/>
        </w:rPr>
      </w:pPr>
    </w:p>
    <w:p w14:paraId="63B57D0E" w14:textId="77777777" w:rsidR="0050334B" w:rsidRDefault="0050334B" w:rsidP="009B3B44">
      <w:pPr>
        <w:jc w:val="center"/>
        <w:rPr>
          <w:rFonts w:ascii="Calibri" w:hAnsi="Calibri" w:cs="Calibri"/>
          <w:b/>
          <w:sz w:val="28"/>
          <w:szCs w:val="24"/>
        </w:rPr>
      </w:pPr>
    </w:p>
    <w:p w14:paraId="36AAA736" w14:textId="77777777" w:rsidR="0050334B" w:rsidRDefault="0050334B" w:rsidP="009B3B44">
      <w:pPr>
        <w:jc w:val="center"/>
        <w:rPr>
          <w:rFonts w:ascii="Calibri" w:hAnsi="Calibri" w:cs="Calibri"/>
          <w:b/>
          <w:sz w:val="28"/>
          <w:szCs w:val="24"/>
        </w:rPr>
      </w:pPr>
    </w:p>
    <w:p w14:paraId="0EF34FC0" w14:textId="77777777" w:rsidR="0050334B" w:rsidRDefault="0050334B" w:rsidP="009B3B44">
      <w:pPr>
        <w:jc w:val="center"/>
        <w:rPr>
          <w:rFonts w:ascii="Calibri" w:hAnsi="Calibri" w:cs="Calibri"/>
          <w:b/>
          <w:sz w:val="28"/>
          <w:szCs w:val="24"/>
        </w:rPr>
      </w:pPr>
    </w:p>
    <w:p w14:paraId="701C82E1" w14:textId="77777777" w:rsidR="0050334B" w:rsidRDefault="0050334B" w:rsidP="009B3B44">
      <w:pPr>
        <w:jc w:val="center"/>
        <w:rPr>
          <w:rFonts w:ascii="Calibri" w:hAnsi="Calibri" w:cs="Calibri"/>
          <w:b/>
          <w:sz w:val="28"/>
          <w:szCs w:val="24"/>
        </w:rPr>
      </w:pPr>
    </w:p>
    <w:p w14:paraId="77626251" w14:textId="77777777" w:rsidR="0050334B" w:rsidRDefault="0050334B" w:rsidP="009B3B44">
      <w:pPr>
        <w:jc w:val="center"/>
        <w:rPr>
          <w:rFonts w:ascii="Calibri" w:hAnsi="Calibri" w:cs="Calibri"/>
          <w:b/>
          <w:sz w:val="28"/>
          <w:szCs w:val="24"/>
        </w:rPr>
      </w:pPr>
    </w:p>
    <w:p w14:paraId="29A48B96" w14:textId="77777777" w:rsidR="0050334B" w:rsidRDefault="0050334B" w:rsidP="009B3B44">
      <w:pPr>
        <w:jc w:val="center"/>
        <w:rPr>
          <w:rFonts w:ascii="Calibri" w:hAnsi="Calibri" w:cs="Calibri"/>
          <w:b/>
          <w:sz w:val="28"/>
          <w:szCs w:val="24"/>
        </w:rPr>
      </w:pPr>
    </w:p>
    <w:p w14:paraId="1517EDFF" w14:textId="77777777" w:rsidR="0050334B" w:rsidRDefault="0050334B" w:rsidP="009B3B44">
      <w:pPr>
        <w:jc w:val="center"/>
        <w:rPr>
          <w:rFonts w:ascii="Calibri" w:hAnsi="Calibri" w:cs="Calibri"/>
          <w:b/>
          <w:sz w:val="28"/>
          <w:szCs w:val="24"/>
        </w:rPr>
      </w:pPr>
    </w:p>
    <w:p w14:paraId="19BA8DF1" w14:textId="77777777" w:rsidR="0050334B" w:rsidRDefault="0050334B" w:rsidP="009B3B44">
      <w:pPr>
        <w:jc w:val="center"/>
        <w:rPr>
          <w:rFonts w:ascii="Calibri" w:hAnsi="Calibri" w:cs="Calibri"/>
          <w:b/>
          <w:sz w:val="28"/>
          <w:szCs w:val="24"/>
        </w:rPr>
      </w:pPr>
    </w:p>
    <w:p w14:paraId="5B47A161" w14:textId="77777777" w:rsidR="0050334B" w:rsidRDefault="0050334B" w:rsidP="009B3B44">
      <w:pPr>
        <w:jc w:val="center"/>
        <w:rPr>
          <w:rFonts w:ascii="Calibri" w:hAnsi="Calibri" w:cs="Calibri"/>
          <w:b/>
          <w:sz w:val="28"/>
          <w:szCs w:val="24"/>
        </w:rPr>
      </w:pPr>
    </w:p>
    <w:p w14:paraId="308D13EA" w14:textId="77777777" w:rsidR="0050334B" w:rsidRDefault="0050334B" w:rsidP="009B3B44">
      <w:pPr>
        <w:jc w:val="center"/>
        <w:rPr>
          <w:rFonts w:ascii="Calibri" w:hAnsi="Calibri" w:cs="Calibri"/>
          <w:b/>
          <w:sz w:val="28"/>
          <w:szCs w:val="24"/>
        </w:rPr>
      </w:pPr>
    </w:p>
    <w:p w14:paraId="08000755" w14:textId="77777777" w:rsidR="0050334B" w:rsidRDefault="0050334B" w:rsidP="009B3B44">
      <w:pPr>
        <w:jc w:val="center"/>
        <w:rPr>
          <w:rFonts w:ascii="Calibri" w:hAnsi="Calibri" w:cs="Calibri"/>
          <w:b/>
          <w:sz w:val="28"/>
          <w:szCs w:val="24"/>
        </w:rPr>
      </w:pPr>
    </w:p>
    <w:p w14:paraId="3EB014AC" w14:textId="77777777" w:rsidR="0050334B" w:rsidRDefault="0050334B" w:rsidP="009B3B44">
      <w:pPr>
        <w:jc w:val="center"/>
        <w:rPr>
          <w:rFonts w:ascii="Calibri" w:hAnsi="Calibri" w:cs="Calibri"/>
          <w:b/>
          <w:sz w:val="28"/>
          <w:szCs w:val="24"/>
        </w:rPr>
      </w:pPr>
    </w:p>
    <w:p w14:paraId="573E31D0" w14:textId="77777777" w:rsidR="0050334B" w:rsidRDefault="0050334B" w:rsidP="009B3B44">
      <w:pPr>
        <w:jc w:val="center"/>
        <w:rPr>
          <w:rFonts w:ascii="Calibri" w:hAnsi="Calibri" w:cs="Calibri"/>
          <w:b/>
          <w:sz w:val="28"/>
          <w:szCs w:val="24"/>
        </w:rPr>
      </w:pPr>
    </w:p>
    <w:p w14:paraId="7FA23F81" w14:textId="77777777" w:rsidR="0050334B" w:rsidRDefault="0050334B" w:rsidP="009B3B44">
      <w:pPr>
        <w:jc w:val="center"/>
        <w:rPr>
          <w:rFonts w:ascii="Calibri" w:hAnsi="Calibri" w:cs="Calibri"/>
          <w:b/>
          <w:sz w:val="28"/>
          <w:szCs w:val="24"/>
        </w:rPr>
      </w:pPr>
    </w:p>
    <w:p w14:paraId="41196418" w14:textId="77777777" w:rsidR="0050334B" w:rsidRDefault="0050334B" w:rsidP="009B3B44">
      <w:pPr>
        <w:jc w:val="center"/>
        <w:rPr>
          <w:rFonts w:ascii="Calibri" w:hAnsi="Calibri" w:cs="Calibri"/>
          <w:b/>
          <w:sz w:val="28"/>
          <w:szCs w:val="24"/>
        </w:rPr>
      </w:pPr>
    </w:p>
    <w:p w14:paraId="5924499C" w14:textId="77777777" w:rsidR="0050334B" w:rsidRDefault="0050334B" w:rsidP="009B3B44">
      <w:pPr>
        <w:jc w:val="center"/>
        <w:rPr>
          <w:rFonts w:ascii="Calibri" w:hAnsi="Calibri" w:cs="Calibri"/>
          <w:b/>
          <w:sz w:val="28"/>
          <w:szCs w:val="24"/>
        </w:rPr>
      </w:pPr>
    </w:p>
    <w:p w14:paraId="1A108AAE" w14:textId="77777777" w:rsidR="0050334B" w:rsidRDefault="0050334B" w:rsidP="009B3B44">
      <w:pPr>
        <w:jc w:val="center"/>
        <w:rPr>
          <w:rFonts w:ascii="Calibri" w:hAnsi="Calibri" w:cs="Calibri"/>
          <w:b/>
          <w:sz w:val="28"/>
          <w:szCs w:val="24"/>
        </w:rPr>
      </w:pPr>
    </w:p>
    <w:p w14:paraId="6105E57D" w14:textId="77777777" w:rsidR="0050334B" w:rsidRDefault="0050334B" w:rsidP="009B3B44">
      <w:pPr>
        <w:jc w:val="center"/>
        <w:rPr>
          <w:rFonts w:ascii="Calibri" w:hAnsi="Calibri" w:cs="Calibri"/>
          <w:b/>
          <w:sz w:val="28"/>
          <w:szCs w:val="24"/>
        </w:rPr>
      </w:pPr>
    </w:p>
    <w:p w14:paraId="0C6188C2" w14:textId="77777777" w:rsidR="0050334B" w:rsidRDefault="0050334B" w:rsidP="009B3B44">
      <w:pPr>
        <w:jc w:val="center"/>
        <w:rPr>
          <w:rFonts w:ascii="Calibri" w:hAnsi="Calibri" w:cs="Calibri"/>
          <w:b/>
          <w:sz w:val="28"/>
          <w:szCs w:val="24"/>
        </w:rPr>
      </w:pPr>
    </w:p>
    <w:p w14:paraId="5C83F33D" w14:textId="77777777" w:rsidR="0050334B" w:rsidRDefault="0050334B" w:rsidP="009B3B44">
      <w:pPr>
        <w:jc w:val="center"/>
        <w:rPr>
          <w:rFonts w:ascii="Calibri" w:hAnsi="Calibri" w:cs="Calibri"/>
          <w:b/>
          <w:sz w:val="28"/>
          <w:szCs w:val="24"/>
        </w:rPr>
      </w:pPr>
    </w:p>
    <w:p w14:paraId="0E5BFE50" w14:textId="77777777" w:rsidR="00ED1B32" w:rsidRDefault="00ED1B32" w:rsidP="009B3B44">
      <w:pPr>
        <w:jc w:val="center"/>
        <w:rPr>
          <w:rFonts w:ascii="Calibri" w:hAnsi="Calibri" w:cs="Calibri"/>
          <w:b/>
          <w:sz w:val="28"/>
          <w:szCs w:val="24"/>
        </w:rPr>
      </w:pPr>
    </w:p>
    <w:p w14:paraId="1A316EA4" w14:textId="77777777" w:rsidR="004F4921" w:rsidRDefault="004F4921" w:rsidP="009B3B44">
      <w:pPr>
        <w:jc w:val="center"/>
        <w:rPr>
          <w:rFonts w:ascii="Calibri" w:hAnsi="Calibri" w:cs="Calibri"/>
          <w:b/>
          <w:sz w:val="28"/>
          <w:szCs w:val="24"/>
        </w:rPr>
      </w:pPr>
    </w:p>
    <w:p w14:paraId="449894BC" w14:textId="14C82018" w:rsidR="00083EB1" w:rsidRDefault="00083EB1" w:rsidP="009B3B44">
      <w:pPr>
        <w:jc w:val="center"/>
        <w:rPr>
          <w:rFonts w:ascii="Calibri" w:hAnsi="Calibri" w:cs="Calibri"/>
          <w:b/>
          <w:sz w:val="28"/>
          <w:szCs w:val="24"/>
        </w:rPr>
      </w:pPr>
      <w:r w:rsidRPr="009B3B44">
        <w:rPr>
          <w:rFonts w:ascii="Calibri" w:hAnsi="Calibri" w:cs="Calibri"/>
          <w:b/>
          <w:sz w:val="28"/>
          <w:szCs w:val="24"/>
        </w:rPr>
        <w:t xml:space="preserve">Waiting for </w:t>
      </w:r>
      <w:r w:rsidR="00BE3AC8" w:rsidRPr="009B3B44">
        <w:rPr>
          <w:rFonts w:ascii="Calibri" w:hAnsi="Calibri" w:cs="Calibri"/>
          <w:b/>
          <w:sz w:val="28"/>
          <w:szCs w:val="24"/>
        </w:rPr>
        <w:t>C</w:t>
      </w:r>
      <w:r w:rsidR="00451F84" w:rsidRPr="009B3B44">
        <w:rPr>
          <w:rFonts w:ascii="Calibri" w:hAnsi="Calibri" w:cs="Calibri"/>
          <w:b/>
          <w:sz w:val="28"/>
          <w:szCs w:val="24"/>
        </w:rPr>
        <w:t xml:space="preserve">oronavirus test </w:t>
      </w:r>
      <w:r w:rsidRPr="009B3B44">
        <w:rPr>
          <w:rFonts w:ascii="Calibri" w:hAnsi="Calibri" w:cs="Calibri"/>
          <w:b/>
          <w:sz w:val="28"/>
          <w:szCs w:val="24"/>
        </w:rPr>
        <w:t>results</w:t>
      </w:r>
    </w:p>
    <w:p w14:paraId="785A7DDC" w14:textId="77777777" w:rsidR="004F4921" w:rsidRPr="009B3B44" w:rsidRDefault="004F4921" w:rsidP="009B3B44">
      <w:pPr>
        <w:jc w:val="center"/>
        <w:rPr>
          <w:rFonts w:ascii="Calibri" w:hAnsi="Calibri" w:cs="Calibri"/>
          <w:b/>
          <w:sz w:val="28"/>
          <w:szCs w:val="24"/>
        </w:rPr>
      </w:pPr>
    </w:p>
    <w:p w14:paraId="166DFD0B" w14:textId="79C53AC1" w:rsidR="007A1DCD" w:rsidRPr="009B3B44" w:rsidRDefault="007A1DCD" w:rsidP="009B3B44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Ind w:w="197" w:type="dxa"/>
        <w:tblLook w:val="04A0" w:firstRow="1" w:lastRow="0" w:firstColumn="1" w:lastColumn="0" w:noHBand="0" w:noVBand="1"/>
      </w:tblPr>
      <w:tblGrid>
        <w:gridCol w:w="5030"/>
        <w:gridCol w:w="5030"/>
      </w:tblGrid>
      <w:tr w:rsidR="009B3B44" w:rsidRPr="009B3B44" w14:paraId="67AC9671" w14:textId="77777777" w:rsidTr="004F4921">
        <w:trPr>
          <w:trHeight w:val="3731"/>
        </w:trPr>
        <w:tc>
          <w:tcPr>
            <w:tcW w:w="5030" w:type="dxa"/>
            <w:vAlign w:val="bottom"/>
          </w:tcPr>
          <w:p w14:paraId="0629CCB0" w14:textId="343F79D6" w:rsidR="00083EB1" w:rsidRPr="009B3B44" w:rsidRDefault="00AF5CBE" w:rsidP="00C438EB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20B578E6" wp14:editId="711E26BF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-1696720</wp:posOffset>
                      </wp:positionV>
                      <wp:extent cx="342900" cy="485775"/>
                      <wp:effectExtent l="0" t="0" r="0" b="0"/>
                      <wp:wrapNone/>
                      <wp:docPr id="308" name="Text Box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D80A040" w14:textId="77777777" w:rsidR="00AF5CBE" w:rsidRPr="00AF5CBE" w:rsidRDefault="00AF5CBE" w:rsidP="00AF5CBE">
                                  <w:pPr>
                                    <w:rPr>
                                      <w:sz w:val="44"/>
                                    </w:rPr>
                                  </w:pPr>
                                  <w:r w:rsidRPr="00AF5CBE">
                                    <w:rPr>
                                      <w:sz w:val="4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B578E6" id="Text Box 308" o:spid="_x0000_s1062" type="#_x0000_t202" style="position:absolute;left:0;text-align:left;margin-left:-3.2pt;margin-top:-133.6pt;width:27pt;height:38.2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" filled="f" stroked="f" strokeweight=".5pt">
                      <v:textbox>
                        <w:txbxContent>
                          <w:p w14:paraId="0D80A040" w14:textId="77777777" w:rsidR="00AF5CBE" w:rsidRPr="00AF5CBE" w:rsidRDefault="00AF5CBE" w:rsidP="00AF5CBE">
                            <w:pPr>
                              <w:rPr>
                                <w:sz w:val="44"/>
                              </w:rPr>
                            </w:pPr>
                            <w:r w:rsidRPr="00AF5CBE">
                              <w:rPr>
                                <w:sz w:val="44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41BE2" w:rsidRPr="009B3B44">
              <w:rPr>
                <w:noProof/>
                <w:lang w:eastAsia="en-GB"/>
              </w:rPr>
              <w:drawing>
                <wp:anchor distT="0" distB="0" distL="114300" distR="114300" simplePos="0" relativeHeight="251720704" behindDoc="0" locked="0" layoutInCell="1" allowOverlap="1" wp14:anchorId="62659F8B" wp14:editId="03F0CA80">
                  <wp:simplePos x="0" y="0"/>
                  <wp:positionH relativeFrom="column">
                    <wp:posOffset>647065</wp:posOffset>
                  </wp:positionH>
                  <wp:positionV relativeFrom="paragraph">
                    <wp:posOffset>-1280160</wp:posOffset>
                  </wp:positionV>
                  <wp:extent cx="915035" cy="879475"/>
                  <wp:effectExtent l="0" t="0" r="0" b="0"/>
                  <wp:wrapNone/>
                  <wp:docPr id="41" name="Picture 41" descr="Clock, Watch, Time, Hour, Minute, Mo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lock, Watch, Time, Hour, Minute, Momen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988" t="17707" r="26221" b="17377"/>
                          <a:stretch/>
                        </pic:blipFill>
                        <pic:spPr bwMode="auto">
                          <a:xfrm>
                            <a:off x="0" y="0"/>
                            <a:ext cx="915035" cy="87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41BE2" w:rsidRPr="009B3B44">
              <w:rPr>
                <w:rFonts w:ascii="Calibri" w:hAnsi="Calibri" w:cs="Calibri"/>
                <w:noProof/>
                <w:lang w:eastAsia="en-GB"/>
              </w:rPr>
              <w:drawing>
                <wp:anchor distT="0" distB="0" distL="114300" distR="114300" simplePos="0" relativeHeight="251721728" behindDoc="0" locked="0" layoutInCell="1" allowOverlap="1" wp14:anchorId="22EBB60C" wp14:editId="4926A823">
                  <wp:simplePos x="0" y="0"/>
                  <wp:positionH relativeFrom="column">
                    <wp:posOffset>1623695</wp:posOffset>
                  </wp:positionH>
                  <wp:positionV relativeFrom="paragraph">
                    <wp:posOffset>-1489710</wp:posOffset>
                  </wp:positionV>
                  <wp:extent cx="1275715" cy="1276350"/>
                  <wp:effectExtent l="0" t="0" r="635" b="0"/>
                  <wp:wrapNone/>
                  <wp:docPr id="1" name="Picture 1" descr="C:\Users\WarnockC\AppData\Local\Microsoft\Windows\INetCache\Content.MSO\8BF2365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arnockC\AppData\Local\Microsoft\Windows\INetCache\Content.MSO\8BF2365E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436" t="21485" r="19832" b="17353"/>
                          <a:stretch/>
                        </pic:blipFill>
                        <pic:spPr bwMode="auto">
                          <a:xfrm>
                            <a:off x="0" y="0"/>
                            <a:ext cx="127571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83EB1" w:rsidRPr="009B3B44">
              <w:rPr>
                <w:rFonts w:ascii="Calibri" w:hAnsi="Calibri" w:cs="Calibri"/>
                <w:sz w:val="24"/>
                <w:szCs w:val="24"/>
              </w:rPr>
              <w:t>Once the test is finished</w:t>
            </w:r>
            <w:r w:rsidR="00BE3AC8" w:rsidRPr="009B3B44">
              <w:rPr>
                <w:rFonts w:ascii="Calibri" w:hAnsi="Calibri" w:cs="Calibri"/>
                <w:sz w:val="24"/>
                <w:szCs w:val="24"/>
              </w:rPr>
              <w:t>,</w:t>
            </w:r>
            <w:r w:rsidR="00083EB1" w:rsidRPr="009B3B44">
              <w:rPr>
                <w:rFonts w:ascii="Calibri" w:hAnsi="Calibri" w:cs="Calibri"/>
                <w:sz w:val="24"/>
                <w:szCs w:val="24"/>
              </w:rPr>
              <w:t xml:space="preserve"> it may take a few days </w:t>
            </w:r>
            <w:r w:rsidR="00BE3AC8" w:rsidRPr="009B3B44">
              <w:rPr>
                <w:rFonts w:ascii="Calibri" w:hAnsi="Calibri" w:cs="Calibri"/>
                <w:sz w:val="24"/>
                <w:szCs w:val="24"/>
              </w:rPr>
              <w:t xml:space="preserve">for </w:t>
            </w:r>
            <w:r w:rsidR="006D78E4" w:rsidRPr="009B3B44">
              <w:rPr>
                <w:rFonts w:ascii="Calibri" w:hAnsi="Calibri" w:cs="Calibri"/>
                <w:sz w:val="24"/>
                <w:szCs w:val="24"/>
              </w:rPr>
              <w:t xml:space="preserve">the </w:t>
            </w:r>
            <w:r w:rsidR="00083EB1" w:rsidRPr="009B3B44">
              <w:rPr>
                <w:rFonts w:ascii="Calibri" w:hAnsi="Calibri" w:cs="Calibri"/>
                <w:sz w:val="24"/>
                <w:szCs w:val="24"/>
              </w:rPr>
              <w:t>results to come back.  This is ok.</w:t>
            </w:r>
          </w:p>
          <w:p w14:paraId="717CCF10" w14:textId="4F55E4AA" w:rsidR="00083EB1" w:rsidRPr="009B3B44" w:rsidRDefault="00083EB1" w:rsidP="00C438EB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030" w:type="dxa"/>
            <w:vAlign w:val="bottom"/>
          </w:tcPr>
          <w:p w14:paraId="5C208C20" w14:textId="03FBC1DE" w:rsidR="00083EB1" w:rsidRPr="009B3B44" w:rsidRDefault="00AF5CBE" w:rsidP="00C438EB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696666E4" wp14:editId="1CE655E4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-1639570</wp:posOffset>
                      </wp:positionV>
                      <wp:extent cx="342900" cy="485775"/>
                      <wp:effectExtent l="0" t="0" r="0" b="0"/>
                      <wp:wrapNone/>
                      <wp:docPr id="317" name="Text Box 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37DF40" w14:textId="77777777" w:rsidR="00AF5CBE" w:rsidRPr="00AF5CBE" w:rsidRDefault="00AF5CBE" w:rsidP="00AF5CBE">
                                  <w:pPr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sz w:val="44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6666E4" id="Text Box 317" o:spid="_x0000_s1063" type="#_x0000_t202" style="position:absolute;left:0;text-align:left;margin-left:-4pt;margin-top:-129.1pt;width:27pt;height:38.2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" filled="f" stroked="f" strokeweight=".5pt">
                      <v:textbox>
                        <w:txbxContent>
                          <w:p w14:paraId="5D37DF40" w14:textId="77777777" w:rsidR="00AF5CBE" w:rsidRPr="00AF5CBE" w:rsidRDefault="00AF5CBE" w:rsidP="00AF5CBE">
                            <w:pPr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E3AC8" w:rsidRPr="009B3B44">
              <w:rPr>
                <w:noProof/>
                <w:lang w:eastAsia="en-GB"/>
              </w:rPr>
              <w:drawing>
                <wp:anchor distT="0" distB="0" distL="114300" distR="114300" simplePos="0" relativeHeight="251738112" behindDoc="0" locked="0" layoutInCell="1" allowOverlap="1" wp14:anchorId="4EFD3068" wp14:editId="0FEFEB7B">
                  <wp:simplePos x="0" y="0"/>
                  <wp:positionH relativeFrom="column">
                    <wp:posOffset>537845</wp:posOffset>
                  </wp:positionH>
                  <wp:positionV relativeFrom="paragraph">
                    <wp:posOffset>-1064260</wp:posOffset>
                  </wp:positionV>
                  <wp:extent cx="977900" cy="833120"/>
                  <wp:effectExtent l="0" t="0" r="0" b="5080"/>
                  <wp:wrapNone/>
                  <wp:docPr id="51" name="Picture 51" descr="Realtor, Real Estate, Real Estate Ag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ealtor, Real Estate, Real Estate Agen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247" t="29522" r="15746" b="40306"/>
                          <a:stretch/>
                        </pic:blipFill>
                        <pic:spPr bwMode="auto">
                          <a:xfrm>
                            <a:off x="0" y="0"/>
                            <a:ext cx="977900" cy="83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E3AC8" w:rsidRPr="009B3B44">
              <w:rPr>
                <w:rFonts w:ascii="Calibri" w:hAnsi="Calibri" w:cs="Calibri"/>
                <w:noProof/>
                <w:lang w:eastAsia="en-GB"/>
              </w:rPr>
              <w:drawing>
                <wp:anchor distT="0" distB="0" distL="114300" distR="114300" simplePos="0" relativeHeight="251743232" behindDoc="0" locked="0" layoutInCell="1" allowOverlap="1" wp14:anchorId="293E8121" wp14:editId="2C56C15F">
                  <wp:simplePos x="0" y="0"/>
                  <wp:positionH relativeFrom="column">
                    <wp:posOffset>1668145</wp:posOffset>
                  </wp:positionH>
                  <wp:positionV relativeFrom="paragraph">
                    <wp:posOffset>-1326515</wp:posOffset>
                  </wp:positionV>
                  <wp:extent cx="1155700" cy="1155700"/>
                  <wp:effectExtent l="0" t="0" r="6350" b="6350"/>
                  <wp:wrapNone/>
                  <wp:docPr id="54" name="Picture 54" descr="C:\Users\WarnockC\AppData\Local\Microsoft\Windows\INetCache\Content.MSO\179A650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WarnockC\AppData\Local\Microsoft\Windows\INetCache\Content.MSO\179A650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0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D78E4" w:rsidRPr="009B3B44">
              <w:rPr>
                <w:rFonts w:ascii="Calibri" w:hAnsi="Calibri" w:cs="Calibri"/>
                <w:sz w:val="24"/>
                <w:szCs w:val="24"/>
              </w:rPr>
              <w:t xml:space="preserve">I will stay at home to wait for the results. </w:t>
            </w:r>
            <w:r w:rsidR="00CD739D" w:rsidRPr="009B3B44">
              <w:rPr>
                <w:rFonts w:ascii="Calibri" w:hAnsi="Calibri" w:cs="Calibri"/>
                <w:sz w:val="24"/>
                <w:szCs w:val="24"/>
              </w:rPr>
              <w:t>I</w:t>
            </w:r>
            <w:r w:rsidR="006D78E4" w:rsidRPr="009B3B44">
              <w:rPr>
                <w:rFonts w:ascii="Calibri" w:hAnsi="Calibri" w:cs="Calibri"/>
                <w:sz w:val="24"/>
                <w:szCs w:val="24"/>
              </w:rPr>
              <w:t xml:space="preserve">t is important that I continue to help stop the </w:t>
            </w:r>
            <w:r w:rsidR="00BE3AC8" w:rsidRPr="009B3B44">
              <w:rPr>
                <w:rFonts w:ascii="Calibri" w:hAnsi="Calibri" w:cs="Calibri"/>
                <w:sz w:val="24"/>
                <w:szCs w:val="24"/>
              </w:rPr>
              <w:t>spread of the virus</w:t>
            </w:r>
            <w:r w:rsidR="006D78E4" w:rsidRPr="009B3B44">
              <w:rPr>
                <w:rFonts w:ascii="Calibri" w:hAnsi="Calibri" w:cs="Calibri"/>
                <w:sz w:val="24"/>
                <w:szCs w:val="24"/>
              </w:rPr>
              <w:t xml:space="preserve"> by washing my hands regularly</w:t>
            </w:r>
            <w:r w:rsidR="00CD739D" w:rsidRPr="009B3B44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9B3B44" w:rsidRPr="009B3B44" w14:paraId="6CDE61F9" w14:textId="77777777" w:rsidTr="004F4921">
        <w:trPr>
          <w:trHeight w:val="4264"/>
        </w:trPr>
        <w:tc>
          <w:tcPr>
            <w:tcW w:w="5030" w:type="dxa"/>
            <w:vAlign w:val="bottom"/>
          </w:tcPr>
          <w:p w14:paraId="20E732BF" w14:textId="26DBAF58" w:rsidR="00083EB1" w:rsidRDefault="00AF5CBE" w:rsidP="00C438E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6314143E" wp14:editId="3E45FBC2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-1946910</wp:posOffset>
                      </wp:positionV>
                      <wp:extent cx="342900" cy="485775"/>
                      <wp:effectExtent l="0" t="0" r="0" b="0"/>
                      <wp:wrapNone/>
                      <wp:docPr id="65" name="Text Box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EC18F9" w14:textId="77777777" w:rsidR="00AF5CBE" w:rsidRPr="00AF5CBE" w:rsidRDefault="00AF5CBE" w:rsidP="00AF5CBE">
                                  <w:pPr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sz w:val="44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14143E" id="Text Box 65" o:spid="_x0000_s1064" type="#_x0000_t202" style="position:absolute;left:0;text-align:left;margin-left:-1.1pt;margin-top:-153.3pt;width:27pt;height:38.2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" filled="f" stroked="f" strokeweight=".5pt">
                      <v:textbox>
                        <w:txbxContent>
                          <w:p w14:paraId="4BEC18F9" w14:textId="77777777" w:rsidR="00AF5CBE" w:rsidRPr="00AF5CBE" w:rsidRDefault="00AF5CBE" w:rsidP="00AF5CBE">
                            <w:pPr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B3B44" w:rsidRPr="009B3B44">
              <w:rPr>
                <w:noProof/>
                <w:lang w:eastAsia="en-GB"/>
              </w:rPr>
              <w:drawing>
                <wp:anchor distT="0" distB="0" distL="114300" distR="114300" simplePos="0" relativeHeight="251753472" behindDoc="0" locked="0" layoutInCell="1" allowOverlap="1" wp14:anchorId="1992AD2A" wp14:editId="36BFFB9D">
                  <wp:simplePos x="0" y="0"/>
                  <wp:positionH relativeFrom="column">
                    <wp:posOffset>1763395</wp:posOffset>
                  </wp:positionH>
                  <wp:positionV relativeFrom="paragraph">
                    <wp:posOffset>-1151255</wp:posOffset>
                  </wp:positionV>
                  <wp:extent cx="1057275" cy="904875"/>
                  <wp:effectExtent l="0" t="0" r="9525" b="9525"/>
                  <wp:wrapNone/>
                  <wp:docPr id="60" name="Picture 60" descr="Clean Up Toys Clipart fre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lean Up Toys Clipart free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76" t="10191" r="15924" b="29299"/>
                          <a:stretch/>
                        </pic:blipFill>
                        <pic:spPr bwMode="auto">
                          <a:xfrm>
                            <a:off x="0" y="0"/>
                            <a:ext cx="10572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B3B44" w:rsidRPr="009B3B44">
              <w:rPr>
                <w:noProof/>
                <w:lang w:eastAsia="en-GB"/>
              </w:rPr>
              <w:drawing>
                <wp:anchor distT="0" distB="0" distL="114300" distR="114300" simplePos="0" relativeHeight="251752448" behindDoc="0" locked="0" layoutInCell="1" allowOverlap="1" wp14:anchorId="265266CE" wp14:editId="416FC617">
                  <wp:simplePos x="0" y="0"/>
                  <wp:positionH relativeFrom="column">
                    <wp:posOffset>750570</wp:posOffset>
                  </wp:positionH>
                  <wp:positionV relativeFrom="paragraph">
                    <wp:posOffset>-831215</wp:posOffset>
                  </wp:positionV>
                  <wp:extent cx="695960" cy="589915"/>
                  <wp:effectExtent l="0" t="0" r="8890" b="635"/>
                  <wp:wrapNone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960" cy="589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B3B44" w:rsidRPr="009B3B44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478D0ADF" wp14:editId="62035DCD">
                      <wp:simplePos x="0" y="0"/>
                      <wp:positionH relativeFrom="column">
                        <wp:posOffset>525145</wp:posOffset>
                      </wp:positionH>
                      <wp:positionV relativeFrom="paragraph">
                        <wp:posOffset>-1338580</wp:posOffset>
                      </wp:positionV>
                      <wp:extent cx="1072515" cy="1122045"/>
                      <wp:effectExtent l="0" t="0" r="13335" b="20955"/>
                      <wp:wrapNone/>
                      <wp:docPr id="5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2515" cy="1122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6FFE7C" w14:textId="77777777" w:rsidR="009B3B44" w:rsidRPr="005535B9" w:rsidRDefault="009B3B44" w:rsidP="009B3B4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  <w:t xml:space="preserve">Home </w:t>
                                  </w:r>
                                  <w:r w:rsidRPr="005535B9"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  <w:t>School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8D0ADF" id="Text Box 2" o:spid="_x0000_s1065" type="#_x0000_t202" style="position:absolute;left:0;text-align:left;margin-left:41.35pt;margin-top:-105.4pt;width:84.45pt;height:88.3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">
                      <v:textbox>
                        <w:txbxContent>
                          <w:p w14:paraId="296FFE7C" w14:textId="77777777" w:rsidR="009B3B44" w:rsidRPr="005535B9" w:rsidRDefault="009B3B44" w:rsidP="009B3B44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Home </w:t>
                            </w:r>
                            <w:r w:rsidRPr="005535B9">
                              <w:rPr>
                                <w:rFonts w:ascii="Century Gothic" w:hAnsi="Century Gothic"/>
                                <w:sz w:val="24"/>
                              </w:rPr>
                              <w:t>School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D78E4" w:rsidRPr="009B3B44">
              <w:rPr>
                <w:rFonts w:ascii="Calibri" w:hAnsi="Calibri" w:cs="Calibri"/>
                <w:sz w:val="24"/>
                <w:szCs w:val="24"/>
              </w:rPr>
              <w:t xml:space="preserve">When I am at home I can do home school work, play with my toys and/or watch TV. </w:t>
            </w:r>
            <w:r w:rsidR="00703D38">
              <w:rPr>
                <w:rFonts w:ascii="Calibri" w:hAnsi="Calibri" w:cs="Calibri"/>
                <w:sz w:val="24"/>
                <w:szCs w:val="24"/>
              </w:rPr>
              <w:t xml:space="preserve">                    </w:t>
            </w:r>
            <w:r w:rsidR="006D78E4" w:rsidRPr="009B3B44">
              <w:rPr>
                <w:rFonts w:ascii="Calibri" w:hAnsi="Calibri" w:cs="Calibri"/>
                <w:sz w:val="24"/>
                <w:szCs w:val="24"/>
              </w:rPr>
              <w:t xml:space="preserve"> An adult will take care of me</w:t>
            </w:r>
            <w:r w:rsidR="00841BE2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1FA7DFB2" w14:textId="2F9BA2B2" w:rsidR="00841BE2" w:rsidRPr="009B3B44" w:rsidRDefault="00841BE2" w:rsidP="00C438E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030" w:type="dxa"/>
            <w:vAlign w:val="bottom"/>
          </w:tcPr>
          <w:p w14:paraId="7E8C712A" w14:textId="466C8349" w:rsidR="00083EB1" w:rsidRPr="009B3B44" w:rsidRDefault="00AF5CBE" w:rsidP="00C438EB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4BF57271" wp14:editId="15A517BF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-1636395</wp:posOffset>
                      </wp:positionV>
                      <wp:extent cx="342900" cy="485775"/>
                      <wp:effectExtent l="0" t="0" r="0" b="0"/>
                      <wp:wrapNone/>
                      <wp:docPr id="69" name="Text Box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BECDC5" w14:textId="77777777" w:rsidR="00AF5CBE" w:rsidRPr="00AF5CBE" w:rsidRDefault="00AF5CBE" w:rsidP="00AF5CBE">
                                  <w:pPr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sz w:val="44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F57271" id="Text Box 69" o:spid="_x0000_s1066" type="#_x0000_t202" style="position:absolute;left:0;text-align:left;margin-left:-3.2pt;margin-top:-128.85pt;width:27pt;height:38.2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" filled="f" stroked="f" strokeweight=".5pt">
                      <v:textbox>
                        <w:txbxContent>
                          <w:p w14:paraId="3CBECDC5" w14:textId="77777777" w:rsidR="00AF5CBE" w:rsidRPr="00AF5CBE" w:rsidRDefault="00AF5CBE" w:rsidP="00AF5CBE">
                            <w:pPr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358B" w:rsidRPr="009B3B44">
              <w:rPr>
                <w:noProof/>
                <w:lang w:eastAsia="en-GB"/>
              </w:rPr>
              <w:drawing>
                <wp:anchor distT="0" distB="0" distL="114300" distR="114300" simplePos="0" relativeHeight="251734016" behindDoc="0" locked="0" layoutInCell="1" allowOverlap="1" wp14:anchorId="2D6F46C0" wp14:editId="133AA9BD">
                  <wp:simplePos x="0" y="0"/>
                  <wp:positionH relativeFrom="column">
                    <wp:posOffset>1236980</wp:posOffset>
                  </wp:positionH>
                  <wp:positionV relativeFrom="paragraph">
                    <wp:posOffset>-1460500</wp:posOffset>
                  </wp:positionV>
                  <wp:extent cx="861695" cy="1329690"/>
                  <wp:effectExtent l="0" t="0" r="0" b="3810"/>
                  <wp:wrapNone/>
                  <wp:docPr id="49" name="Picture 49" descr="Woman Doctor Cliparts, Stock Vector And Royalty Free Woman Doctor  Illustr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Woman Doctor Cliparts, Stock Vector And Royalty Free Woman Doctor  Illustration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288" t="13909" r="20303" b="54340"/>
                          <a:stretch/>
                        </pic:blipFill>
                        <pic:spPr bwMode="auto">
                          <a:xfrm>
                            <a:off x="0" y="0"/>
                            <a:ext cx="861695" cy="1329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A358B" w:rsidRPr="009B3B44">
              <w:rPr>
                <w:rFonts w:ascii="Calibri" w:hAnsi="Calibri" w:cs="Calibri"/>
                <w:noProof/>
                <w:lang w:eastAsia="en-GB"/>
              </w:rPr>
              <w:drawing>
                <wp:anchor distT="0" distB="0" distL="114300" distR="114300" simplePos="0" relativeHeight="251732992" behindDoc="0" locked="0" layoutInCell="1" allowOverlap="1" wp14:anchorId="37D184F3" wp14:editId="329E2E43">
                  <wp:simplePos x="0" y="0"/>
                  <wp:positionH relativeFrom="column">
                    <wp:posOffset>2306955</wp:posOffset>
                  </wp:positionH>
                  <wp:positionV relativeFrom="paragraph">
                    <wp:posOffset>-1149985</wp:posOffset>
                  </wp:positionV>
                  <wp:extent cx="567690" cy="775335"/>
                  <wp:effectExtent l="0" t="0" r="3810" b="5715"/>
                  <wp:wrapNone/>
                  <wp:docPr id="48" name="Picture 48" descr="C:\Users\WarnockC\AppData\Local\Microsoft\Windows\INetCache\Content.MSO\8BF2365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arnockC\AppData\Local\Microsoft\Windows\INetCache\Content.MSO\8BF2365E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004" t="45461" r="19832" b="17353"/>
                          <a:stretch/>
                        </pic:blipFill>
                        <pic:spPr bwMode="auto">
                          <a:xfrm>
                            <a:off x="0" y="0"/>
                            <a:ext cx="567690" cy="775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D739D" w:rsidRPr="009B3B44">
              <w:rPr>
                <w:noProof/>
                <w:lang w:eastAsia="en-GB"/>
              </w:rPr>
              <w:drawing>
                <wp:anchor distT="0" distB="0" distL="114300" distR="114300" simplePos="0" relativeHeight="251723776" behindDoc="0" locked="0" layoutInCell="1" allowOverlap="1" wp14:anchorId="3784A520" wp14:editId="7FCE1FEB">
                  <wp:simplePos x="0" y="0"/>
                  <wp:positionH relativeFrom="column">
                    <wp:posOffset>365760</wp:posOffset>
                  </wp:positionH>
                  <wp:positionV relativeFrom="paragraph">
                    <wp:posOffset>-1209675</wp:posOffset>
                  </wp:positionV>
                  <wp:extent cx="890270" cy="896620"/>
                  <wp:effectExtent l="0" t="0" r="5080" b="0"/>
                  <wp:wrapNone/>
                  <wp:docPr id="42" name="Picture 42" descr="Coronavir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ronaviru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104" t="886" r="21545"/>
                          <a:stretch/>
                        </pic:blipFill>
                        <pic:spPr bwMode="auto">
                          <a:xfrm>
                            <a:off x="0" y="0"/>
                            <a:ext cx="890270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D78E4" w:rsidRPr="009B3B44">
              <w:rPr>
                <w:rFonts w:ascii="Calibri" w:hAnsi="Calibri" w:cs="Calibri"/>
                <w:sz w:val="24"/>
                <w:szCs w:val="24"/>
              </w:rPr>
              <w:t>An adult will find out my test results</w:t>
            </w:r>
            <w:r w:rsidR="00841BE2">
              <w:rPr>
                <w:rFonts w:ascii="Calibri" w:hAnsi="Calibri" w:cs="Calibri"/>
                <w:sz w:val="24"/>
                <w:szCs w:val="24"/>
              </w:rPr>
              <w:t>.</w:t>
            </w:r>
            <w:r w:rsidR="006D78E4" w:rsidRPr="009B3B44">
              <w:rPr>
                <w:rFonts w:ascii="Calibri" w:hAnsi="Calibri" w:cs="Calibri"/>
                <w:sz w:val="24"/>
                <w:szCs w:val="24"/>
              </w:rPr>
              <w:t xml:space="preserve"> If the test shows I have coronavirus, I do not need to worry.  The doctor will tell me what to do.  It is important that I stay at home </w:t>
            </w:r>
            <w:r w:rsidR="00841BE2">
              <w:rPr>
                <w:rFonts w:ascii="Calibri" w:hAnsi="Calibri" w:cs="Calibri"/>
                <w:sz w:val="24"/>
                <w:szCs w:val="24"/>
              </w:rPr>
              <w:t>until</w:t>
            </w:r>
            <w:r w:rsidR="006D78E4" w:rsidRPr="009B3B4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41BE2">
              <w:rPr>
                <w:rFonts w:ascii="Calibri" w:hAnsi="Calibri" w:cs="Calibri"/>
                <w:sz w:val="24"/>
                <w:szCs w:val="24"/>
              </w:rPr>
              <w:t>the doctor</w:t>
            </w:r>
            <w:r w:rsidR="006D78E4" w:rsidRPr="009B3B44">
              <w:rPr>
                <w:rFonts w:ascii="Calibri" w:hAnsi="Calibri" w:cs="Calibri"/>
                <w:sz w:val="24"/>
                <w:szCs w:val="24"/>
              </w:rPr>
              <w:t xml:space="preserve"> say it’s ok to go back to school.</w:t>
            </w:r>
          </w:p>
        </w:tc>
      </w:tr>
      <w:tr w:rsidR="009B3B44" w:rsidRPr="009B3B44" w14:paraId="4015D6C7" w14:textId="77777777" w:rsidTr="004F4921">
        <w:trPr>
          <w:trHeight w:val="4264"/>
        </w:trPr>
        <w:tc>
          <w:tcPr>
            <w:tcW w:w="5030" w:type="dxa"/>
            <w:vAlign w:val="bottom"/>
          </w:tcPr>
          <w:p w14:paraId="052E408F" w14:textId="1BF1FD03" w:rsidR="006D78E4" w:rsidRPr="009B3B44" w:rsidRDefault="00AF5CBE" w:rsidP="00C438EB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5DD5940E" wp14:editId="2B4A88AA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-1778000</wp:posOffset>
                      </wp:positionV>
                      <wp:extent cx="342900" cy="485775"/>
                      <wp:effectExtent l="0" t="0" r="0" b="0"/>
                      <wp:wrapNone/>
                      <wp:docPr id="77" name="Text Box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F7D51D" w14:textId="77777777" w:rsidR="00AF5CBE" w:rsidRPr="00AF5CBE" w:rsidRDefault="00AF5CBE" w:rsidP="00AF5CBE">
                                  <w:pPr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sz w:val="44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D5940E" id="Text Box 77" o:spid="_x0000_s1067" type="#_x0000_t202" style="position:absolute;left:0;text-align:left;margin-left:-1.6pt;margin-top:-140pt;width:27pt;height:38.2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" filled="f" stroked="f" strokeweight=".5pt">
                      <v:textbox>
                        <w:txbxContent>
                          <w:p w14:paraId="62F7D51D" w14:textId="77777777" w:rsidR="00AF5CBE" w:rsidRPr="00AF5CBE" w:rsidRDefault="00AF5CBE" w:rsidP="00AF5CBE">
                            <w:pPr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25C7" w:rsidRPr="009B3B44">
              <w:rPr>
                <w:noProof/>
                <w:lang w:eastAsia="en-GB"/>
              </w:rPr>
              <w:drawing>
                <wp:anchor distT="0" distB="0" distL="114300" distR="114300" simplePos="0" relativeHeight="251725824" behindDoc="0" locked="0" layoutInCell="1" allowOverlap="1" wp14:anchorId="7830EBA4" wp14:editId="15262835">
                  <wp:simplePos x="0" y="0"/>
                  <wp:positionH relativeFrom="column">
                    <wp:posOffset>673735</wp:posOffset>
                  </wp:positionH>
                  <wp:positionV relativeFrom="paragraph">
                    <wp:posOffset>-1575435</wp:posOffset>
                  </wp:positionV>
                  <wp:extent cx="1147445" cy="1155700"/>
                  <wp:effectExtent l="0" t="0" r="0" b="6350"/>
                  <wp:wrapNone/>
                  <wp:docPr id="44" name="Picture 44" descr="Coronavir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ronaviru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104" t="886" r="21545"/>
                          <a:stretch/>
                        </pic:blipFill>
                        <pic:spPr bwMode="auto">
                          <a:xfrm>
                            <a:off x="0" y="0"/>
                            <a:ext cx="1147445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125C7" w:rsidRPr="009B3B44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F2F3EB0" wp14:editId="72669FB2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-1885950</wp:posOffset>
                      </wp:positionV>
                      <wp:extent cx="1880235" cy="1742440"/>
                      <wp:effectExtent l="0" t="0" r="0" b="0"/>
                      <wp:wrapNone/>
                      <wp:docPr id="45" name="Multiply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0235" cy="1742440"/>
                              </a:xfrm>
                              <a:prstGeom prst="mathMultiply">
                                <a:avLst>
                                  <a:gd name="adj1" fmla="val 7935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F5FD8B" id="Multiply 45" o:spid="_x0000_s1026" style="position:absolute;margin-left:23.15pt;margin-top:-148.5pt;width:148.05pt;height:137.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80235,1742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" path="m404596,469196l498575,367785,940118,776968,1381660,367785r93979,101411l1041823,871220r433816,402024l1381660,1374655,940118,965472,498575,1374655,404596,1273244,838412,871220,404596,469196xe" fillcolor="red" strokecolor="black [3213]" strokeweight="2pt">
                      <v:path arrowok="t" o:connecttype="custom" o:connectlocs="404596,469196;498575,367785;940118,776968;1381660,367785;1475639,469196;1041823,871220;1475639,1273244;1381660,1374655;940118,965472;498575,1374655;404596,1273244;838412,871220;404596,469196" o:connectangles="0,0,0,0,0,0,0,0,0,0,0,0,0"/>
                    </v:shape>
                  </w:pict>
                </mc:Fallback>
              </mc:AlternateContent>
            </w:r>
            <w:r w:rsidR="009125C7" w:rsidRPr="009B3B44">
              <w:rPr>
                <w:rFonts w:ascii="Calibri" w:hAnsi="Calibri" w:cs="Calibri"/>
                <w:noProof/>
                <w:lang w:eastAsia="en-GB"/>
              </w:rPr>
              <w:drawing>
                <wp:anchor distT="0" distB="0" distL="114300" distR="114300" simplePos="0" relativeHeight="251742208" behindDoc="0" locked="0" layoutInCell="1" allowOverlap="1" wp14:anchorId="6A5B69F8" wp14:editId="02F3C5D2">
                  <wp:simplePos x="0" y="0"/>
                  <wp:positionH relativeFrom="column">
                    <wp:posOffset>1984375</wp:posOffset>
                  </wp:positionH>
                  <wp:positionV relativeFrom="paragraph">
                    <wp:posOffset>-1518285</wp:posOffset>
                  </wp:positionV>
                  <wp:extent cx="689610" cy="942340"/>
                  <wp:effectExtent l="0" t="0" r="0" b="0"/>
                  <wp:wrapNone/>
                  <wp:docPr id="53" name="Picture 53" descr="C:\Users\WarnockC\AppData\Local\Microsoft\Windows\INetCache\Content.MSO\8BF2365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arnockC\AppData\Local\Microsoft\Windows\INetCache\Content.MSO\8BF2365E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004" t="45461" r="19832" b="17353"/>
                          <a:stretch/>
                        </pic:blipFill>
                        <pic:spPr bwMode="auto">
                          <a:xfrm>
                            <a:off x="0" y="0"/>
                            <a:ext cx="689610" cy="942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D78E4" w:rsidRPr="009B3B44">
              <w:rPr>
                <w:rFonts w:ascii="Calibri" w:hAnsi="Calibri" w:cs="Calibri"/>
                <w:sz w:val="24"/>
                <w:szCs w:val="24"/>
              </w:rPr>
              <w:t>If the test shows I do not have coronavirus I can go back to school.  It is important that I continue to wash my hands regularly.</w:t>
            </w:r>
          </w:p>
          <w:p w14:paraId="7AB56773" w14:textId="2075D203" w:rsidR="00083EB1" w:rsidRPr="009B3B44" w:rsidRDefault="00083EB1" w:rsidP="00C438EB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030" w:type="dxa"/>
            <w:vAlign w:val="bottom"/>
          </w:tcPr>
          <w:p w14:paraId="086905F2" w14:textId="750E2988" w:rsidR="00083EB1" w:rsidRPr="00841BE2" w:rsidRDefault="00AF5CBE" w:rsidP="00C438EB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61F52C4A" wp14:editId="3B4CA0F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-2153920</wp:posOffset>
                      </wp:positionV>
                      <wp:extent cx="342900" cy="485775"/>
                      <wp:effectExtent l="0" t="0" r="0" b="0"/>
                      <wp:wrapNone/>
                      <wp:docPr id="76" name="Text Box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2D52B53" w14:textId="77777777" w:rsidR="00AF5CBE" w:rsidRPr="00AF5CBE" w:rsidRDefault="00AF5CBE" w:rsidP="00AF5CBE">
                                  <w:pPr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sz w:val="44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F52C4A" id="Text Box 76" o:spid="_x0000_s1068" type="#_x0000_t202" style="position:absolute;left:0;text-align:left;margin-left:-.2pt;margin-top:-169.6pt;width:27pt;height:38.2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" filled="f" stroked="f" strokeweight=".5pt">
                      <v:textbox>
                        <w:txbxContent>
                          <w:p w14:paraId="12D52B53" w14:textId="77777777" w:rsidR="00AF5CBE" w:rsidRPr="00AF5CBE" w:rsidRDefault="00AF5CBE" w:rsidP="00AF5CBE">
                            <w:pPr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358B" w:rsidRPr="00841BE2">
              <w:rPr>
                <w:noProof/>
                <w:lang w:eastAsia="en-GB"/>
              </w:rPr>
              <w:drawing>
                <wp:anchor distT="0" distB="0" distL="114300" distR="114300" simplePos="0" relativeHeight="251728896" behindDoc="0" locked="0" layoutInCell="1" allowOverlap="1" wp14:anchorId="07C7AC12" wp14:editId="2A0A57B4">
                  <wp:simplePos x="0" y="0"/>
                  <wp:positionH relativeFrom="column">
                    <wp:posOffset>663575</wp:posOffset>
                  </wp:positionH>
                  <wp:positionV relativeFrom="paragraph">
                    <wp:posOffset>-2038350</wp:posOffset>
                  </wp:positionV>
                  <wp:extent cx="1811020" cy="1907540"/>
                  <wp:effectExtent l="0" t="0" r="0" b="0"/>
                  <wp:wrapNone/>
                  <wp:docPr id="46" name="Picture 46" descr="Happy emoticon giving thumb up Royalty Free Vector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appy emoticon giving thumb up Royalty Free Vector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125" b="8002"/>
                          <a:stretch/>
                        </pic:blipFill>
                        <pic:spPr bwMode="auto">
                          <a:xfrm>
                            <a:off x="0" y="0"/>
                            <a:ext cx="1811020" cy="1907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D78E4" w:rsidRPr="00841BE2">
              <w:rPr>
                <w:rFonts w:ascii="Calibri" w:hAnsi="Calibri" w:cs="Calibri"/>
                <w:sz w:val="24"/>
                <w:szCs w:val="24"/>
              </w:rPr>
              <w:t xml:space="preserve">I am proud of myself when I follow </w:t>
            </w:r>
            <w:r w:rsidR="00BE3AC8" w:rsidRPr="00841BE2">
              <w:rPr>
                <w:rFonts w:ascii="Calibri" w:hAnsi="Calibri" w:cs="Calibri"/>
                <w:sz w:val="24"/>
                <w:szCs w:val="24"/>
              </w:rPr>
              <w:t>the doctor</w:t>
            </w:r>
            <w:r w:rsidR="00841BE2" w:rsidRPr="00841BE2">
              <w:rPr>
                <w:rFonts w:ascii="Calibri" w:hAnsi="Calibri" w:cs="Calibri"/>
                <w:sz w:val="24"/>
                <w:szCs w:val="24"/>
              </w:rPr>
              <w:t>’s</w:t>
            </w:r>
            <w:r w:rsidR="006D78E4" w:rsidRPr="00841BE2">
              <w:rPr>
                <w:rFonts w:ascii="Calibri" w:hAnsi="Calibri" w:cs="Calibri"/>
                <w:sz w:val="24"/>
                <w:szCs w:val="24"/>
              </w:rPr>
              <w:t xml:space="preserve"> advice to help keep me and everyone else safe.</w:t>
            </w:r>
          </w:p>
        </w:tc>
      </w:tr>
    </w:tbl>
    <w:p w14:paraId="14914971" w14:textId="77777777" w:rsidR="007A1DCD" w:rsidRPr="009B3B44" w:rsidRDefault="007A1DCD" w:rsidP="00E05BCD">
      <w:pPr>
        <w:jc w:val="center"/>
        <w:rPr>
          <w:rFonts w:ascii="Calibri" w:hAnsi="Calibri" w:cs="Calibri"/>
          <w:sz w:val="24"/>
          <w:szCs w:val="24"/>
        </w:rPr>
      </w:pPr>
    </w:p>
    <w:p w14:paraId="056E1207" w14:textId="77777777" w:rsidR="001246E4" w:rsidRPr="009B3B44" w:rsidRDefault="001246E4" w:rsidP="005F7E9C">
      <w:pPr>
        <w:rPr>
          <w:rFonts w:ascii="Calibri" w:hAnsi="Calibri" w:cs="Calibri"/>
          <w:sz w:val="24"/>
          <w:szCs w:val="24"/>
        </w:rPr>
      </w:pPr>
    </w:p>
    <w:p w14:paraId="6C3D0AC4" w14:textId="31D52026" w:rsidR="001246E4" w:rsidRPr="009B3B44" w:rsidRDefault="001246E4" w:rsidP="005F7E9C">
      <w:pPr>
        <w:rPr>
          <w:rFonts w:ascii="Calibri" w:hAnsi="Calibri" w:cs="Calibri"/>
          <w:sz w:val="24"/>
          <w:szCs w:val="24"/>
        </w:rPr>
      </w:pPr>
    </w:p>
    <w:p w14:paraId="31F15B25" w14:textId="77777777" w:rsidR="0050334B" w:rsidRDefault="0050334B" w:rsidP="0080611D">
      <w:pPr>
        <w:jc w:val="center"/>
        <w:rPr>
          <w:rFonts w:cstheme="minorHAnsi"/>
          <w:sz w:val="32"/>
          <w:szCs w:val="24"/>
        </w:rPr>
      </w:pPr>
    </w:p>
    <w:sectPr w:rsidR="0050334B" w:rsidSect="00C438EB">
      <w:headerReference w:type="default" r:id="rId43"/>
      <w:footerReference w:type="default" r:id="rId44"/>
      <w:pgSz w:w="11906" w:h="16838" w:code="9"/>
      <w:pgMar w:top="720" w:right="720" w:bottom="720" w:left="720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7F2C6" w14:textId="77777777" w:rsidR="00C65527" w:rsidRDefault="00C65527" w:rsidP="00917C58">
      <w:pPr>
        <w:spacing w:line="240" w:lineRule="auto"/>
      </w:pPr>
      <w:r>
        <w:separator/>
      </w:r>
    </w:p>
  </w:endnote>
  <w:endnote w:type="continuationSeparator" w:id="0">
    <w:p w14:paraId="57521A64" w14:textId="77777777" w:rsidR="00C65527" w:rsidRDefault="00C65527" w:rsidP="00917C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8BC8E" w14:textId="2599A290" w:rsidR="00A55194" w:rsidRPr="00724753" w:rsidRDefault="002056B8" w:rsidP="00724753">
    <w:pPr>
      <w:pStyle w:val="Footer"/>
      <w:rPr>
        <w:rFonts w:ascii="Arial Rounded MT Bold" w:hAnsi="Arial Rounded MT Bold"/>
        <w:sz w:val="19"/>
        <w:szCs w:val="19"/>
      </w:rPr>
    </w:pPr>
    <w:r>
      <w:rPr>
        <w:rFonts w:ascii="Arial Rounded MT Bold" w:hAnsi="Arial Rounded MT Bold"/>
        <w:sz w:val="19"/>
        <w:szCs w:val="19"/>
      </w:rPr>
      <w:t>Educati</w:t>
    </w:r>
    <w:r w:rsidR="00450672">
      <w:rPr>
        <w:rFonts w:ascii="Arial Rounded MT Bold" w:hAnsi="Arial Rounded MT Bold"/>
        <w:sz w:val="19"/>
        <w:szCs w:val="19"/>
      </w:rPr>
      <w:t>on Authority, AAIS</w:t>
    </w:r>
    <w:r>
      <w:rPr>
        <w:rFonts w:ascii="Arial Rounded MT Bold" w:hAnsi="Arial Rounded MT Bold"/>
        <w:sz w:val="19"/>
        <w:szCs w:val="19"/>
      </w:rPr>
      <w:t>, September 2020</w:t>
    </w:r>
  </w:p>
  <w:p w14:paraId="7DF4B23A" w14:textId="733A6A85" w:rsidR="003445D4" w:rsidRPr="00A55194" w:rsidRDefault="003445D4" w:rsidP="00A551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3B9CD0" w14:textId="77777777" w:rsidR="00C65527" w:rsidRDefault="00C65527" w:rsidP="00917C58">
      <w:pPr>
        <w:spacing w:line="240" w:lineRule="auto"/>
      </w:pPr>
      <w:r>
        <w:separator/>
      </w:r>
    </w:p>
  </w:footnote>
  <w:footnote w:type="continuationSeparator" w:id="0">
    <w:p w14:paraId="2EEDCA45" w14:textId="77777777" w:rsidR="00C65527" w:rsidRDefault="00C65527" w:rsidP="00917C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4B238" w14:textId="77777777" w:rsidR="007070AA" w:rsidRDefault="007070AA">
    <w:pPr>
      <w:pStyle w:val="Header"/>
    </w:pPr>
  </w:p>
  <w:p w14:paraId="7DF4B239" w14:textId="77777777" w:rsidR="00917C58" w:rsidRDefault="00917C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40AE1"/>
    <w:multiLevelType w:val="hybridMultilevel"/>
    <w:tmpl w:val="132E2C4A"/>
    <w:lvl w:ilvl="0" w:tplc="A998A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B64D7"/>
    <w:multiLevelType w:val="hybridMultilevel"/>
    <w:tmpl w:val="A3465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650A0"/>
    <w:multiLevelType w:val="hybridMultilevel"/>
    <w:tmpl w:val="9B604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12B7C"/>
    <w:multiLevelType w:val="hybridMultilevel"/>
    <w:tmpl w:val="DBC47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F078F"/>
    <w:multiLevelType w:val="hybridMultilevel"/>
    <w:tmpl w:val="2A742B5A"/>
    <w:lvl w:ilvl="0" w:tplc="A998A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832A6"/>
    <w:multiLevelType w:val="hybridMultilevel"/>
    <w:tmpl w:val="97041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2265F"/>
    <w:multiLevelType w:val="hybridMultilevel"/>
    <w:tmpl w:val="0F3E20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002F69"/>
    <w:multiLevelType w:val="hybridMultilevel"/>
    <w:tmpl w:val="F8DA5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13476"/>
    <w:multiLevelType w:val="hybridMultilevel"/>
    <w:tmpl w:val="BE2C4CDA"/>
    <w:lvl w:ilvl="0" w:tplc="A998A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AA68AE"/>
    <w:multiLevelType w:val="hybridMultilevel"/>
    <w:tmpl w:val="3528A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AE2885"/>
    <w:multiLevelType w:val="hybridMultilevel"/>
    <w:tmpl w:val="D138F5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66212B"/>
    <w:multiLevelType w:val="hybridMultilevel"/>
    <w:tmpl w:val="3A846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EE6D86"/>
    <w:multiLevelType w:val="hybridMultilevel"/>
    <w:tmpl w:val="D900608C"/>
    <w:lvl w:ilvl="0" w:tplc="A998A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0"/>
  </w:num>
  <w:num w:numId="5">
    <w:abstractNumId w:val="9"/>
  </w:num>
  <w:num w:numId="6">
    <w:abstractNumId w:val="11"/>
  </w:num>
  <w:num w:numId="7">
    <w:abstractNumId w:val="2"/>
  </w:num>
  <w:num w:numId="8">
    <w:abstractNumId w:val="1"/>
  </w:num>
  <w:num w:numId="9">
    <w:abstractNumId w:val="7"/>
  </w:num>
  <w:num w:numId="10">
    <w:abstractNumId w:val="5"/>
  </w:num>
  <w:num w:numId="11">
    <w:abstractNumId w:val="10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A1"/>
    <w:rsid w:val="000167C5"/>
    <w:rsid w:val="00017122"/>
    <w:rsid w:val="0002106A"/>
    <w:rsid w:val="000357E7"/>
    <w:rsid w:val="00040937"/>
    <w:rsid w:val="0006623E"/>
    <w:rsid w:val="00083EB1"/>
    <w:rsid w:val="000971B2"/>
    <w:rsid w:val="000A0398"/>
    <w:rsid w:val="000B096E"/>
    <w:rsid w:val="000B689D"/>
    <w:rsid w:val="000D1791"/>
    <w:rsid w:val="000D4E80"/>
    <w:rsid w:val="000E5393"/>
    <w:rsid w:val="00122688"/>
    <w:rsid w:val="001246E4"/>
    <w:rsid w:val="001415AA"/>
    <w:rsid w:val="00152020"/>
    <w:rsid w:val="001647F9"/>
    <w:rsid w:val="00164C90"/>
    <w:rsid w:val="00180E6C"/>
    <w:rsid w:val="00181A8D"/>
    <w:rsid w:val="00186515"/>
    <w:rsid w:val="001954CC"/>
    <w:rsid w:val="001B006E"/>
    <w:rsid w:val="002056B8"/>
    <w:rsid w:val="00217CDC"/>
    <w:rsid w:val="00242D53"/>
    <w:rsid w:val="00254348"/>
    <w:rsid w:val="00267C67"/>
    <w:rsid w:val="00272136"/>
    <w:rsid w:val="002C5062"/>
    <w:rsid w:val="002D3C75"/>
    <w:rsid w:val="003019F1"/>
    <w:rsid w:val="00304920"/>
    <w:rsid w:val="00317A98"/>
    <w:rsid w:val="003347A1"/>
    <w:rsid w:val="003445D4"/>
    <w:rsid w:val="003533A5"/>
    <w:rsid w:val="0038758F"/>
    <w:rsid w:val="003A358B"/>
    <w:rsid w:val="003B0E58"/>
    <w:rsid w:val="003B2122"/>
    <w:rsid w:val="003E67BB"/>
    <w:rsid w:val="003F5711"/>
    <w:rsid w:val="004034EC"/>
    <w:rsid w:val="0042479B"/>
    <w:rsid w:val="0043073F"/>
    <w:rsid w:val="0043513E"/>
    <w:rsid w:val="00450672"/>
    <w:rsid w:val="00451F84"/>
    <w:rsid w:val="004530CD"/>
    <w:rsid w:val="00457666"/>
    <w:rsid w:val="00461C56"/>
    <w:rsid w:val="004645BE"/>
    <w:rsid w:val="00476DDC"/>
    <w:rsid w:val="004B4D47"/>
    <w:rsid w:val="004C602A"/>
    <w:rsid w:val="004E3AA4"/>
    <w:rsid w:val="004E7E88"/>
    <w:rsid w:val="004F4921"/>
    <w:rsid w:val="0050334B"/>
    <w:rsid w:val="00516CC8"/>
    <w:rsid w:val="00534BA2"/>
    <w:rsid w:val="005405FF"/>
    <w:rsid w:val="005407D2"/>
    <w:rsid w:val="00565E2B"/>
    <w:rsid w:val="005823E9"/>
    <w:rsid w:val="005A1B2C"/>
    <w:rsid w:val="005B029B"/>
    <w:rsid w:val="005E0F02"/>
    <w:rsid w:val="005E4A06"/>
    <w:rsid w:val="005E5A85"/>
    <w:rsid w:val="005F4030"/>
    <w:rsid w:val="005F7E9C"/>
    <w:rsid w:val="00601F96"/>
    <w:rsid w:val="00612481"/>
    <w:rsid w:val="00632021"/>
    <w:rsid w:val="0064281F"/>
    <w:rsid w:val="00656E46"/>
    <w:rsid w:val="00677084"/>
    <w:rsid w:val="00687B02"/>
    <w:rsid w:val="006A5F20"/>
    <w:rsid w:val="006B1F0D"/>
    <w:rsid w:val="006D3F5B"/>
    <w:rsid w:val="006D78E4"/>
    <w:rsid w:val="006E2C3E"/>
    <w:rsid w:val="00703D38"/>
    <w:rsid w:val="007070AA"/>
    <w:rsid w:val="007071BB"/>
    <w:rsid w:val="007172A2"/>
    <w:rsid w:val="00724753"/>
    <w:rsid w:val="007679E9"/>
    <w:rsid w:val="0077643D"/>
    <w:rsid w:val="00780E80"/>
    <w:rsid w:val="007A1DCD"/>
    <w:rsid w:val="007A67AD"/>
    <w:rsid w:val="007A7D83"/>
    <w:rsid w:val="007E4613"/>
    <w:rsid w:val="008016D4"/>
    <w:rsid w:val="0080611D"/>
    <w:rsid w:val="00817D96"/>
    <w:rsid w:val="0082077F"/>
    <w:rsid w:val="00841BE2"/>
    <w:rsid w:val="00862694"/>
    <w:rsid w:val="008876FA"/>
    <w:rsid w:val="00893B28"/>
    <w:rsid w:val="008B05D8"/>
    <w:rsid w:val="008B71A3"/>
    <w:rsid w:val="008C5D06"/>
    <w:rsid w:val="008D2C98"/>
    <w:rsid w:val="008D5398"/>
    <w:rsid w:val="008D60BF"/>
    <w:rsid w:val="00902539"/>
    <w:rsid w:val="009125C7"/>
    <w:rsid w:val="009177AA"/>
    <w:rsid w:val="00917C58"/>
    <w:rsid w:val="0092499A"/>
    <w:rsid w:val="009343E0"/>
    <w:rsid w:val="009459A1"/>
    <w:rsid w:val="009633AE"/>
    <w:rsid w:val="009675EF"/>
    <w:rsid w:val="009804D9"/>
    <w:rsid w:val="009A1F43"/>
    <w:rsid w:val="009A6BFE"/>
    <w:rsid w:val="009B3B44"/>
    <w:rsid w:val="009C509A"/>
    <w:rsid w:val="009D5F18"/>
    <w:rsid w:val="009F472B"/>
    <w:rsid w:val="00A01FA9"/>
    <w:rsid w:val="00A306E1"/>
    <w:rsid w:val="00A46A3A"/>
    <w:rsid w:val="00A55194"/>
    <w:rsid w:val="00A73242"/>
    <w:rsid w:val="00AE2C70"/>
    <w:rsid w:val="00AF2D47"/>
    <w:rsid w:val="00AF3164"/>
    <w:rsid w:val="00AF36C6"/>
    <w:rsid w:val="00AF5CBE"/>
    <w:rsid w:val="00B106FF"/>
    <w:rsid w:val="00B123A7"/>
    <w:rsid w:val="00B12661"/>
    <w:rsid w:val="00B27452"/>
    <w:rsid w:val="00B52CDD"/>
    <w:rsid w:val="00B570A9"/>
    <w:rsid w:val="00B60A48"/>
    <w:rsid w:val="00B638F6"/>
    <w:rsid w:val="00B75959"/>
    <w:rsid w:val="00BA1F0F"/>
    <w:rsid w:val="00BB1EC1"/>
    <w:rsid w:val="00BC7EAE"/>
    <w:rsid w:val="00BD173A"/>
    <w:rsid w:val="00BE3AC8"/>
    <w:rsid w:val="00C05DA9"/>
    <w:rsid w:val="00C10CC1"/>
    <w:rsid w:val="00C110C7"/>
    <w:rsid w:val="00C43531"/>
    <w:rsid w:val="00C438EB"/>
    <w:rsid w:val="00C6385B"/>
    <w:rsid w:val="00C65527"/>
    <w:rsid w:val="00CC1704"/>
    <w:rsid w:val="00CD169B"/>
    <w:rsid w:val="00CD3A58"/>
    <w:rsid w:val="00CD739D"/>
    <w:rsid w:val="00CE7F54"/>
    <w:rsid w:val="00CF28C6"/>
    <w:rsid w:val="00CF6A1C"/>
    <w:rsid w:val="00D00B97"/>
    <w:rsid w:val="00D07BF9"/>
    <w:rsid w:val="00D23CBB"/>
    <w:rsid w:val="00D3585F"/>
    <w:rsid w:val="00D55865"/>
    <w:rsid w:val="00D826C4"/>
    <w:rsid w:val="00DB14CB"/>
    <w:rsid w:val="00DB373B"/>
    <w:rsid w:val="00DB4990"/>
    <w:rsid w:val="00DC182F"/>
    <w:rsid w:val="00DC1D33"/>
    <w:rsid w:val="00DC2B45"/>
    <w:rsid w:val="00DC44AB"/>
    <w:rsid w:val="00DC4776"/>
    <w:rsid w:val="00DC73B4"/>
    <w:rsid w:val="00DD6416"/>
    <w:rsid w:val="00DD7E71"/>
    <w:rsid w:val="00DF1CD5"/>
    <w:rsid w:val="00E02EDE"/>
    <w:rsid w:val="00E05BCD"/>
    <w:rsid w:val="00E12C4A"/>
    <w:rsid w:val="00E25AE0"/>
    <w:rsid w:val="00E32100"/>
    <w:rsid w:val="00E375C8"/>
    <w:rsid w:val="00E507EA"/>
    <w:rsid w:val="00E50C1B"/>
    <w:rsid w:val="00E50D8F"/>
    <w:rsid w:val="00E57218"/>
    <w:rsid w:val="00E749AD"/>
    <w:rsid w:val="00E7683A"/>
    <w:rsid w:val="00EA74BA"/>
    <w:rsid w:val="00EC5937"/>
    <w:rsid w:val="00EC6F62"/>
    <w:rsid w:val="00ED13DB"/>
    <w:rsid w:val="00ED1B32"/>
    <w:rsid w:val="00ED3A8A"/>
    <w:rsid w:val="00EF57C3"/>
    <w:rsid w:val="00F05827"/>
    <w:rsid w:val="00F0688F"/>
    <w:rsid w:val="00F25E00"/>
    <w:rsid w:val="00F335F2"/>
    <w:rsid w:val="00F33901"/>
    <w:rsid w:val="00F432A8"/>
    <w:rsid w:val="00F50A13"/>
    <w:rsid w:val="00F60308"/>
    <w:rsid w:val="00F7069A"/>
    <w:rsid w:val="00F9483F"/>
    <w:rsid w:val="00F950C9"/>
    <w:rsid w:val="00FB4688"/>
    <w:rsid w:val="00FC3F7F"/>
    <w:rsid w:val="00FC7D90"/>
    <w:rsid w:val="00FD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F4B229"/>
  <w15:docId w15:val="{F16F821B-8233-44BC-87C9-B056DFB4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85F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570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70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70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570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570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0E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E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7C5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C58"/>
  </w:style>
  <w:style w:type="paragraph" w:styleId="Footer">
    <w:name w:val="footer"/>
    <w:basedOn w:val="Normal"/>
    <w:link w:val="FooterChar"/>
    <w:uiPriority w:val="99"/>
    <w:unhideWhenUsed/>
    <w:rsid w:val="00917C5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C58"/>
  </w:style>
  <w:style w:type="paragraph" w:styleId="NoSpacing">
    <w:name w:val="No Spacing"/>
    <w:link w:val="NoSpacingChar"/>
    <w:uiPriority w:val="1"/>
    <w:qFormat/>
    <w:rsid w:val="0043073F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3073F"/>
    <w:rPr>
      <w:rFonts w:eastAsiaTheme="minorEastAsia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0357E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00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AAddress">
    <w:name w:val="EA Address"/>
    <w:basedOn w:val="Normal"/>
    <w:link w:val="EAAddressChar"/>
    <w:qFormat/>
    <w:rsid w:val="008876FA"/>
    <w:rPr>
      <w:rFonts w:ascii="Arial Rounded MT Std" w:hAnsi="Arial Rounded MT Std"/>
      <w:color w:val="000000" w:themeColor="text1"/>
      <w:kern w:val="16"/>
      <w:sz w:val="20"/>
      <w:szCs w:val="20"/>
    </w:rPr>
  </w:style>
  <w:style w:type="paragraph" w:customStyle="1" w:styleId="EARegion">
    <w:name w:val="EA Region"/>
    <w:basedOn w:val="Normal"/>
    <w:link w:val="EARegionChar"/>
    <w:qFormat/>
    <w:rsid w:val="00F33901"/>
    <w:rPr>
      <w:rFonts w:ascii="Arial Rounded MT Std" w:hAnsi="Arial Rounded MT Std"/>
      <w:b/>
      <w:color w:val="44C3CF"/>
      <w:sz w:val="20"/>
      <w:szCs w:val="20"/>
    </w:rPr>
  </w:style>
  <w:style w:type="character" w:customStyle="1" w:styleId="EAAddressChar">
    <w:name w:val="EA Address Char"/>
    <w:basedOn w:val="DefaultParagraphFont"/>
    <w:link w:val="EAAddress"/>
    <w:rsid w:val="008876FA"/>
    <w:rPr>
      <w:rFonts w:ascii="Arial Rounded MT Std" w:hAnsi="Arial Rounded MT Std"/>
      <w:color w:val="000000" w:themeColor="text1"/>
      <w:kern w:val="16"/>
      <w:sz w:val="20"/>
      <w:szCs w:val="20"/>
    </w:rPr>
  </w:style>
  <w:style w:type="character" w:customStyle="1" w:styleId="EARegionChar">
    <w:name w:val="EA Region Char"/>
    <w:basedOn w:val="DefaultParagraphFont"/>
    <w:link w:val="EARegion"/>
    <w:rsid w:val="00F33901"/>
    <w:rPr>
      <w:rFonts w:ascii="Arial Rounded MT Std" w:hAnsi="Arial Rounded MT Std"/>
      <w:b/>
      <w:color w:val="44C3C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570A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570A9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570A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B570A9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B570A9"/>
    <w:rPr>
      <w:rFonts w:asciiTheme="majorHAnsi" w:eastAsiaTheme="majorEastAsia" w:hAnsiTheme="majorHAnsi" w:cstheme="majorBidi"/>
      <w:color w:val="000000" w:themeColor="tex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0A9"/>
    <w:pPr>
      <w:numPr>
        <w:ilvl w:val="1"/>
      </w:numPr>
    </w:pPr>
    <w:rPr>
      <w:rFonts w:asciiTheme="majorHAnsi" w:eastAsiaTheme="majorEastAsia" w:hAnsiTheme="majorHAnsi" w:cstheme="majorBidi"/>
      <w:i/>
      <w:iCs/>
      <w:color w:val="000000" w:themeColor="tex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570A9"/>
    <w:rPr>
      <w:rFonts w:asciiTheme="majorHAnsi" w:eastAsiaTheme="majorEastAsia" w:hAnsiTheme="majorHAnsi" w:cstheme="majorBidi"/>
      <w:i/>
      <w:iCs/>
      <w:color w:val="000000" w:themeColor="tex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D07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image" Target="media/image5.jpeg"/><Relationship Id="rId26" Type="http://schemas.openxmlformats.org/officeDocument/2006/relationships/image" Target="media/image13.jpeg"/><Relationship Id="rId39" Type="http://schemas.openxmlformats.org/officeDocument/2006/relationships/image" Target="media/image26.jpeg"/><Relationship Id="rId21" Type="http://schemas.openxmlformats.org/officeDocument/2006/relationships/image" Target="media/image8.jpeg"/><Relationship Id="rId34" Type="http://schemas.openxmlformats.org/officeDocument/2006/relationships/image" Target="media/image21.png"/><Relationship Id="rId42" Type="http://schemas.openxmlformats.org/officeDocument/2006/relationships/image" Target="media/image29.jpeg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image" Target="media/image30.jpeg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1.png"/><Relationship Id="rId32" Type="http://schemas.openxmlformats.org/officeDocument/2006/relationships/image" Target="media/image19.jpeg"/><Relationship Id="rId37" Type="http://schemas.openxmlformats.org/officeDocument/2006/relationships/image" Target="media/image24.png"/><Relationship Id="rId40" Type="http://schemas.openxmlformats.org/officeDocument/2006/relationships/image" Target="media/image27.png"/><Relationship Id="rId45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21.jpeg"/><Relationship Id="rId23" Type="http://schemas.openxmlformats.org/officeDocument/2006/relationships/image" Target="media/image10.png"/><Relationship Id="rId28" Type="http://schemas.openxmlformats.org/officeDocument/2006/relationships/image" Target="media/image15.jpeg"/><Relationship Id="rId36" Type="http://schemas.openxmlformats.org/officeDocument/2006/relationships/image" Target="media/image23.png"/><Relationship Id="rId10" Type="http://schemas.openxmlformats.org/officeDocument/2006/relationships/footnotes" Target="footnotes.xml"/><Relationship Id="rId19" Type="http://schemas.openxmlformats.org/officeDocument/2006/relationships/image" Target="media/image6.png"/><Relationship Id="rId31" Type="http://schemas.openxmlformats.org/officeDocument/2006/relationships/image" Target="media/image18.png"/><Relationship Id="rId44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image" Target="media/image9.jpeg"/><Relationship Id="rId27" Type="http://schemas.openxmlformats.org/officeDocument/2006/relationships/image" Target="media/image14.jpeg"/><Relationship Id="rId30" Type="http://schemas.openxmlformats.org/officeDocument/2006/relationships/image" Target="media/image17.jpeg"/><Relationship Id="rId35" Type="http://schemas.openxmlformats.org/officeDocument/2006/relationships/image" Target="media/image22.png"/><Relationship Id="rId43" Type="http://schemas.openxmlformats.org/officeDocument/2006/relationships/header" Target="header1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1.png"/><Relationship Id="rId17" Type="http://schemas.openxmlformats.org/officeDocument/2006/relationships/image" Target="media/image4.jpeg"/><Relationship Id="rId25" Type="http://schemas.openxmlformats.org/officeDocument/2006/relationships/image" Target="media/image12.jpeg"/><Relationship Id="rId33" Type="http://schemas.openxmlformats.org/officeDocument/2006/relationships/image" Target="media/image20.jpeg"/><Relationship Id="rId38" Type="http://schemas.openxmlformats.org/officeDocument/2006/relationships/image" Target="media/image25.jpeg"/><Relationship Id="rId46" Type="http://schemas.openxmlformats.org/officeDocument/2006/relationships/theme" Target="theme/theme1.xml"/><Relationship Id="rId20" Type="http://schemas.openxmlformats.org/officeDocument/2006/relationships/image" Target="media/image7.png"/><Relationship Id="rId41" Type="http://schemas.openxmlformats.org/officeDocument/2006/relationships/image" Target="media/image28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llya3\Desktop\Letterhead%20Templates\Belfast\EA%20Letterhead%20Belfast%20-%20COLOU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ANI Letterhead Document" ma:contentTypeID="0x0101007EA96575CB2BBF4A801E0A4C4B71D36A0200EB48B581845AAF40A244D6DCEDDB97F5" ma:contentTypeVersion="1" ma:contentTypeDescription="" ma:contentTypeScope="" ma:versionID="01ab66555f3ed69ea009d35d6cb9942d">
  <xsd:schema xmlns:xsd="http://www.w3.org/2001/XMLSchema" xmlns:xs="http://www.w3.org/2001/XMLSchema" xmlns:p="http://schemas.microsoft.com/office/2006/metadata/properties" xmlns:ns2="e16d278b-ffed-47bc-a013-6a6df82be72a" targetNamespace="http://schemas.microsoft.com/office/2006/metadata/properties" ma:root="true" ma:fieldsID="36f9ea79217db80d57bde923a0e0ae5c" ns2:_="">
    <xsd:import namespace="e16d278b-ffed-47bc-a013-6a6df82be72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nb3e052c959c4e5c8bdb34fc833f4627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d278b-ffed-47bc-a013-6a6df82be72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nb3e052c959c4e5c8bdb34fc833f4627" ma:index="11" ma:taxonomy="true" ma:internalName="nb3e052c959c4e5c8bdb34fc833f4627" ma:taxonomyFieldName="Document_x0020_Type" ma:displayName="Document Type" ma:default="" ma:fieldId="{7b3e052c-959c-4e5c-8bdb-34fc833f4627}" ma:sspId="145d0dc7-6340-43ce-97d9-b3ae344b8f3d" ma:termSetId="5be8983e-8860-4b62-9a85-e65a2d7dd88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0a8dc6a9-c2f1-4f11-82d9-acfbadaa98ce}" ma:internalName="TaxCatchAll" ma:showField="CatchAllData" ma:web="e16d278b-ffed-47bc-a013-6a6df82be7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0a8dc6a9-c2f1-4f11-82d9-acfbadaa98ce}" ma:internalName="TaxCatchAllLabel" ma:readOnly="true" ma:showField="CatchAllDataLabel" ma:web="e16d278b-ffed-47bc-a013-6a6df82be7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5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16d278b-ffed-47bc-a013-6a6df82be72a">DOCID-738-70</_dlc_DocId>
    <_dlc_DocIdUrl xmlns="e16d278b-ffed-47bc-a013-6a6df82be72a">
      <Url>http://staff.eani.org.uk/resources/letterhead/_layouts/DocIdRedir.aspx?ID=DOCID-738-70</Url>
      <Description>DOCID-738-70</Description>
    </_dlc_DocIdUrl>
    <nb3e052c959c4e5c8bdb34fc833f4627 xmlns="e16d278b-ffed-47bc-a013-6a6df82be7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Letterhead</TermName>
          <TermId xmlns="http://schemas.microsoft.com/office/infopath/2007/PartnerControls">b6388f01-5eff-40cb-a259-14e68ddad09c</TermId>
        </TermInfo>
      </Terms>
    </nb3e052c959c4e5c8bdb34fc833f4627>
    <TaxCatchAll xmlns="e16d278b-ffed-47bc-a013-6a6df82be72a">
      <Value>33</Value>
    </TaxCatchAl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6680F-05E5-4ACF-A04C-31BB9A2A38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86BE68-3BD2-4780-8700-0A9794C67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6d278b-ffed-47bc-a013-6a6df82be7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128CAF-A15D-4D97-BF3A-3F5FF2C4908E}">
  <ds:schemaRefs>
    <ds:schemaRef ds:uri="http://schemas.microsoft.com/office/2006/metadata/properties"/>
    <ds:schemaRef ds:uri="http://schemas.microsoft.com/office/infopath/2007/PartnerControls"/>
    <ds:schemaRef ds:uri="e16d278b-ffed-47bc-a013-6a6df82be72a"/>
  </ds:schemaRefs>
</ds:datastoreItem>
</file>

<file path=customXml/itemProps4.xml><?xml version="1.0" encoding="utf-8"?>
<ds:datastoreItem xmlns:ds="http://schemas.openxmlformats.org/officeDocument/2006/customXml" ds:itemID="{E26AAE2C-2E60-4B95-A74E-6A0FF4146C0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ECC2629-4E68-4242-AD72-C69BFD701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 Letterhead Belfast - COLOUR</Template>
  <TotalTime>0</TotalTime>
  <Pages>3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 Letterhead - Belfast Region</vt:lpstr>
    </vt:vector>
  </TitlesOfParts>
  <Company>Education Authority</Company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 Letterhead - Belfast Region</dc:title>
  <dc:creator>Atlanta Kelly</dc:creator>
  <dc:description>The letterhead layout must not be changed.</dc:description>
  <cp:lastModifiedBy>John Harvey</cp:lastModifiedBy>
  <cp:revision>2</cp:revision>
  <cp:lastPrinted>2018-09-13T13:19:00Z</cp:lastPrinted>
  <dcterms:created xsi:type="dcterms:W3CDTF">2020-09-15T13:22:00Z</dcterms:created>
  <dcterms:modified xsi:type="dcterms:W3CDTF">2020-09-15T13:22:00Z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0x0101007EA96575CB2BBF4A801E0A4C4B71D36A0200EB48B581845AAF40A244D6DCEDDB97F5</vt:lpwstr>
  </property>
  <property fmtid="{D5CDD505-2E9C-101B-9397-08002B2CF9AE}" pid="3" name="_dlc_DocIdItemGuid">
    <vt:lpwstr>d6fa6fe8-67f4-4897-8605-bc117a458f5c</vt:lpwstr>
  </property>
  <property fmtid="{D5CDD505-2E9C-101B-9397-08002B2CF9AE}" pid="4" name="Document Type">
    <vt:lpwstr>33;#Letterhead|b6388f01-5eff-40cb-a259-14e68ddad09c</vt:lpwstr>
  </property>
</Properties>
</file>