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AA7561" w:rsidRPr="00355BB1" w14:paraId="43E4FBBB" w14:textId="77777777" w:rsidTr="00CF2A7E">
        <w:trPr>
          <w:trHeight w:val="1474"/>
        </w:trPr>
        <w:tc>
          <w:tcPr>
            <w:tcW w:w="0" w:type="auto"/>
            <w:shd w:val="clear" w:color="auto" w:fill="FFFFFF" w:themeFill="background1"/>
            <w:vAlign w:val="center"/>
          </w:tcPr>
          <w:p w14:paraId="711F61EA" w14:textId="77777777" w:rsidR="00CE7C8E" w:rsidRDefault="00CF5156" w:rsidP="00CE7C8E">
            <w:pPr>
              <w:spacing w:line="276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CE7C8E">
              <w:rPr>
                <w:rFonts w:cs="Arial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2E457B55" wp14:editId="3A993EC0">
                  <wp:simplePos x="0" y="0"/>
                  <wp:positionH relativeFrom="column">
                    <wp:posOffset>2296160</wp:posOffset>
                  </wp:positionH>
                  <wp:positionV relativeFrom="paragraph">
                    <wp:posOffset>10160</wp:posOffset>
                  </wp:positionV>
                  <wp:extent cx="1628775" cy="733425"/>
                  <wp:effectExtent l="0" t="0" r="9525" b="9525"/>
                  <wp:wrapSquare wrapText="bothSides"/>
                  <wp:docPr id="14" name="Picture 14" descr="C:\Users\karayiannisc\AppData\Local\Temp\Temp1_Tbuc logos.zip\Tbuc logos\T-buc Colou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ayiannisc\AppData\Local\Temp\Temp1_Tbuc logos.zip\Tbuc logos\T-buc Colo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C8E">
              <w:rPr>
                <w:rFonts w:ascii="Arial Rounded MT Std" w:eastAsia="Calibri" w:hAnsi="Arial Rounded MT Std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1248" behindDoc="1" locked="0" layoutInCell="1" allowOverlap="1" wp14:anchorId="2409218C" wp14:editId="0D58AA84">
                  <wp:simplePos x="0" y="0"/>
                  <wp:positionH relativeFrom="column">
                    <wp:posOffset>3961765</wp:posOffset>
                  </wp:positionH>
                  <wp:positionV relativeFrom="paragraph">
                    <wp:posOffset>-1905</wp:posOffset>
                  </wp:positionV>
                  <wp:extent cx="2060575" cy="676275"/>
                  <wp:effectExtent l="0" t="0" r="0" b="9525"/>
                  <wp:wrapTight wrapText="bothSides">
                    <wp:wrapPolygon edited="0">
                      <wp:start x="0" y="0"/>
                      <wp:lineTo x="0" y="21296"/>
                      <wp:lineTo x="21367" y="21296"/>
                      <wp:lineTo x="21367" y="0"/>
                      <wp:lineTo x="0" y="0"/>
                    </wp:wrapPolygon>
                  </wp:wrapTight>
                  <wp:docPr id="15" name="Picture 15" descr="C:\Users\kellya3\Desktop\EA-Colour-Logo-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llya3\Desktop\EA-Colour-Logo-JPE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41" b="39999"/>
                          <a:stretch/>
                        </pic:blipFill>
                        <pic:spPr bwMode="auto">
                          <a:xfrm>
                            <a:off x="0" y="0"/>
                            <a:ext cx="20605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D6F">
              <w:rPr>
                <w:rFonts w:ascii="Arial Rounded MT Std" w:eastAsia="Calibri" w:hAnsi="Arial Rounded MT Std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D923557" wp14:editId="0D15049A">
                  <wp:extent cx="2103862" cy="647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I Executive - logos - high resultion JPEG (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660" cy="654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7C8E">
              <w:rPr>
                <w:rFonts w:cs="Arial"/>
                <w:b/>
                <w:sz w:val="32"/>
                <w:szCs w:val="32"/>
              </w:rPr>
              <w:t xml:space="preserve">       </w:t>
            </w:r>
          </w:p>
          <w:p w14:paraId="5BFC3BB4" w14:textId="77777777" w:rsidR="00CE7C8E" w:rsidRDefault="00CE7C8E" w:rsidP="00CE7C8E">
            <w:pPr>
              <w:spacing w:line="276" w:lineRule="auto"/>
              <w:jc w:val="both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                               </w:t>
            </w:r>
          </w:p>
          <w:p w14:paraId="768B4D9E" w14:textId="77777777" w:rsidR="00AA7561" w:rsidRDefault="00682430" w:rsidP="00AA7561">
            <w:pPr>
              <w:spacing w:line="276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Planned</w:t>
            </w:r>
            <w:r w:rsidR="00B70A93">
              <w:rPr>
                <w:rFonts w:cs="Arial"/>
                <w:b/>
                <w:sz w:val="32"/>
                <w:szCs w:val="32"/>
              </w:rPr>
              <w:t xml:space="preserve"> Intervention </w:t>
            </w:r>
            <w:r w:rsidR="00AA7561" w:rsidRPr="00DC7AB5">
              <w:rPr>
                <w:rFonts w:cs="Arial"/>
                <w:b/>
                <w:sz w:val="32"/>
                <w:szCs w:val="32"/>
              </w:rPr>
              <w:t xml:space="preserve">Programme </w:t>
            </w:r>
            <w:r w:rsidR="00B70A93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592D8F72" w14:textId="77777777" w:rsidR="00AA7561" w:rsidRPr="007E7CE1" w:rsidRDefault="00AA7561" w:rsidP="007E7CE1">
            <w:pPr>
              <w:spacing w:line="276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DC7AB5">
              <w:rPr>
                <w:rFonts w:cs="Arial"/>
                <w:b/>
                <w:sz w:val="32"/>
                <w:szCs w:val="32"/>
              </w:rPr>
              <w:t>Application Form</w:t>
            </w:r>
            <w:r w:rsidR="00634F93">
              <w:rPr>
                <w:rFonts w:cs="Arial"/>
                <w:b/>
                <w:sz w:val="32"/>
                <w:szCs w:val="32"/>
              </w:rPr>
              <w:t xml:space="preserve"> 2020</w:t>
            </w:r>
          </w:p>
        </w:tc>
      </w:tr>
      <w:tr w:rsidR="00AA7561" w:rsidRPr="00355BB1" w14:paraId="519A47DC" w14:textId="77777777" w:rsidTr="00682430">
        <w:trPr>
          <w:trHeight w:val="510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4299FD51" w14:textId="77777777" w:rsidR="00AA7561" w:rsidRPr="00753D6F" w:rsidRDefault="00AA7561" w:rsidP="00AA7561">
            <w:pPr>
              <w:spacing w:line="276" w:lineRule="auto"/>
              <w:rPr>
                <w:rFonts w:cs="Arial"/>
                <w:b/>
                <w:sz w:val="24"/>
              </w:rPr>
            </w:pPr>
          </w:p>
          <w:p w14:paraId="2897D1BC" w14:textId="77777777" w:rsidR="00897871" w:rsidRDefault="00AA7561" w:rsidP="00AA7561">
            <w:pPr>
              <w:spacing w:line="276" w:lineRule="auto"/>
              <w:rPr>
                <w:rFonts w:cs="Arial"/>
                <w:b/>
                <w:sz w:val="24"/>
              </w:rPr>
            </w:pPr>
            <w:r w:rsidRPr="00753D6F">
              <w:rPr>
                <w:rFonts w:cs="Arial"/>
                <w:b/>
                <w:sz w:val="24"/>
              </w:rPr>
              <w:t xml:space="preserve">Guidance Notes </w:t>
            </w:r>
            <w:r w:rsidR="007F3E43" w:rsidRPr="00753D6F">
              <w:rPr>
                <w:rFonts w:cs="Arial"/>
                <w:b/>
                <w:sz w:val="24"/>
              </w:rPr>
              <w:t xml:space="preserve">are available at </w:t>
            </w:r>
            <w:hyperlink r:id="rId11" w:history="1">
              <w:r w:rsidR="00F52976" w:rsidRPr="00753D6F">
                <w:rPr>
                  <w:rStyle w:val="Hyperlink"/>
                  <w:rFonts w:cs="Arial"/>
                  <w:b/>
                  <w:sz w:val="24"/>
                </w:rPr>
                <w:t>www.eani.org.uk/plannedintervention</w:t>
              </w:r>
            </w:hyperlink>
            <w:r w:rsidR="007F3E43" w:rsidRPr="00753D6F">
              <w:rPr>
                <w:rFonts w:cs="Arial"/>
                <w:b/>
                <w:sz w:val="24"/>
              </w:rPr>
              <w:t xml:space="preserve"> and must be </w:t>
            </w:r>
            <w:r w:rsidR="00F52976" w:rsidRPr="00753D6F">
              <w:rPr>
                <w:rFonts w:cs="Arial"/>
                <w:b/>
                <w:sz w:val="24"/>
              </w:rPr>
              <w:t xml:space="preserve">carefully </w:t>
            </w:r>
            <w:r w:rsidR="007F3E43" w:rsidRPr="00753D6F">
              <w:rPr>
                <w:rFonts w:cs="Arial"/>
                <w:b/>
                <w:sz w:val="24"/>
              </w:rPr>
              <w:t>read before</w:t>
            </w:r>
            <w:r w:rsidRPr="00753D6F">
              <w:rPr>
                <w:rFonts w:cs="Arial"/>
                <w:b/>
                <w:sz w:val="24"/>
              </w:rPr>
              <w:t xml:space="preserve"> fill</w:t>
            </w:r>
            <w:r w:rsidR="007F3E43" w:rsidRPr="00753D6F">
              <w:rPr>
                <w:rFonts w:cs="Arial"/>
                <w:b/>
                <w:sz w:val="24"/>
              </w:rPr>
              <w:t>ing</w:t>
            </w:r>
            <w:r w:rsidRPr="00753D6F">
              <w:rPr>
                <w:rFonts w:cs="Arial"/>
                <w:b/>
                <w:sz w:val="24"/>
              </w:rPr>
              <w:t xml:space="preserve"> in this form. </w:t>
            </w:r>
            <w:r w:rsidR="007F3E43" w:rsidRPr="00753D6F">
              <w:rPr>
                <w:rFonts w:cs="Arial"/>
                <w:b/>
                <w:sz w:val="24"/>
              </w:rPr>
              <w:t xml:space="preserve"> </w:t>
            </w:r>
          </w:p>
          <w:p w14:paraId="6355F3CF" w14:textId="77777777" w:rsidR="00897871" w:rsidRDefault="00897871" w:rsidP="00AA7561">
            <w:pPr>
              <w:spacing w:line="276" w:lineRule="auto"/>
              <w:rPr>
                <w:rFonts w:cs="Arial"/>
                <w:b/>
                <w:sz w:val="24"/>
              </w:rPr>
            </w:pPr>
          </w:p>
          <w:p w14:paraId="73773638" w14:textId="77777777" w:rsidR="00AA7561" w:rsidRPr="00753D6F" w:rsidRDefault="00897871" w:rsidP="000370E0">
            <w:pPr>
              <w:spacing w:line="276" w:lineRule="auto"/>
              <w:jc w:val="center"/>
              <w:rPr>
                <w:rFonts w:cs="Arial"/>
                <w:b/>
                <w:sz w:val="24"/>
              </w:rPr>
            </w:pPr>
            <w:r w:rsidRPr="00897871">
              <w:rPr>
                <w:rFonts w:cs="Arial"/>
                <w:b/>
                <w:sz w:val="24"/>
                <w:highlight w:val="yellow"/>
              </w:rPr>
              <w:t xml:space="preserve">Please note there have been significant changes this year to meet the needs of working within </w:t>
            </w:r>
            <w:r w:rsidR="00796AA9">
              <w:rPr>
                <w:rFonts w:cs="Arial"/>
                <w:b/>
                <w:sz w:val="24"/>
                <w:highlight w:val="yellow"/>
              </w:rPr>
              <w:t xml:space="preserve">the </w:t>
            </w:r>
            <w:r w:rsidRPr="00897871">
              <w:rPr>
                <w:rFonts w:cs="Arial"/>
                <w:b/>
                <w:sz w:val="24"/>
                <w:highlight w:val="yellow"/>
              </w:rPr>
              <w:t>Covid 19 pandemic.</w:t>
            </w:r>
          </w:p>
          <w:p w14:paraId="3F68035F" w14:textId="77777777" w:rsidR="00AA7561" w:rsidRPr="00753D6F" w:rsidRDefault="00AA7561" w:rsidP="00AA7561">
            <w:pPr>
              <w:tabs>
                <w:tab w:val="left" w:pos="142"/>
              </w:tabs>
              <w:jc w:val="both"/>
              <w:rPr>
                <w:rFonts w:cs="Arial"/>
                <w:b/>
                <w:sz w:val="24"/>
              </w:rPr>
            </w:pPr>
            <w:bookmarkStart w:id="0" w:name="OLE_LINK1"/>
          </w:p>
          <w:bookmarkEnd w:id="0"/>
          <w:p w14:paraId="14562543" w14:textId="77777777" w:rsidR="00AA7561" w:rsidRPr="00753D6F" w:rsidRDefault="007F3E43" w:rsidP="00AA7561">
            <w:pPr>
              <w:tabs>
                <w:tab w:val="left" w:pos="142"/>
              </w:tabs>
              <w:jc w:val="both"/>
              <w:rPr>
                <w:rFonts w:cs="Arial"/>
                <w:b/>
                <w:sz w:val="24"/>
              </w:rPr>
            </w:pPr>
            <w:r w:rsidRPr="00753D6F">
              <w:rPr>
                <w:rFonts w:cs="Arial"/>
                <w:b/>
                <w:sz w:val="24"/>
              </w:rPr>
              <w:t>More than one application can be submitted</w:t>
            </w:r>
            <w:r w:rsidR="00175C04">
              <w:rPr>
                <w:rFonts w:cs="Arial"/>
                <w:b/>
                <w:sz w:val="24"/>
              </w:rPr>
              <w:t xml:space="preserve"> per organisation</w:t>
            </w:r>
            <w:r w:rsidR="00F52976" w:rsidRPr="00753D6F">
              <w:rPr>
                <w:rFonts w:cs="Arial"/>
                <w:b/>
                <w:sz w:val="24"/>
              </w:rPr>
              <w:t>,</w:t>
            </w:r>
            <w:r w:rsidRPr="00753D6F">
              <w:rPr>
                <w:rFonts w:cs="Arial"/>
                <w:b/>
                <w:sz w:val="24"/>
              </w:rPr>
              <w:t xml:space="preserve"> but </w:t>
            </w:r>
            <w:r w:rsidR="00AA7561" w:rsidRPr="00753D6F">
              <w:rPr>
                <w:rFonts w:cs="Arial"/>
                <w:b/>
                <w:sz w:val="24"/>
                <w:u w:val="single"/>
              </w:rPr>
              <w:t>separate</w:t>
            </w:r>
            <w:r w:rsidR="00753D6F">
              <w:rPr>
                <w:rFonts w:cs="Arial"/>
                <w:b/>
                <w:sz w:val="24"/>
                <w:u w:val="single"/>
              </w:rPr>
              <w:t xml:space="preserve"> </w:t>
            </w:r>
            <w:r w:rsidR="00AA7561" w:rsidRPr="00753D6F">
              <w:rPr>
                <w:rFonts w:cs="Arial"/>
                <w:b/>
                <w:sz w:val="24"/>
                <w:u w:val="single"/>
              </w:rPr>
              <w:t>application forms</w:t>
            </w:r>
            <w:r w:rsidR="00AA7561" w:rsidRPr="00753D6F">
              <w:rPr>
                <w:rFonts w:cs="Arial"/>
                <w:b/>
                <w:sz w:val="24"/>
              </w:rPr>
              <w:t xml:space="preserve"> </w:t>
            </w:r>
            <w:r w:rsidRPr="00753D6F">
              <w:rPr>
                <w:rFonts w:cs="Arial"/>
                <w:b/>
                <w:sz w:val="24"/>
              </w:rPr>
              <w:t xml:space="preserve">are required </w:t>
            </w:r>
            <w:r w:rsidR="00AA7561" w:rsidRPr="00753D6F">
              <w:rPr>
                <w:rFonts w:cs="Arial"/>
                <w:b/>
                <w:sz w:val="24"/>
              </w:rPr>
              <w:t xml:space="preserve">for each proposed </w:t>
            </w:r>
            <w:r w:rsidR="00711C3C" w:rsidRPr="00753D6F">
              <w:rPr>
                <w:rFonts w:cs="Arial"/>
                <w:b/>
                <w:sz w:val="24"/>
              </w:rPr>
              <w:t>p</w:t>
            </w:r>
            <w:r w:rsidR="00581B5C" w:rsidRPr="00753D6F">
              <w:rPr>
                <w:rFonts w:cs="Arial"/>
                <w:b/>
                <w:sz w:val="24"/>
              </w:rPr>
              <w:t>rogramme</w:t>
            </w:r>
            <w:r w:rsidR="00AA7561" w:rsidRPr="00753D6F">
              <w:rPr>
                <w:rFonts w:cs="Arial"/>
                <w:b/>
                <w:sz w:val="24"/>
              </w:rPr>
              <w:t xml:space="preserve">. </w:t>
            </w:r>
            <w:r w:rsidR="00175C04">
              <w:rPr>
                <w:rFonts w:cs="Arial"/>
                <w:b/>
                <w:sz w:val="24"/>
              </w:rPr>
              <w:t xml:space="preserve">Each programme must be for a different group of young people. </w:t>
            </w:r>
          </w:p>
          <w:p w14:paraId="47E03556" w14:textId="77777777" w:rsidR="00E364A8" w:rsidRPr="00753D6F" w:rsidRDefault="00E364A8" w:rsidP="00AA7561">
            <w:pPr>
              <w:tabs>
                <w:tab w:val="left" w:pos="142"/>
              </w:tabs>
              <w:jc w:val="both"/>
              <w:rPr>
                <w:rFonts w:cs="Arial"/>
                <w:b/>
                <w:sz w:val="24"/>
              </w:rPr>
            </w:pPr>
          </w:p>
          <w:p w14:paraId="7F6AEE58" w14:textId="77777777" w:rsidR="007F3E43" w:rsidRPr="00753D6F" w:rsidRDefault="00711C3C" w:rsidP="00E364A8">
            <w:pPr>
              <w:tabs>
                <w:tab w:val="left" w:pos="142"/>
              </w:tabs>
              <w:jc w:val="both"/>
              <w:rPr>
                <w:rFonts w:cs="Arial"/>
                <w:b/>
                <w:sz w:val="24"/>
              </w:rPr>
            </w:pPr>
            <w:r w:rsidRPr="00753D6F">
              <w:rPr>
                <w:rFonts w:cs="Arial"/>
                <w:b/>
                <w:sz w:val="24"/>
              </w:rPr>
              <w:t xml:space="preserve">Please answer </w:t>
            </w:r>
            <w:r w:rsidR="00AA7561" w:rsidRPr="00753D6F">
              <w:rPr>
                <w:rFonts w:cs="Arial"/>
                <w:b/>
                <w:sz w:val="24"/>
              </w:rPr>
              <w:t>each question in the box provided</w:t>
            </w:r>
            <w:r w:rsidR="00175C04">
              <w:rPr>
                <w:rFonts w:cs="Arial"/>
                <w:b/>
                <w:sz w:val="24"/>
              </w:rPr>
              <w:t xml:space="preserve"> and follow the word count guide.  We will not consider any words over the word limit.</w:t>
            </w:r>
          </w:p>
          <w:p w14:paraId="44469876" w14:textId="77777777" w:rsidR="00682430" w:rsidRPr="00753D6F" w:rsidRDefault="00682430" w:rsidP="00AA7561">
            <w:pPr>
              <w:tabs>
                <w:tab w:val="left" w:pos="142"/>
              </w:tabs>
              <w:jc w:val="both"/>
              <w:rPr>
                <w:rFonts w:cs="Arial"/>
                <w:b/>
                <w:sz w:val="24"/>
              </w:rPr>
            </w:pPr>
          </w:p>
          <w:p w14:paraId="6353AF52" w14:textId="77777777" w:rsidR="00AA7561" w:rsidRPr="00753D6F" w:rsidRDefault="00AA7561" w:rsidP="00AA7561">
            <w:pPr>
              <w:tabs>
                <w:tab w:val="left" w:pos="142"/>
              </w:tabs>
              <w:jc w:val="both"/>
              <w:rPr>
                <w:rFonts w:cs="Arial"/>
                <w:b/>
                <w:sz w:val="24"/>
              </w:rPr>
            </w:pPr>
            <w:r w:rsidRPr="00753D6F">
              <w:rPr>
                <w:rFonts w:cs="Arial"/>
                <w:b/>
                <w:sz w:val="24"/>
              </w:rPr>
              <w:t>If an application is deemed incomplete</w:t>
            </w:r>
            <w:r w:rsidR="007F3E43" w:rsidRPr="00753D6F">
              <w:rPr>
                <w:rFonts w:cs="Arial"/>
                <w:b/>
                <w:sz w:val="24"/>
              </w:rPr>
              <w:t xml:space="preserve"> or does not fulfil the requirements of the </w:t>
            </w:r>
            <w:r w:rsidR="00711C3C" w:rsidRPr="00753D6F">
              <w:rPr>
                <w:rFonts w:cs="Arial"/>
                <w:b/>
                <w:sz w:val="24"/>
              </w:rPr>
              <w:t>p</w:t>
            </w:r>
            <w:r w:rsidR="00581B5C" w:rsidRPr="00753D6F">
              <w:rPr>
                <w:rFonts w:cs="Arial"/>
                <w:b/>
                <w:sz w:val="24"/>
              </w:rPr>
              <w:t>rogramme</w:t>
            </w:r>
            <w:r w:rsidR="007F3E43" w:rsidRPr="00753D6F">
              <w:rPr>
                <w:rFonts w:cs="Arial"/>
                <w:b/>
                <w:sz w:val="24"/>
              </w:rPr>
              <w:t>,</w:t>
            </w:r>
            <w:r w:rsidRPr="00753D6F">
              <w:rPr>
                <w:rFonts w:cs="Arial"/>
                <w:b/>
                <w:sz w:val="24"/>
              </w:rPr>
              <w:t xml:space="preserve"> it will be rejected. </w:t>
            </w:r>
          </w:p>
          <w:p w14:paraId="1C79CF6F" w14:textId="77777777" w:rsidR="00E364A8" w:rsidRPr="00753D6F" w:rsidRDefault="00E364A8" w:rsidP="00AA7561">
            <w:pPr>
              <w:tabs>
                <w:tab w:val="left" w:pos="142"/>
              </w:tabs>
              <w:jc w:val="both"/>
              <w:rPr>
                <w:rFonts w:cs="Arial"/>
                <w:b/>
                <w:sz w:val="24"/>
              </w:rPr>
            </w:pPr>
          </w:p>
          <w:p w14:paraId="0817855B" w14:textId="77777777" w:rsidR="00E364A8" w:rsidRPr="00753D6F" w:rsidRDefault="00E364A8" w:rsidP="00AA7561">
            <w:pPr>
              <w:tabs>
                <w:tab w:val="left" w:pos="142"/>
              </w:tabs>
              <w:jc w:val="both"/>
              <w:rPr>
                <w:rFonts w:cs="Arial"/>
                <w:b/>
                <w:sz w:val="24"/>
              </w:rPr>
            </w:pPr>
            <w:r w:rsidRPr="00753D6F">
              <w:rPr>
                <w:rFonts w:cs="Arial"/>
                <w:b/>
                <w:sz w:val="24"/>
              </w:rPr>
              <w:t xml:space="preserve">THIS </w:t>
            </w:r>
            <w:r w:rsidR="00897871">
              <w:rPr>
                <w:rFonts w:cs="Arial"/>
                <w:b/>
                <w:sz w:val="24"/>
              </w:rPr>
              <w:t xml:space="preserve">FORM WILL NEED TO BE DOWNLOADED FROM </w:t>
            </w:r>
            <w:r w:rsidR="00796AA9">
              <w:rPr>
                <w:rFonts w:cs="Arial"/>
                <w:b/>
                <w:sz w:val="24"/>
              </w:rPr>
              <w:t xml:space="preserve">THE </w:t>
            </w:r>
            <w:r w:rsidR="00897871">
              <w:rPr>
                <w:rFonts w:cs="Arial"/>
                <w:b/>
                <w:sz w:val="24"/>
              </w:rPr>
              <w:t>E</w:t>
            </w:r>
            <w:r w:rsidR="00796AA9">
              <w:rPr>
                <w:rFonts w:cs="Arial"/>
                <w:b/>
                <w:sz w:val="24"/>
              </w:rPr>
              <w:t xml:space="preserve">DUCATION </w:t>
            </w:r>
            <w:r w:rsidR="00897871">
              <w:rPr>
                <w:rFonts w:cs="Arial"/>
                <w:b/>
                <w:sz w:val="24"/>
              </w:rPr>
              <w:t>A</w:t>
            </w:r>
            <w:r w:rsidR="00796AA9">
              <w:rPr>
                <w:rFonts w:cs="Arial"/>
                <w:b/>
                <w:sz w:val="24"/>
              </w:rPr>
              <w:t>UTHORITY (EA) WEB</w:t>
            </w:r>
            <w:r w:rsidR="00897871">
              <w:rPr>
                <w:rFonts w:cs="Arial"/>
                <w:b/>
                <w:sz w:val="24"/>
              </w:rPr>
              <w:t>SITE</w:t>
            </w:r>
            <w:r w:rsidR="00796AA9">
              <w:rPr>
                <w:rFonts w:cs="Arial"/>
                <w:b/>
                <w:sz w:val="24"/>
              </w:rPr>
              <w:t>,</w:t>
            </w:r>
            <w:r w:rsidRPr="00753D6F">
              <w:rPr>
                <w:rFonts w:cs="Arial"/>
                <w:b/>
                <w:sz w:val="24"/>
              </w:rPr>
              <w:t xml:space="preserve"> COMPLETED AND THEN </w:t>
            </w:r>
            <w:r w:rsidR="00796AA9">
              <w:rPr>
                <w:rFonts w:cs="Arial"/>
                <w:b/>
                <w:sz w:val="24"/>
              </w:rPr>
              <w:t xml:space="preserve">SUBMITTED BY </w:t>
            </w:r>
            <w:r w:rsidRPr="00753D6F">
              <w:rPr>
                <w:rFonts w:cs="Arial"/>
                <w:b/>
                <w:sz w:val="24"/>
              </w:rPr>
              <w:t>EMAIL</w:t>
            </w:r>
            <w:r w:rsidR="001A7623">
              <w:rPr>
                <w:rFonts w:cs="Arial"/>
                <w:b/>
                <w:sz w:val="24"/>
              </w:rPr>
              <w:t xml:space="preserve"> or POST</w:t>
            </w:r>
            <w:r w:rsidRPr="00753D6F">
              <w:rPr>
                <w:rFonts w:cs="Arial"/>
                <w:b/>
                <w:sz w:val="24"/>
              </w:rPr>
              <w:t>.</w:t>
            </w:r>
          </w:p>
          <w:p w14:paraId="0963B819" w14:textId="77777777" w:rsidR="00AA7561" w:rsidRPr="00753D6F" w:rsidRDefault="00AA7561" w:rsidP="00175C04">
            <w:pPr>
              <w:tabs>
                <w:tab w:val="left" w:pos="142"/>
              </w:tabs>
              <w:jc w:val="both"/>
              <w:rPr>
                <w:rFonts w:cs="Arial"/>
                <w:b/>
                <w:noProof/>
                <w:sz w:val="24"/>
              </w:rPr>
            </w:pPr>
          </w:p>
        </w:tc>
      </w:tr>
      <w:tr w:rsidR="00AA7561" w:rsidRPr="00355BB1" w14:paraId="3ACEC617" w14:textId="77777777" w:rsidTr="00E364A8">
        <w:trPr>
          <w:trHeight w:val="360"/>
        </w:trPr>
        <w:tc>
          <w:tcPr>
            <w:tcW w:w="0" w:type="auto"/>
            <w:shd w:val="clear" w:color="auto" w:fill="C2D69B" w:themeFill="accent3" w:themeFillTint="99"/>
            <w:vAlign w:val="center"/>
          </w:tcPr>
          <w:p w14:paraId="26C3A647" w14:textId="77777777" w:rsidR="00AA7561" w:rsidRPr="00DA0B07" w:rsidRDefault="001B4FF3" w:rsidP="00711C3C">
            <w:pPr>
              <w:tabs>
                <w:tab w:val="left" w:pos="965"/>
              </w:tabs>
              <w:jc w:val="both"/>
              <w:rPr>
                <w:rFonts w:cs="Arial"/>
                <w:b/>
                <w:noProof/>
              </w:rPr>
            </w:pPr>
            <w:r w:rsidRPr="00DA0B07">
              <w:rPr>
                <w:rFonts w:cs="Arial"/>
                <w:b/>
                <w:noProof/>
              </w:rPr>
              <w:t>RETURNING YOUR APPLICATION</w:t>
            </w:r>
          </w:p>
        </w:tc>
      </w:tr>
      <w:tr w:rsidR="00AA7561" w:rsidRPr="00355BB1" w14:paraId="54239466" w14:textId="77777777" w:rsidTr="00682430">
        <w:trPr>
          <w:trHeight w:val="6095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29922118" w14:textId="77777777" w:rsidR="007F3E43" w:rsidRDefault="00AA7561" w:rsidP="00AA7561">
            <w:pPr>
              <w:tabs>
                <w:tab w:val="left" w:pos="965"/>
              </w:tabs>
              <w:ind w:left="34"/>
              <w:rPr>
                <w:rFonts w:cs="Arial"/>
                <w:b/>
                <w:sz w:val="24"/>
              </w:rPr>
            </w:pPr>
            <w:r w:rsidRPr="003A1E15">
              <w:rPr>
                <w:rFonts w:cs="Arial"/>
                <w:b/>
                <w:sz w:val="24"/>
              </w:rPr>
              <w:t>Applications should be retu</w:t>
            </w:r>
            <w:r w:rsidR="007F3E43">
              <w:rPr>
                <w:rFonts w:cs="Arial"/>
                <w:b/>
                <w:sz w:val="24"/>
              </w:rPr>
              <w:t>rned to the Education Authority by the closing date of</w:t>
            </w:r>
          </w:p>
          <w:p w14:paraId="660C6D28" w14:textId="5EA45704" w:rsidR="00AA7561" w:rsidRPr="007F3E43" w:rsidRDefault="00D55878" w:rsidP="007F3E43">
            <w:pPr>
              <w:tabs>
                <w:tab w:val="left" w:pos="965"/>
              </w:tabs>
              <w:ind w:left="34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23</w:t>
            </w:r>
            <w:r w:rsidRPr="00D55878">
              <w:rPr>
                <w:rFonts w:cs="Arial"/>
                <w:b/>
                <w:sz w:val="36"/>
                <w:szCs w:val="36"/>
                <w:vertAlign w:val="superscript"/>
              </w:rPr>
              <w:t>rd</w:t>
            </w:r>
            <w:r>
              <w:rPr>
                <w:rFonts w:cs="Arial"/>
                <w:b/>
                <w:sz w:val="36"/>
                <w:szCs w:val="36"/>
              </w:rPr>
              <w:t xml:space="preserve"> J</w:t>
            </w:r>
            <w:r w:rsidR="002E44CE">
              <w:rPr>
                <w:rFonts w:cs="Arial"/>
                <w:b/>
                <w:sz w:val="36"/>
                <w:szCs w:val="36"/>
              </w:rPr>
              <w:t xml:space="preserve">une </w:t>
            </w:r>
            <w:r w:rsidR="004A10D4">
              <w:rPr>
                <w:rFonts w:cs="Arial"/>
                <w:b/>
                <w:sz w:val="36"/>
                <w:szCs w:val="36"/>
              </w:rPr>
              <w:t xml:space="preserve"> </w:t>
            </w:r>
            <w:bookmarkStart w:id="1" w:name="_GoBack"/>
            <w:bookmarkEnd w:id="1"/>
            <w:r w:rsidR="004A10D4">
              <w:rPr>
                <w:rFonts w:cs="Arial"/>
                <w:b/>
                <w:sz w:val="36"/>
                <w:szCs w:val="36"/>
              </w:rPr>
              <w:t>2020, at 16:00</w:t>
            </w:r>
          </w:p>
          <w:p w14:paraId="05C496C3" w14:textId="77777777" w:rsidR="00AA7561" w:rsidRPr="003A1E15" w:rsidRDefault="00AA7561" w:rsidP="003A1E15">
            <w:pPr>
              <w:tabs>
                <w:tab w:val="left" w:pos="965"/>
              </w:tabs>
              <w:jc w:val="both"/>
              <w:rPr>
                <w:rFonts w:cs="Arial"/>
                <w:b/>
                <w:sz w:val="24"/>
              </w:rPr>
            </w:pPr>
          </w:p>
          <w:p w14:paraId="61D87AA6" w14:textId="77777777" w:rsidR="007F3E43" w:rsidRDefault="00AA7561" w:rsidP="00AA7561">
            <w:pPr>
              <w:tabs>
                <w:tab w:val="left" w:pos="142"/>
              </w:tabs>
              <w:jc w:val="both"/>
              <w:rPr>
                <w:rFonts w:cs="Arial"/>
                <w:b/>
                <w:bCs/>
                <w:iCs/>
                <w:sz w:val="24"/>
              </w:rPr>
            </w:pPr>
            <w:r w:rsidRPr="003A1E15">
              <w:rPr>
                <w:rFonts w:cs="Arial"/>
                <w:b/>
                <w:bCs/>
                <w:iCs/>
                <w:sz w:val="24"/>
              </w:rPr>
              <w:t>Applications may be submitted by email</w:t>
            </w:r>
            <w:r w:rsidR="009D5289">
              <w:rPr>
                <w:rFonts w:cs="Arial"/>
                <w:b/>
                <w:bCs/>
                <w:iCs/>
                <w:sz w:val="24"/>
              </w:rPr>
              <w:t xml:space="preserve"> or post</w:t>
            </w:r>
            <w:r w:rsidR="007F3E43">
              <w:rPr>
                <w:rFonts w:cs="Arial"/>
                <w:b/>
                <w:bCs/>
                <w:iCs/>
                <w:sz w:val="24"/>
              </w:rPr>
              <w:t>.  The form may be signed digitally or by typing in the applicant’s name</w:t>
            </w:r>
            <w:r w:rsidR="00711C3C">
              <w:rPr>
                <w:rFonts w:cs="Arial"/>
                <w:b/>
                <w:bCs/>
                <w:iCs/>
                <w:sz w:val="24"/>
              </w:rPr>
              <w:t xml:space="preserve"> with</w:t>
            </w:r>
            <w:r w:rsidR="007F3E43">
              <w:rPr>
                <w:rFonts w:cs="Arial"/>
                <w:b/>
                <w:bCs/>
                <w:iCs/>
                <w:sz w:val="24"/>
              </w:rPr>
              <w:t xml:space="preserve"> the email address used as proof of id</w:t>
            </w:r>
            <w:r w:rsidR="001B4FF3">
              <w:rPr>
                <w:rFonts w:cs="Arial"/>
                <w:b/>
                <w:bCs/>
                <w:iCs/>
                <w:sz w:val="24"/>
              </w:rPr>
              <w:t>entity</w:t>
            </w:r>
            <w:r w:rsidR="00711C3C">
              <w:rPr>
                <w:rFonts w:cs="Arial"/>
                <w:b/>
                <w:bCs/>
                <w:iCs/>
                <w:sz w:val="24"/>
              </w:rPr>
              <w:t>. However</w:t>
            </w:r>
            <w:r w:rsidR="001B4FF3">
              <w:rPr>
                <w:rFonts w:cs="Arial"/>
                <w:b/>
                <w:bCs/>
                <w:iCs/>
                <w:sz w:val="24"/>
              </w:rPr>
              <w:t>, if a letter of</w:t>
            </w:r>
            <w:r w:rsidR="007F3E43">
              <w:rPr>
                <w:rFonts w:cs="Arial"/>
                <w:b/>
                <w:bCs/>
                <w:iCs/>
                <w:sz w:val="24"/>
              </w:rPr>
              <w:t xml:space="preserve"> offer is </w:t>
            </w:r>
            <w:r w:rsidR="003406C5">
              <w:rPr>
                <w:rFonts w:cs="Arial"/>
                <w:b/>
                <w:bCs/>
                <w:iCs/>
                <w:sz w:val="24"/>
              </w:rPr>
              <w:t>awarded</w:t>
            </w:r>
            <w:r w:rsidR="007F3E43">
              <w:rPr>
                <w:rFonts w:cs="Arial"/>
                <w:b/>
                <w:bCs/>
                <w:iCs/>
                <w:sz w:val="24"/>
              </w:rPr>
              <w:t xml:space="preserve">, </w:t>
            </w:r>
            <w:r w:rsidR="00796AA9">
              <w:rPr>
                <w:rFonts w:cs="Arial"/>
                <w:b/>
                <w:bCs/>
                <w:iCs/>
                <w:sz w:val="24"/>
              </w:rPr>
              <w:t xml:space="preserve">the original signature of the person identified in the group contact details section, must be provided. </w:t>
            </w:r>
          </w:p>
          <w:p w14:paraId="48E61AE8" w14:textId="77777777" w:rsidR="007F3E43" w:rsidRDefault="007F3E43" w:rsidP="00AA7561">
            <w:pPr>
              <w:tabs>
                <w:tab w:val="left" w:pos="142"/>
              </w:tabs>
              <w:jc w:val="both"/>
              <w:rPr>
                <w:rFonts w:cs="Arial"/>
                <w:b/>
                <w:bCs/>
                <w:iCs/>
                <w:sz w:val="24"/>
              </w:rPr>
            </w:pPr>
          </w:p>
          <w:p w14:paraId="3EA2FFA3" w14:textId="77777777" w:rsidR="00711C3C" w:rsidRDefault="007F3E43" w:rsidP="00AA7561">
            <w:pPr>
              <w:tabs>
                <w:tab w:val="left" w:pos="142"/>
              </w:tabs>
              <w:jc w:val="both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A</w:t>
            </w:r>
            <w:r w:rsidR="00C65215">
              <w:rPr>
                <w:rFonts w:cs="Arial"/>
                <w:b/>
                <w:bCs/>
                <w:iCs/>
                <w:sz w:val="24"/>
              </w:rPr>
              <w:t>p</w:t>
            </w:r>
            <w:r>
              <w:rPr>
                <w:rFonts w:cs="Arial"/>
                <w:b/>
                <w:bCs/>
                <w:iCs/>
                <w:sz w:val="24"/>
              </w:rPr>
              <w:t xml:space="preserve">plications should be returned by email to </w:t>
            </w:r>
            <w:hyperlink r:id="rId12" w:history="1">
              <w:r w:rsidR="00F52976" w:rsidRPr="00357033">
                <w:rPr>
                  <w:rStyle w:val="Hyperlink"/>
                  <w:rFonts w:cs="Arial"/>
                  <w:b/>
                  <w:bCs/>
                  <w:iCs/>
                  <w:sz w:val="24"/>
                </w:rPr>
                <w:t>plannedintervention@eani.org.uk</w:t>
              </w:r>
            </w:hyperlink>
            <w:r>
              <w:rPr>
                <w:rFonts w:cs="Arial"/>
                <w:b/>
                <w:bCs/>
                <w:iCs/>
                <w:sz w:val="24"/>
              </w:rPr>
              <w:t xml:space="preserve"> or by post to</w:t>
            </w:r>
            <w:r w:rsidR="00711C3C">
              <w:rPr>
                <w:rFonts w:cs="Arial"/>
                <w:b/>
                <w:bCs/>
                <w:iCs/>
                <w:sz w:val="24"/>
              </w:rPr>
              <w:t>:</w:t>
            </w:r>
            <w:r>
              <w:rPr>
                <w:rFonts w:cs="Arial"/>
                <w:b/>
                <w:bCs/>
                <w:iCs/>
                <w:sz w:val="24"/>
              </w:rPr>
              <w:t xml:space="preserve"> </w:t>
            </w:r>
          </w:p>
          <w:p w14:paraId="0E35E363" w14:textId="77777777" w:rsidR="007F3E43" w:rsidRDefault="00F52976" w:rsidP="00E364A8">
            <w:pPr>
              <w:tabs>
                <w:tab w:val="left" w:pos="142"/>
              </w:tabs>
              <w:jc w:val="center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Planned</w:t>
            </w:r>
            <w:r w:rsidR="007F3E43">
              <w:rPr>
                <w:rFonts w:cs="Arial"/>
                <w:b/>
                <w:bCs/>
                <w:iCs/>
                <w:sz w:val="24"/>
              </w:rPr>
              <w:t xml:space="preserve"> Interventions</w:t>
            </w:r>
          </w:p>
          <w:p w14:paraId="44611845" w14:textId="77777777" w:rsidR="007F3E43" w:rsidRDefault="007F3E43" w:rsidP="00E364A8">
            <w:pPr>
              <w:tabs>
                <w:tab w:val="left" w:pos="142"/>
              </w:tabs>
              <w:jc w:val="center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Education Authority Youth Services, Dundonald</w:t>
            </w:r>
          </w:p>
          <w:p w14:paraId="5BECD798" w14:textId="77777777" w:rsidR="007F3E43" w:rsidRDefault="007F3E43" w:rsidP="00E364A8">
            <w:pPr>
              <w:tabs>
                <w:tab w:val="left" w:pos="142"/>
              </w:tabs>
              <w:jc w:val="center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Grahamsbridge Road</w:t>
            </w:r>
          </w:p>
          <w:p w14:paraId="2817DBD4" w14:textId="77777777" w:rsidR="007F3E43" w:rsidRDefault="007F3E43" w:rsidP="00E364A8">
            <w:pPr>
              <w:tabs>
                <w:tab w:val="left" w:pos="142"/>
              </w:tabs>
              <w:jc w:val="center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Dundonald</w:t>
            </w:r>
          </w:p>
          <w:p w14:paraId="3659264A" w14:textId="77777777" w:rsidR="00C65215" w:rsidRDefault="001B4FF3" w:rsidP="00E364A8">
            <w:pPr>
              <w:tabs>
                <w:tab w:val="left" w:pos="142"/>
              </w:tabs>
              <w:jc w:val="center"/>
              <w:rPr>
                <w:rFonts w:cs="Arial"/>
                <w:b/>
                <w:bCs/>
                <w:iCs/>
                <w:sz w:val="24"/>
              </w:rPr>
            </w:pPr>
            <w:r>
              <w:rPr>
                <w:rFonts w:cs="Arial"/>
                <w:b/>
                <w:bCs/>
                <w:iCs/>
                <w:sz w:val="24"/>
              </w:rPr>
              <w:t>BT</w:t>
            </w:r>
            <w:r w:rsidR="007F3E43">
              <w:rPr>
                <w:rFonts w:cs="Arial"/>
                <w:b/>
                <w:bCs/>
                <w:iCs/>
                <w:sz w:val="24"/>
              </w:rPr>
              <w:t>16 2HS</w:t>
            </w:r>
          </w:p>
          <w:p w14:paraId="151EA94C" w14:textId="77777777" w:rsidR="005E090C" w:rsidRDefault="005E090C" w:rsidP="005E090C">
            <w:pPr>
              <w:pStyle w:val="Header"/>
              <w:jc w:val="center"/>
              <w:rPr>
                <w:rFonts w:cs="Arial"/>
                <w:b/>
                <w:i/>
                <w:iCs/>
                <w:szCs w:val="22"/>
              </w:rPr>
            </w:pPr>
          </w:p>
          <w:p w14:paraId="545175DD" w14:textId="77777777" w:rsidR="00AA7561" w:rsidRPr="00711C3C" w:rsidRDefault="007F3E43" w:rsidP="00897871">
            <w:pPr>
              <w:tabs>
                <w:tab w:val="left" w:pos="142"/>
              </w:tabs>
              <w:jc w:val="center"/>
              <w:rPr>
                <w:rFonts w:cs="Arial"/>
                <w:sz w:val="24"/>
              </w:rPr>
            </w:pPr>
            <w:r w:rsidRPr="003A1E15">
              <w:rPr>
                <w:rFonts w:cs="Arial"/>
                <w:b/>
                <w:bCs/>
                <w:iCs/>
                <w:sz w:val="24"/>
              </w:rPr>
              <w:t>APPLICATIONS RECEIVED AFTER THE CLOSING DATE/TIME WILL NOT BE CONSIDERED.</w:t>
            </w:r>
          </w:p>
        </w:tc>
      </w:tr>
    </w:tbl>
    <w:p w14:paraId="7400E338" w14:textId="77777777" w:rsidR="00711C3C" w:rsidRDefault="00711C3C">
      <w:r>
        <w:br w:type="page"/>
      </w:r>
    </w:p>
    <w:p w14:paraId="6119D733" w14:textId="77777777" w:rsidR="00711C3C" w:rsidRDefault="00711C3C"/>
    <w:tbl>
      <w:tblPr>
        <w:tblStyle w:val="TableGrid"/>
        <w:tblpPr w:leftFromText="181" w:rightFromText="181" w:vertAnchor="page" w:horzAnchor="margin" w:tblpXSpec="center" w:tblpY="1159"/>
        <w:tblW w:w="10343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992"/>
        <w:gridCol w:w="1843"/>
      </w:tblGrid>
      <w:tr w:rsidR="00711C3C" w14:paraId="22942378" w14:textId="77777777" w:rsidTr="00711C3C">
        <w:tc>
          <w:tcPr>
            <w:tcW w:w="10343" w:type="dxa"/>
            <w:gridSpan w:val="4"/>
            <w:shd w:val="clear" w:color="auto" w:fill="D6E3BC" w:themeFill="accent3" w:themeFillTint="66"/>
          </w:tcPr>
          <w:p w14:paraId="3761A31C" w14:textId="77777777" w:rsidR="007575E1" w:rsidRDefault="007575E1" w:rsidP="003406C5">
            <w:pPr>
              <w:rPr>
                <w:b/>
              </w:rPr>
            </w:pPr>
            <w:r>
              <w:rPr>
                <w:b/>
              </w:rPr>
              <w:t>SECTION 1</w:t>
            </w:r>
          </w:p>
          <w:p w14:paraId="37BB2C02" w14:textId="77777777" w:rsidR="00711C3C" w:rsidRPr="00B80E70" w:rsidRDefault="00711C3C" w:rsidP="003406C5">
            <w:pPr>
              <w:rPr>
                <w:b/>
              </w:rPr>
            </w:pPr>
            <w:r>
              <w:rPr>
                <w:b/>
              </w:rPr>
              <w:t>GROUP C</w:t>
            </w:r>
            <w:r w:rsidRPr="00B80E70">
              <w:rPr>
                <w:b/>
              </w:rPr>
              <w:t>ONTACT D</w:t>
            </w:r>
            <w:r w:rsidRPr="003038EA">
              <w:rPr>
                <w:b/>
                <w:shd w:val="clear" w:color="auto" w:fill="D6E3BC" w:themeFill="accent3" w:themeFillTint="66"/>
              </w:rPr>
              <w:t>ETAILS</w:t>
            </w:r>
          </w:p>
        </w:tc>
      </w:tr>
      <w:tr w:rsidR="00711C3C" w14:paraId="2F29F2DE" w14:textId="77777777" w:rsidTr="00711C3C">
        <w:trPr>
          <w:trHeight w:val="454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282164CC" w14:textId="77777777" w:rsidR="00711C3C" w:rsidRPr="00BA41FC" w:rsidRDefault="00711C3C" w:rsidP="00711C3C">
            <w:pPr>
              <w:rPr>
                <w:b/>
              </w:rPr>
            </w:pPr>
            <w:r w:rsidRPr="00BA41FC">
              <w:rPr>
                <w:b/>
              </w:rPr>
              <w:t>Group/Lead Organisation Name</w:t>
            </w:r>
          </w:p>
        </w:tc>
        <w:tc>
          <w:tcPr>
            <w:tcW w:w="6095" w:type="dxa"/>
            <w:gridSpan w:val="3"/>
            <w:vAlign w:val="center"/>
          </w:tcPr>
          <w:p w14:paraId="2424B469" w14:textId="77777777" w:rsidR="00711C3C" w:rsidRDefault="00711C3C" w:rsidP="00711C3C"/>
        </w:tc>
      </w:tr>
      <w:tr w:rsidR="00897871" w14:paraId="2EAE3A69" w14:textId="77777777" w:rsidTr="00711C3C">
        <w:trPr>
          <w:trHeight w:val="454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7756F680" w14:textId="77777777" w:rsidR="00897871" w:rsidRPr="00BA41FC" w:rsidRDefault="00897871" w:rsidP="00711C3C">
            <w:pPr>
              <w:rPr>
                <w:b/>
              </w:rPr>
            </w:pPr>
            <w:r>
              <w:rPr>
                <w:b/>
              </w:rPr>
              <w:t>Please confirm you are registered with the Education Authority</w:t>
            </w:r>
          </w:p>
        </w:tc>
        <w:tc>
          <w:tcPr>
            <w:tcW w:w="6095" w:type="dxa"/>
            <w:gridSpan w:val="3"/>
            <w:vAlign w:val="center"/>
          </w:tcPr>
          <w:p w14:paraId="5E3B941E" w14:textId="77777777" w:rsidR="00897871" w:rsidRDefault="00897871" w:rsidP="00711C3C">
            <w:r>
              <w:t>Yes/No</w:t>
            </w:r>
          </w:p>
        </w:tc>
      </w:tr>
      <w:tr w:rsidR="00BF6709" w14:paraId="23C3F413" w14:textId="77777777" w:rsidTr="00711C3C">
        <w:trPr>
          <w:trHeight w:val="454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6D039D1E" w14:textId="77777777" w:rsidR="00BF6709" w:rsidRDefault="00BF6709" w:rsidP="00711C3C">
            <w:pPr>
              <w:rPr>
                <w:b/>
              </w:rPr>
            </w:pPr>
            <w:r>
              <w:rPr>
                <w:b/>
              </w:rPr>
              <w:t xml:space="preserve">Address </w:t>
            </w:r>
            <w:r w:rsidR="0008528A">
              <w:rPr>
                <w:b/>
              </w:rPr>
              <w:t xml:space="preserve">and postcode </w:t>
            </w:r>
            <w:r>
              <w:rPr>
                <w:b/>
              </w:rPr>
              <w:t>of organisation</w:t>
            </w:r>
          </w:p>
          <w:p w14:paraId="3EAF72F9" w14:textId="77777777" w:rsidR="00BF6709" w:rsidRDefault="00BF6709" w:rsidP="00711C3C">
            <w:pPr>
              <w:rPr>
                <w:b/>
              </w:rPr>
            </w:pPr>
          </w:p>
          <w:p w14:paraId="6BDA83A9" w14:textId="77777777" w:rsidR="00BF6709" w:rsidRDefault="00BF6709" w:rsidP="00711C3C">
            <w:pPr>
              <w:rPr>
                <w:b/>
              </w:rPr>
            </w:pPr>
          </w:p>
          <w:p w14:paraId="38F9D5FE" w14:textId="77777777" w:rsidR="00BF6709" w:rsidRPr="00BA41FC" w:rsidRDefault="00BF6709" w:rsidP="003406C5">
            <w:pPr>
              <w:rPr>
                <w:b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639344D1" w14:textId="77777777" w:rsidR="00BF6709" w:rsidRDefault="00BF6709" w:rsidP="00711C3C"/>
        </w:tc>
      </w:tr>
      <w:tr w:rsidR="003406C5" w14:paraId="2C26A161" w14:textId="77777777" w:rsidTr="00711C3C">
        <w:trPr>
          <w:trHeight w:val="454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2F7730D4" w14:textId="77777777" w:rsidR="003406C5" w:rsidRDefault="003406C5" w:rsidP="00711C3C">
            <w:pPr>
              <w:rPr>
                <w:b/>
              </w:rPr>
            </w:pPr>
            <w:r>
              <w:rPr>
                <w:b/>
              </w:rPr>
              <w:t>District Council Area</w:t>
            </w:r>
          </w:p>
        </w:tc>
        <w:tc>
          <w:tcPr>
            <w:tcW w:w="6095" w:type="dxa"/>
            <w:gridSpan w:val="3"/>
            <w:vAlign w:val="center"/>
          </w:tcPr>
          <w:p w14:paraId="0A990A23" w14:textId="77777777" w:rsidR="003406C5" w:rsidRDefault="003406C5" w:rsidP="00711C3C"/>
        </w:tc>
      </w:tr>
      <w:tr w:rsidR="00711C3C" w14:paraId="0B8E8C3F" w14:textId="77777777" w:rsidTr="00711C3C">
        <w:trPr>
          <w:trHeight w:val="454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6109D6B6" w14:textId="77777777" w:rsidR="00711C3C" w:rsidRPr="00BA41FC" w:rsidRDefault="00711C3C" w:rsidP="00711C3C">
            <w:pPr>
              <w:rPr>
                <w:b/>
              </w:rPr>
            </w:pPr>
            <w:r w:rsidRPr="00BA41FC">
              <w:rPr>
                <w:b/>
              </w:rPr>
              <w:t>Contact Name</w:t>
            </w:r>
          </w:p>
        </w:tc>
        <w:tc>
          <w:tcPr>
            <w:tcW w:w="6095" w:type="dxa"/>
            <w:gridSpan w:val="3"/>
            <w:vAlign w:val="center"/>
          </w:tcPr>
          <w:p w14:paraId="517EE11A" w14:textId="77777777" w:rsidR="00711C3C" w:rsidRDefault="00711C3C" w:rsidP="00711C3C"/>
        </w:tc>
      </w:tr>
      <w:tr w:rsidR="00711C3C" w14:paraId="7BB86C5D" w14:textId="77777777" w:rsidTr="00711C3C">
        <w:trPr>
          <w:trHeight w:val="454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76A712A4" w14:textId="77777777" w:rsidR="00711C3C" w:rsidRPr="00BA41FC" w:rsidRDefault="00711C3C" w:rsidP="00711C3C">
            <w:pPr>
              <w:rPr>
                <w:b/>
              </w:rPr>
            </w:pPr>
            <w:r w:rsidRPr="00BA41FC">
              <w:rPr>
                <w:b/>
              </w:rPr>
              <w:t>Position</w:t>
            </w:r>
          </w:p>
        </w:tc>
        <w:tc>
          <w:tcPr>
            <w:tcW w:w="6095" w:type="dxa"/>
            <w:gridSpan w:val="3"/>
            <w:vAlign w:val="center"/>
          </w:tcPr>
          <w:p w14:paraId="028321E8" w14:textId="77777777" w:rsidR="00711C3C" w:rsidRDefault="00711C3C" w:rsidP="00711C3C"/>
        </w:tc>
      </w:tr>
      <w:tr w:rsidR="00711C3C" w14:paraId="7E1FDEA0" w14:textId="77777777" w:rsidTr="00711C3C">
        <w:trPr>
          <w:trHeight w:val="510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6D2216A2" w14:textId="77777777" w:rsidR="00711C3C" w:rsidRPr="00BA41FC" w:rsidRDefault="00711C3C" w:rsidP="00711C3C">
            <w:pPr>
              <w:rPr>
                <w:b/>
              </w:rPr>
            </w:pPr>
            <w:r w:rsidRPr="00BA41FC">
              <w:rPr>
                <w:b/>
              </w:rPr>
              <w:t>Address for Correspondence</w:t>
            </w:r>
          </w:p>
        </w:tc>
        <w:tc>
          <w:tcPr>
            <w:tcW w:w="3260" w:type="dxa"/>
            <w:vAlign w:val="center"/>
          </w:tcPr>
          <w:p w14:paraId="4FCB3684" w14:textId="77777777" w:rsidR="00711C3C" w:rsidRDefault="00711C3C" w:rsidP="00711C3C"/>
          <w:p w14:paraId="41F754EC" w14:textId="77777777" w:rsidR="00711C3C" w:rsidRDefault="00711C3C" w:rsidP="00711C3C"/>
          <w:p w14:paraId="4881BBF3" w14:textId="77777777" w:rsidR="00711C3C" w:rsidRDefault="00711C3C" w:rsidP="00711C3C"/>
          <w:p w14:paraId="3414276E" w14:textId="77777777" w:rsidR="00711C3C" w:rsidRDefault="00711C3C" w:rsidP="00711C3C"/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04396BC0" w14:textId="77777777" w:rsidR="00711C3C" w:rsidRPr="00BA41FC" w:rsidRDefault="00711C3C" w:rsidP="00711C3C">
            <w:pPr>
              <w:rPr>
                <w:b/>
              </w:rPr>
            </w:pPr>
            <w:r w:rsidRPr="00BA41FC">
              <w:rPr>
                <w:b/>
              </w:rPr>
              <w:t>Post Code:</w:t>
            </w:r>
          </w:p>
        </w:tc>
        <w:tc>
          <w:tcPr>
            <w:tcW w:w="1843" w:type="dxa"/>
            <w:vAlign w:val="center"/>
          </w:tcPr>
          <w:p w14:paraId="29E74E7D" w14:textId="77777777" w:rsidR="00711C3C" w:rsidRDefault="00711C3C" w:rsidP="00711C3C"/>
          <w:p w14:paraId="29BACB8E" w14:textId="77777777" w:rsidR="00CE7C8E" w:rsidRDefault="00CE7C8E" w:rsidP="00711C3C"/>
        </w:tc>
      </w:tr>
      <w:tr w:rsidR="00711C3C" w14:paraId="5B3C0DCA" w14:textId="77777777" w:rsidTr="00711C3C">
        <w:trPr>
          <w:trHeight w:val="454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27AC8A60" w14:textId="77777777" w:rsidR="00711C3C" w:rsidRPr="00BA41FC" w:rsidRDefault="00711C3C" w:rsidP="00711C3C">
            <w:pPr>
              <w:rPr>
                <w:b/>
              </w:rPr>
            </w:pPr>
            <w:r w:rsidRPr="00BA41FC">
              <w:rPr>
                <w:b/>
              </w:rPr>
              <w:t>Telephone Number:</w:t>
            </w:r>
          </w:p>
        </w:tc>
        <w:tc>
          <w:tcPr>
            <w:tcW w:w="3260" w:type="dxa"/>
            <w:vAlign w:val="center"/>
          </w:tcPr>
          <w:p w14:paraId="21454E3B" w14:textId="77777777" w:rsidR="00711C3C" w:rsidRDefault="00711C3C" w:rsidP="00711C3C"/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7AD7009A" w14:textId="77777777" w:rsidR="00711C3C" w:rsidRPr="00BA41FC" w:rsidRDefault="00711C3C" w:rsidP="00711C3C">
            <w:pPr>
              <w:rPr>
                <w:b/>
              </w:rPr>
            </w:pPr>
            <w:r w:rsidRPr="00BA41FC">
              <w:rPr>
                <w:b/>
              </w:rPr>
              <w:t>Mobile:</w:t>
            </w:r>
          </w:p>
        </w:tc>
        <w:tc>
          <w:tcPr>
            <w:tcW w:w="1843" w:type="dxa"/>
            <w:vAlign w:val="center"/>
          </w:tcPr>
          <w:p w14:paraId="253F059D" w14:textId="77777777" w:rsidR="00711C3C" w:rsidRDefault="00711C3C" w:rsidP="00711C3C"/>
          <w:p w14:paraId="7DC720A3" w14:textId="77777777" w:rsidR="00CE7C8E" w:rsidRDefault="00CE7C8E" w:rsidP="00711C3C"/>
        </w:tc>
      </w:tr>
      <w:tr w:rsidR="00711C3C" w14:paraId="2C83A7B5" w14:textId="77777777" w:rsidTr="00711C3C">
        <w:trPr>
          <w:trHeight w:val="454"/>
        </w:trPr>
        <w:tc>
          <w:tcPr>
            <w:tcW w:w="4248" w:type="dxa"/>
            <w:shd w:val="clear" w:color="auto" w:fill="F2DBDB" w:themeFill="accent2" w:themeFillTint="33"/>
            <w:vAlign w:val="center"/>
          </w:tcPr>
          <w:p w14:paraId="29E9F2E6" w14:textId="77777777" w:rsidR="00711C3C" w:rsidRPr="00BA41FC" w:rsidRDefault="00BF6709" w:rsidP="00BF6709">
            <w:pPr>
              <w:rPr>
                <w:b/>
              </w:rPr>
            </w:pPr>
            <w:r>
              <w:rPr>
                <w:b/>
              </w:rPr>
              <w:t>Social media a</w:t>
            </w:r>
            <w:r w:rsidR="00711C3C" w:rsidRPr="00BA41FC">
              <w:rPr>
                <w:b/>
              </w:rPr>
              <w:t>ddress:</w:t>
            </w:r>
          </w:p>
        </w:tc>
        <w:tc>
          <w:tcPr>
            <w:tcW w:w="6095" w:type="dxa"/>
            <w:gridSpan w:val="3"/>
            <w:vAlign w:val="center"/>
          </w:tcPr>
          <w:p w14:paraId="0F182658" w14:textId="77777777" w:rsidR="00711C3C" w:rsidRDefault="00711C3C" w:rsidP="00711C3C"/>
        </w:tc>
      </w:tr>
      <w:tr w:rsidR="00711C3C" w14:paraId="03960879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1C584E6" w14:textId="77777777" w:rsidR="00711C3C" w:rsidRPr="00BA41FC" w:rsidRDefault="00711C3C" w:rsidP="00711C3C">
            <w:pPr>
              <w:rPr>
                <w:b/>
              </w:rPr>
            </w:pPr>
            <w:r w:rsidRPr="00BA41FC">
              <w:rPr>
                <w:b/>
              </w:rPr>
              <w:t>Email Address: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21884399" w14:textId="77777777" w:rsidR="00711C3C" w:rsidRDefault="00711C3C" w:rsidP="00711C3C"/>
        </w:tc>
      </w:tr>
      <w:tr w:rsidR="00C50A8A" w14:paraId="018A19C2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DCFACCD" w14:textId="77777777" w:rsidR="00C50A8A" w:rsidRDefault="00C50A8A" w:rsidP="00711C3C">
            <w:pPr>
              <w:rPr>
                <w:b/>
              </w:rPr>
            </w:pPr>
            <w:r>
              <w:rPr>
                <w:b/>
              </w:rPr>
              <w:t>Name of programme leader:</w:t>
            </w:r>
          </w:p>
          <w:p w14:paraId="1324F9B6" w14:textId="77777777" w:rsidR="00C50A8A" w:rsidRPr="00BA41FC" w:rsidRDefault="00C50A8A" w:rsidP="00711C3C">
            <w:pPr>
              <w:rPr>
                <w:b/>
              </w:rPr>
            </w:pP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0C8C684D" w14:textId="77777777" w:rsidR="00C50A8A" w:rsidRDefault="00C50A8A" w:rsidP="00711C3C"/>
        </w:tc>
      </w:tr>
      <w:tr w:rsidR="00C50A8A" w14:paraId="20113FD8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A0ADB67" w14:textId="77777777" w:rsidR="00C50A8A" w:rsidRDefault="00C50A8A" w:rsidP="00C50A8A">
            <w:pPr>
              <w:rPr>
                <w:b/>
              </w:rPr>
            </w:pPr>
            <w:r>
              <w:rPr>
                <w:b/>
              </w:rPr>
              <w:t>Telephone number:</w:t>
            </w:r>
          </w:p>
          <w:p w14:paraId="7D8FD389" w14:textId="77777777" w:rsidR="00C50A8A" w:rsidRDefault="00C50A8A" w:rsidP="00C50A8A">
            <w:pPr>
              <w:rPr>
                <w:b/>
              </w:rPr>
            </w:pP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11B3214D" w14:textId="77777777" w:rsidR="00C50A8A" w:rsidRDefault="00C50A8A" w:rsidP="00711C3C"/>
        </w:tc>
      </w:tr>
      <w:tr w:rsidR="00711C3C" w14:paraId="6A05DE26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CB1623" w14:textId="77777777" w:rsidR="00711C3C" w:rsidRPr="00BA41FC" w:rsidRDefault="00711C3C" w:rsidP="00711C3C">
            <w:pPr>
              <w:rPr>
                <w:b/>
              </w:rPr>
            </w:pPr>
            <w:r>
              <w:rPr>
                <w:b/>
              </w:rPr>
              <w:t>Council Area:  Please tick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1A1D204C" w14:textId="77777777" w:rsidR="00711C3C" w:rsidRDefault="00C50A8A" w:rsidP="00711C3C">
            <w:pPr>
              <w:rPr>
                <w:b/>
              </w:rPr>
            </w:pPr>
            <w:r w:rsidRPr="003406C5">
              <w:rPr>
                <w:b/>
                <w:highlight w:val="yellow"/>
              </w:rPr>
              <w:t xml:space="preserve">This should reflect the council area of the </w:t>
            </w:r>
            <w:r w:rsidRPr="003406C5">
              <w:rPr>
                <w:b/>
                <w:highlight w:val="yellow"/>
                <w:u w:val="single"/>
              </w:rPr>
              <w:t>PARTICIPANTS</w:t>
            </w:r>
          </w:p>
          <w:p w14:paraId="6A6CC671" w14:textId="77777777" w:rsidR="00C50A8A" w:rsidRPr="00C50A8A" w:rsidRDefault="00C50A8A" w:rsidP="00711C3C">
            <w:pPr>
              <w:rPr>
                <w:b/>
              </w:rPr>
            </w:pPr>
          </w:p>
        </w:tc>
      </w:tr>
      <w:tr w:rsidR="00711C3C" w14:paraId="0987F2D3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856BB" w14:textId="77777777" w:rsidR="00711C3C" w:rsidRDefault="00711C3C" w:rsidP="00711C3C">
            <w:r w:rsidRPr="000D5A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5E520C" wp14:editId="0F7E88DA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32385</wp:posOffset>
                      </wp:positionV>
                      <wp:extent cx="276225" cy="2095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A0286" id="Rectangle 1" o:spid="_x0000_s1026" style="position:absolute;margin-left:176.65pt;margin-top:2.55pt;width:21.7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" fillcolor="#d6e3bc [1302]" strokecolor="#243f60 [1604]" strokeweight="2pt"/>
                  </w:pict>
                </mc:Fallback>
              </mc:AlternateContent>
            </w:r>
            <w:r w:rsidRPr="000D5AE9">
              <w:t>Antrim and Newtownabbey</w:t>
            </w:r>
          </w:p>
          <w:p w14:paraId="6C943898" w14:textId="77777777" w:rsidR="00C50A8A" w:rsidRDefault="00C50A8A" w:rsidP="00711C3C"/>
          <w:p w14:paraId="0D4C1862" w14:textId="77777777" w:rsidR="00C50A8A" w:rsidRPr="000D5AE9" w:rsidRDefault="00C50A8A" w:rsidP="00711C3C"/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3B501023" w14:textId="77777777" w:rsidR="00711C3C" w:rsidRDefault="00C50A8A" w:rsidP="00711C3C">
            <w:r>
              <w:t>Fermanagh and Omagh</w:t>
            </w:r>
            <w:r>
              <w:rPr>
                <w:b/>
                <w:noProof/>
                <w:lang w:eastAsia="en-GB"/>
              </w:rPr>
              <w:t xml:space="preserve"> </w:t>
            </w:r>
            <w:r w:rsidR="00711C3C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454DBA8" wp14:editId="467B61F2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D3C94" id="Rectangle 6" o:spid="_x0000_s1026" style="position:absolute;margin-left:232.5pt;margin-top:5.05pt;width:21.7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" fillcolor="#d6e3bc [1302]" strokecolor="#385d8a" strokeweight="2pt"/>
                  </w:pict>
                </mc:Fallback>
              </mc:AlternateContent>
            </w:r>
          </w:p>
        </w:tc>
      </w:tr>
      <w:tr w:rsidR="00711C3C" w14:paraId="5C373684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B2F8A" w14:textId="77777777" w:rsidR="00711C3C" w:rsidRDefault="00711C3C" w:rsidP="00711C3C">
            <w:r w:rsidRPr="000D5A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69574F" wp14:editId="124735BD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86FA4" id="Rectangle 2" o:spid="_x0000_s1026" style="position:absolute;margin-left:177pt;margin-top:5.05pt;width:21.7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" fillcolor="#d6e3bc [1302]" strokecolor="#385d8a" strokeweight="2pt"/>
                  </w:pict>
                </mc:Fallback>
              </mc:AlternateContent>
            </w:r>
            <w:r w:rsidRPr="000D5AE9">
              <w:t>Ards and North Down</w:t>
            </w:r>
          </w:p>
          <w:p w14:paraId="73DBA562" w14:textId="77777777" w:rsidR="00C50A8A" w:rsidRDefault="00C50A8A" w:rsidP="00711C3C"/>
          <w:p w14:paraId="4C64A227" w14:textId="77777777" w:rsidR="00C50A8A" w:rsidRPr="000D5AE9" w:rsidRDefault="00C50A8A" w:rsidP="00711C3C"/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4BAD8E41" w14:textId="77777777" w:rsidR="00711C3C" w:rsidRDefault="00C50A8A" w:rsidP="00C50A8A">
            <w:r>
              <w:rPr>
                <w:noProof/>
                <w:lang w:eastAsia="en-GB"/>
              </w:rPr>
              <w:t>Lisburn and Castlereagh</w:t>
            </w:r>
            <w:r>
              <w:rPr>
                <w:b/>
                <w:noProof/>
                <w:lang w:eastAsia="en-GB"/>
              </w:rPr>
              <w:t xml:space="preserve"> </w:t>
            </w:r>
            <w:r w:rsidR="00711C3C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E54470" wp14:editId="067F600C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7898D" id="Rectangle 7" o:spid="_x0000_s1026" style="position:absolute;margin-left:232.5pt;margin-top:5.05pt;width:21.7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" fillcolor="#d6e3bc [1302]" strokecolor="#385d8a" strokeweight="2pt"/>
                  </w:pict>
                </mc:Fallback>
              </mc:AlternateContent>
            </w:r>
          </w:p>
        </w:tc>
      </w:tr>
      <w:tr w:rsidR="00711C3C" w14:paraId="3C378B43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35D2A" w14:textId="77777777" w:rsidR="00C50A8A" w:rsidRDefault="00711C3C" w:rsidP="00711C3C">
            <w:r w:rsidRPr="000D5A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945A4A" wp14:editId="5958AFFC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D2D01" id="Rectangle 3" o:spid="_x0000_s1026" style="position:absolute;margin-left:177pt;margin-top:5.05pt;width:21.7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" fillcolor="#d6e3bc [1302]" strokecolor="#385d8a" strokeweight="2pt"/>
                  </w:pict>
                </mc:Fallback>
              </mc:AlternateContent>
            </w:r>
            <w:r w:rsidRPr="000D5AE9">
              <w:t xml:space="preserve">Armagh City, Banbridge and </w:t>
            </w:r>
          </w:p>
          <w:p w14:paraId="4689EDB9" w14:textId="77777777" w:rsidR="00711C3C" w:rsidRDefault="00711C3C" w:rsidP="00711C3C">
            <w:r w:rsidRPr="000D5AE9">
              <w:t>Craigavon</w:t>
            </w:r>
          </w:p>
          <w:p w14:paraId="3471A767" w14:textId="77777777" w:rsidR="00C50A8A" w:rsidRPr="000D5AE9" w:rsidRDefault="00C50A8A" w:rsidP="00711C3C"/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072FE20E" w14:textId="77777777" w:rsidR="00711C3C" w:rsidRDefault="00711C3C" w:rsidP="00711C3C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642DFD" wp14:editId="30451BC7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98106" id="Rectangle 8" o:spid="_x0000_s1026" style="position:absolute;margin-left:232.5pt;margin-top:5.05pt;width:21.7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" fillcolor="#d6e3bc [1302]" strokecolor="#385d8a" strokeweight="2pt"/>
                  </w:pict>
                </mc:Fallback>
              </mc:AlternateContent>
            </w:r>
            <w:r>
              <w:t>Mid and East Ulster</w:t>
            </w:r>
          </w:p>
          <w:p w14:paraId="52FFD913" w14:textId="77777777" w:rsidR="00C50A8A" w:rsidRDefault="00C50A8A" w:rsidP="00711C3C"/>
        </w:tc>
      </w:tr>
      <w:tr w:rsidR="00711C3C" w14:paraId="305E7082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66F9E" w14:textId="77777777" w:rsidR="00711C3C" w:rsidRDefault="00711C3C" w:rsidP="00711C3C">
            <w:r w:rsidRPr="000D5A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47651A" wp14:editId="5BFE7F0B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E7211" id="Rectangle 4" o:spid="_x0000_s1026" style="position:absolute;margin-left:177pt;margin-top:5.05pt;width:21.7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" fillcolor="#d6e3bc [1302]" strokecolor="#385d8a" strokeweight="2pt"/>
                  </w:pict>
                </mc:Fallback>
              </mc:AlternateContent>
            </w:r>
            <w:r w:rsidRPr="000D5AE9">
              <w:t>Belfast City Council</w:t>
            </w:r>
          </w:p>
          <w:p w14:paraId="5854D7EA" w14:textId="77777777" w:rsidR="00C50A8A" w:rsidRDefault="00C50A8A" w:rsidP="00711C3C"/>
          <w:p w14:paraId="49EC0BD7" w14:textId="77777777" w:rsidR="00C50A8A" w:rsidRPr="000D5AE9" w:rsidRDefault="00C50A8A" w:rsidP="00711C3C"/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7F8F1D27" w14:textId="77777777" w:rsidR="00711C3C" w:rsidRDefault="00711C3C" w:rsidP="00711C3C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5CB8B7" wp14:editId="792717A6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E7E02" id="Rectangle 9" o:spid="_x0000_s1026" style="position:absolute;margin-left:232.5pt;margin-top:5.05pt;width:21.7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" fillcolor="#d6e3bc [1302]" strokecolor="#385d8a" strokeweight="2pt"/>
                  </w:pict>
                </mc:Fallback>
              </mc:AlternateContent>
            </w:r>
            <w:r>
              <w:t>Mid Ulster</w:t>
            </w:r>
          </w:p>
        </w:tc>
      </w:tr>
      <w:tr w:rsidR="00711C3C" w14:paraId="6921976D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EF123" w14:textId="77777777" w:rsidR="00711C3C" w:rsidRDefault="00711C3C" w:rsidP="00711C3C">
            <w:r w:rsidRPr="000D5A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C32CF8" wp14:editId="39A11510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D1047" id="Rectangle 5" o:spid="_x0000_s1026" style="position:absolute;margin-left:177pt;margin-top:5.05pt;width:21.7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" fillcolor="#d6e3bc [1302]" strokecolor="#385d8a" strokeweight="2pt"/>
                  </w:pict>
                </mc:Fallback>
              </mc:AlternateContent>
            </w:r>
            <w:r w:rsidRPr="000D5AE9">
              <w:t>Causeway City and Glens</w:t>
            </w:r>
          </w:p>
          <w:p w14:paraId="02459141" w14:textId="77777777" w:rsidR="00C50A8A" w:rsidRDefault="00C50A8A" w:rsidP="00711C3C"/>
          <w:p w14:paraId="41E20D4E" w14:textId="77777777" w:rsidR="00C50A8A" w:rsidRPr="000D5AE9" w:rsidRDefault="00C50A8A" w:rsidP="00711C3C"/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18254700" w14:textId="77777777" w:rsidR="00711C3C" w:rsidRDefault="00711C3C" w:rsidP="00711C3C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1E119" wp14:editId="0A15779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64135</wp:posOffset>
                      </wp:positionV>
                      <wp:extent cx="276225" cy="2095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1018F" id="Rectangle 10" o:spid="_x0000_s1026" style="position:absolute;margin-left:232.5pt;margin-top:5.05pt;width:21.7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" fillcolor="#d6e3bc [1302]" strokecolor="#385d8a" strokeweight="2pt"/>
                  </w:pict>
                </mc:Fallback>
              </mc:AlternateContent>
            </w:r>
            <w:r>
              <w:t>Newry, Mourne and Down</w:t>
            </w:r>
          </w:p>
        </w:tc>
      </w:tr>
      <w:tr w:rsidR="00C50A8A" w14:paraId="6830ABCB" w14:textId="77777777" w:rsidTr="00711C3C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B14ED" w14:textId="77777777" w:rsidR="00C50A8A" w:rsidRDefault="00C50A8A" w:rsidP="00711C3C">
            <w:pPr>
              <w:rPr>
                <w:noProof/>
                <w:lang w:eastAsia="en-GB"/>
              </w:rPr>
            </w:pPr>
            <w:r w:rsidRPr="000D5A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498B656" wp14:editId="2197F815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57150</wp:posOffset>
                      </wp:positionV>
                      <wp:extent cx="276225" cy="2095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9813" id="Rectangle 13" o:spid="_x0000_s1026" style="position:absolute;margin-left:177.5pt;margin-top:4.5pt;width:21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" fillcolor="#d7e4bd" strokecolor="#385d8a" strokeweight="2pt"/>
                  </w:pict>
                </mc:Fallback>
              </mc:AlternateContent>
            </w:r>
            <w:r>
              <w:t>Derry City and Strabane</w:t>
            </w:r>
            <w:r w:rsidRPr="000D5AE9">
              <w:rPr>
                <w:noProof/>
                <w:lang w:eastAsia="en-GB"/>
              </w:rPr>
              <w:t xml:space="preserve"> </w:t>
            </w:r>
          </w:p>
          <w:p w14:paraId="4C1EAA41" w14:textId="77777777" w:rsidR="00C50A8A" w:rsidRDefault="00C50A8A" w:rsidP="00711C3C">
            <w:pPr>
              <w:rPr>
                <w:noProof/>
                <w:lang w:eastAsia="en-GB"/>
              </w:rPr>
            </w:pPr>
          </w:p>
          <w:p w14:paraId="4F765781" w14:textId="77777777" w:rsidR="00C50A8A" w:rsidRPr="000D5AE9" w:rsidRDefault="00C50A8A" w:rsidP="00711C3C">
            <w:pPr>
              <w:rPr>
                <w:noProof/>
                <w:lang w:eastAsia="en-GB"/>
              </w:rPr>
            </w:pP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0A07CC2E" w14:textId="77777777" w:rsidR="00C50A8A" w:rsidRDefault="00C50A8A" w:rsidP="00711C3C">
            <w:pPr>
              <w:rPr>
                <w:b/>
                <w:noProof/>
                <w:lang w:eastAsia="en-GB"/>
              </w:rPr>
            </w:pPr>
          </w:p>
        </w:tc>
      </w:tr>
    </w:tbl>
    <w:p w14:paraId="2E3B7598" w14:textId="77777777" w:rsidR="00711C3C" w:rsidRDefault="00711C3C"/>
    <w:p w14:paraId="3A1B22CF" w14:textId="77777777" w:rsidR="002665EC" w:rsidRPr="00711C3C" w:rsidRDefault="002665EC">
      <w:pPr>
        <w:rPr>
          <w:u w:val="single"/>
        </w:rPr>
        <w:sectPr w:rsidR="002665EC" w:rsidRPr="00711C3C" w:rsidSect="007575E1">
          <w:headerReference w:type="default" r:id="rId13"/>
          <w:footerReference w:type="first" r:id="rId14"/>
          <w:pgSz w:w="11906" w:h="16838" w:code="9"/>
          <w:pgMar w:top="539" w:right="1588" w:bottom="567" w:left="1588" w:header="425" w:footer="301" w:gutter="0"/>
          <w:cols w:space="720"/>
          <w:titlePg/>
          <w:docGrid w:linePitch="360"/>
        </w:sect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084"/>
        <w:gridCol w:w="1996"/>
        <w:gridCol w:w="793"/>
        <w:gridCol w:w="1263"/>
        <w:gridCol w:w="903"/>
        <w:gridCol w:w="754"/>
        <w:gridCol w:w="826"/>
        <w:gridCol w:w="1871"/>
      </w:tblGrid>
      <w:tr w:rsidR="002F2075" w14:paraId="5EAE2C52" w14:textId="77777777" w:rsidTr="00456A87">
        <w:trPr>
          <w:trHeight w:val="510"/>
        </w:trPr>
        <w:tc>
          <w:tcPr>
            <w:tcW w:w="3599" w:type="dxa"/>
            <w:gridSpan w:val="3"/>
            <w:shd w:val="clear" w:color="auto" w:fill="D6E3BC" w:themeFill="accent3" w:themeFillTint="66"/>
          </w:tcPr>
          <w:p w14:paraId="3E1329D4" w14:textId="77777777" w:rsidR="007575E1" w:rsidRDefault="00897871" w:rsidP="007575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S</w:t>
            </w:r>
            <w:r w:rsidR="007575E1">
              <w:rPr>
                <w:rFonts w:cs="Arial"/>
                <w:b/>
              </w:rPr>
              <w:t xml:space="preserve">ECTION 2 </w:t>
            </w:r>
          </w:p>
          <w:p w14:paraId="00388090" w14:textId="77777777" w:rsidR="002F2075" w:rsidRDefault="00581B5C" w:rsidP="007575E1">
            <w:pPr>
              <w:rPr>
                <w:rFonts w:cs="Arial"/>
                <w:b/>
              </w:rPr>
            </w:pPr>
            <w:r w:rsidRPr="007575E1">
              <w:rPr>
                <w:rFonts w:cs="Arial"/>
                <w:b/>
              </w:rPr>
              <w:t>Name of programme</w:t>
            </w:r>
          </w:p>
          <w:p w14:paraId="12A8BFED" w14:textId="77777777" w:rsidR="002B27AA" w:rsidRPr="007575E1" w:rsidRDefault="002B27AA" w:rsidP="007575E1">
            <w:pPr>
              <w:rPr>
                <w:rFonts w:cs="Arial"/>
                <w:b/>
              </w:rPr>
            </w:pPr>
          </w:p>
        </w:tc>
        <w:tc>
          <w:tcPr>
            <w:tcW w:w="6891" w:type="dxa"/>
            <w:gridSpan w:val="5"/>
          </w:tcPr>
          <w:p w14:paraId="6ED78FA2" w14:textId="77777777" w:rsidR="002F2075" w:rsidRPr="00977E19" w:rsidRDefault="002F2075" w:rsidP="00977E19">
            <w:pPr>
              <w:rPr>
                <w:szCs w:val="28"/>
              </w:rPr>
            </w:pPr>
          </w:p>
        </w:tc>
      </w:tr>
      <w:tr w:rsidR="002F2075" w14:paraId="3973C4D5" w14:textId="77777777" w:rsidTr="00456A87">
        <w:trPr>
          <w:trHeight w:val="510"/>
        </w:trPr>
        <w:tc>
          <w:tcPr>
            <w:tcW w:w="3599" w:type="dxa"/>
            <w:gridSpan w:val="3"/>
            <w:shd w:val="clear" w:color="auto" w:fill="F2DBDB" w:themeFill="accent2" w:themeFillTint="33"/>
            <w:vAlign w:val="center"/>
          </w:tcPr>
          <w:p w14:paraId="5AE73C8D" w14:textId="77777777" w:rsidR="002F2075" w:rsidRPr="000370E0" w:rsidRDefault="00897871" w:rsidP="00B70A93">
            <w:pPr>
              <w:rPr>
                <w:b/>
              </w:rPr>
            </w:pPr>
            <w:r w:rsidRPr="000370E0">
              <w:rPr>
                <w:b/>
              </w:rPr>
              <w:t xml:space="preserve">Proposed </w:t>
            </w:r>
            <w:r w:rsidR="00581B5C" w:rsidRPr="000370E0">
              <w:rPr>
                <w:b/>
              </w:rPr>
              <w:t>Programme</w:t>
            </w:r>
            <w:r w:rsidR="002F2075" w:rsidRPr="000370E0">
              <w:rPr>
                <w:b/>
              </w:rPr>
              <w:t xml:space="preserve"> start</w:t>
            </w:r>
            <w:r w:rsidR="00581B5C" w:rsidRPr="000370E0">
              <w:rPr>
                <w:b/>
              </w:rPr>
              <w:t xml:space="preserve"> date</w:t>
            </w:r>
            <w:r w:rsidR="002F2075" w:rsidRPr="000370E0">
              <w:rPr>
                <w:b/>
              </w:rPr>
              <w:t>? (day/month/year)</w:t>
            </w:r>
          </w:p>
          <w:p w14:paraId="740AC33D" w14:textId="77777777" w:rsidR="00A6772F" w:rsidRPr="000370E0" w:rsidRDefault="00A6772F" w:rsidP="000370E0">
            <w:pPr>
              <w:rPr>
                <w:b/>
              </w:rPr>
            </w:pPr>
          </w:p>
          <w:p w14:paraId="5BF0E914" w14:textId="77777777" w:rsidR="00A6772F" w:rsidRPr="000370E0" w:rsidRDefault="00A6772F" w:rsidP="000370E0">
            <w:pPr>
              <w:rPr>
                <w:b/>
              </w:rPr>
            </w:pPr>
            <w:r w:rsidRPr="000370E0">
              <w:rPr>
                <w:b/>
              </w:rPr>
              <w:t>Please note activity may commence from 1</w:t>
            </w:r>
            <w:r w:rsidRPr="000370E0">
              <w:rPr>
                <w:b/>
                <w:vertAlign w:val="superscript"/>
              </w:rPr>
              <w:t>st</w:t>
            </w:r>
            <w:r w:rsidRPr="000370E0">
              <w:rPr>
                <w:b/>
              </w:rPr>
              <w:t xml:space="preserve"> July 2020</w:t>
            </w:r>
          </w:p>
          <w:p w14:paraId="442A9016" w14:textId="77777777" w:rsidR="003406C5" w:rsidRPr="000370E0" w:rsidRDefault="003406C5" w:rsidP="00B70A93">
            <w:pPr>
              <w:rPr>
                <w:b/>
              </w:rPr>
            </w:pPr>
          </w:p>
        </w:tc>
        <w:tc>
          <w:tcPr>
            <w:tcW w:w="6891" w:type="dxa"/>
            <w:gridSpan w:val="5"/>
          </w:tcPr>
          <w:p w14:paraId="2FE68472" w14:textId="77777777" w:rsidR="002F2075" w:rsidRPr="00977E19" w:rsidRDefault="002F2075" w:rsidP="00977E19">
            <w:pPr>
              <w:rPr>
                <w:szCs w:val="28"/>
              </w:rPr>
            </w:pPr>
          </w:p>
        </w:tc>
      </w:tr>
      <w:tr w:rsidR="002F2075" w14:paraId="77321EA9" w14:textId="77777777" w:rsidTr="00456A87">
        <w:trPr>
          <w:trHeight w:val="510"/>
        </w:trPr>
        <w:tc>
          <w:tcPr>
            <w:tcW w:w="3599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952FACB" w14:textId="77777777" w:rsidR="002F2075" w:rsidRPr="000370E0" w:rsidRDefault="00581B5C" w:rsidP="00B70A93">
            <w:pPr>
              <w:rPr>
                <w:b/>
              </w:rPr>
            </w:pPr>
            <w:r w:rsidRPr="000370E0">
              <w:rPr>
                <w:b/>
              </w:rPr>
              <w:t>Programme</w:t>
            </w:r>
            <w:r w:rsidR="002F2075" w:rsidRPr="000370E0">
              <w:rPr>
                <w:b/>
              </w:rPr>
              <w:t xml:space="preserve"> end</w:t>
            </w:r>
            <w:r w:rsidRPr="000370E0">
              <w:rPr>
                <w:b/>
              </w:rPr>
              <w:t xml:space="preserve"> date</w:t>
            </w:r>
            <w:r w:rsidR="002F2075" w:rsidRPr="000370E0">
              <w:rPr>
                <w:b/>
              </w:rPr>
              <w:t>?  (day/month/year)</w:t>
            </w:r>
          </w:p>
          <w:p w14:paraId="6F6C084C" w14:textId="77777777" w:rsidR="002E44CE" w:rsidRPr="000370E0" w:rsidRDefault="002E44CE" w:rsidP="00B70A93">
            <w:pPr>
              <w:rPr>
                <w:b/>
              </w:rPr>
            </w:pPr>
          </w:p>
          <w:p w14:paraId="1E87418D" w14:textId="77777777" w:rsidR="002E44CE" w:rsidRPr="000370E0" w:rsidRDefault="002E44CE" w:rsidP="00B70A93">
            <w:pPr>
              <w:rPr>
                <w:b/>
              </w:rPr>
            </w:pPr>
            <w:r w:rsidRPr="000370E0">
              <w:rPr>
                <w:b/>
              </w:rPr>
              <w:t xml:space="preserve">Please note all activity must be </w:t>
            </w:r>
            <w:r w:rsidR="00897871" w:rsidRPr="000370E0">
              <w:rPr>
                <w:b/>
              </w:rPr>
              <w:t xml:space="preserve">completed </w:t>
            </w:r>
            <w:r w:rsidR="00812F92" w:rsidRPr="000370E0">
              <w:rPr>
                <w:b/>
              </w:rPr>
              <w:t xml:space="preserve">by </w:t>
            </w:r>
            <w:r w:rsidRPr="000370E0">
              <w:rPr>
                <w:b/>
              </w:rPr>
              <w:t>30</w:t>
            </w:r>
            <w:r w:rsidRPr="000370E0">
              <w:rPr>
                <w:b/>
                <w:vertAlign w:val="superscript"/>
              </w:rPr>
              <w:t>th</w:t>
            </w:r>
            <w:r w:rsidRPr="000370E0">
              <w:rPr>
                <w:b/>
              </w:rPr>
              <w:t xml:space="preserve"> </w:t>
            </w:r>
            <w:r w:rsidR="00456A87" w:rsidRPr="000370E0">
              <w:rPr>
                <w:b/>
              </w:rPr>
              <w:t>September</w:t>
            </w:r>
            <w:r w:rsidRPr="000370E0">
              <w:rPr>
                <w:b/>
              </w:rPr>
              <w:t xml:space="preserve"> 2020</w:t>
            </w:r>
          </w:p>
          <w:p w14:paraId="45EA6E1A" w14:textId="77777777" w:rsidR="003406C5" w:rsidRPr="000370E0" w:rsidRDefault="003406C5" w:rsidP="00B70A93">
            <w:pPr>
              <w:rPr>
                <w:b/>
              </w:rPr>
            </w:pPr>
          </w:p>
        </w:tc>
        <w:tc>
          <w:tcPr>
            <w:tcW w:w="6891" w:type="dxa"/>
            <w:gridSpan w:val="5"/>
            <w:tcBorders>
              <w:bottom w:val="single" w:sz="4" w:space="0" w:color="auto"/>
            </w:tcBorders>
          </w:tcPr>
          <w:p w14:paraId="4D8EB7E8" w14:textId="77777777" w:rsidR="002F2075" w:rsidRPr="00977E19" w:rsidRDefault="002F2075" w:rsidP="00977E19">
            <w:pPr>
              <w:rPr>
                <w:szCs w:val="28"/>
              </w:rPr>
            </w:pPr>
          </w:p>
        </w:tc>
      </w:tr>
      <w:tr w:rsidR="00836BAF" w14:paraId="2231C520" w14:textId="77777777" w:rsidTr="00456A87">
        <w:trPr>
          <w:trHeight w:val="255"/>
        </w:trPr>
        <w:tc>
          <w:tcPr>
            <w:tcW w:w="10490" w:type="dxa"/>
            <w:gridSpan w:val="8"/>
            <w:tcBorders>
              <w:left w:val="nil"/>
              <w:right w:val="nil"/>
            </w:tcBorders>
          </w:tcPr>
          <w:p w14:paraId="58CF425D" w14:textId="77777777" w:rsidR="003406C5" w:rsidRPr="000D5AE9" w:rsidRDefault="003406C5">
            <w:pPr>
              <w:rPr>
                <w:b/>
              </w:rPr>
            </w:pPr>
          </w:p>
        </w:tc>
      </w:tr>
      <w:tr w:rsidR="00836BAF" w14:paraId="593B37B4" w14:textId="77777777" w:rsidTr="00456A87">
        <w:tc>
          <w:tcPr>
            <w:tcW w:w="10490" w:type="dxa"/>
            <w:gridSpan w:val="8"/>
            <w:shd w:val="clear" w:color="auto" w:fill="D6E3BC" w:themeFill="accent3" w:themeFillTint="66"/>
          </w:tcPr>
          <w:p w14:paraId="6A642035" w14:textId="77777777" w:rsidR="00836BAF" w:rsidRPr="00425F46" w:rsidRDefault="00581B5C" w:rsidP="00836BAF">
            <w:pPr>
              <w:rPr>
                <w:b/>
              </w:rPr>
            </w:pPr>
            <w:r>
              <w:rPr>
                <w:b/>
              </w:rPr>
              <w:t>P</w:t>
            </w:r>
            <w:r w:rsidR="00836BAF" w:rsidRPr="00425F46">
              <w:rPr>
                <w:b/>
              </w:rPr>
              <w:t>rovide details of all the organisation</w:t>
            </w:r>
            <w:r w:rsidR="000D5AE9">
              <w:rPr>
                <w:b/>
              </w:rPr>
              <w:t xml:space="preserve">s/groups involved in </w:t>
            </w:r>
            <w:r w:rsidR="00812F92">
              <w:rPr>
                <w:b/>
              </w:rPr>
              <w:t>DELIVERY</w:t>
            </w:r>
            <w:r w:rsidR="00901728">
              <w:rPr>
                <w:b/>
              </w:rPr>
              <w:t xml:space="preserve"> of </w:t>
            </w:r>
            <w:r w:rsidR="000D5AE9">
              <w:rPr>
                <w:b/>
              </w:rPr>
              <w:t>the programme.</w:t>
            </w:r>
            <w:r w:rsidR="00836BAF" w:rsidRPr="00425F46">
              <w:rPr>
                <w:b/>
              </w:rPr>
              <w:t xml:space="preserve">  </w:t>
            </w:r>
          </w:p>
          <w:p w14:paraId="1E348B51" w14:textId="77777777" w:rsidR="00584FDD" w:rsidRDefault="00584FDD" w:rsidP="00581B5C">
            <w:pPr>
              <w:rPr>
                <w:rFonts w:cs="Arial"/>
                <w:b/>
              </w:rPr>
            </w:pPr>
            <w:r w:rsidRPr="00584FDD">
              <w:rPr>
                <w:rFonts w:cs="Arial"/>
                <w:b/>
              </w:rPr>
              <w:t>A l</w:t>
            </w:r>
            <w:r w:rsidR="000D5AE9">
              <w:rPr>
                <w:rFonts w:cs="Arial"/>
                <w:b/>
              </w:rPr>
              <w:t>etter/letters of support from partners will be required if an application is successful</w:t>
            </w:r>
          </w:p>
          <w:p w14:paraId="60D151C7" w14:textId="77777777" w:rsidR="003406C5" w:rsidRPr="00584FDD" w:rsidRDefault="003406C5" w:rsidP="00581B5C">
            <w:pPr>
              <w:rPr>
                <w:i/>
              </w:rPr>
            </w:pPr>
          </w:p>
        </w:tc>
      </w:tr>
      <w:tr w:rsidR="00425F46" w14:paraId="3647C002" w14:textId="77777777" w:rsidTr="00456A87">
        <w:tc>
          <w:tcPr>
            <w:tcW w:w="3212" w:type="dxa"/>
            <w:gridSpan w:val="2"/>
            <w:shd w:val="clear" w:color="auto" w:fill="F2DBDB" w:themeFill="accent2" w:themeFillTint="33"/>
            <w:vAlign w:val="center"/>
          </w:tcPr>
          <w:p w14:paraId="4FD4CA42" w14:textId="77777777" w:rsidR="00425F46" w:rsidRPr="00FB2BED" w:rsidRDefault="00425F46" w:rsidP="009B39F3">
            <w:pPr>
              <w:spacing w:before="80" w:after="80"/>
              <w:rPr>
                <w:rFonts w:cs="Arial"/>
                <w:b/>
              </w:rPr>
            </w:pPr>
            <w:r w:rsidRPr="00FB2BED">
              <w:rPr>
                <w:rFonts w:cs="Arial"/>
                <w:b/>
              </w:rPr>
              <w:t xml:space="preserve">Name of group/organisation </w:t>
            </w:r>
            <w:r w:rsidR="00A249A8">
              <w:rPr>
                <w:rFonts w:cs="Arial"/>
                <w:b/>
              </w:rPr>
              <w:t>and type of organisation</w:t>
            </w:r>
          </w:p>
        </w:tc>
        <w:tc>
          <w:tcPr>
            <w:tcW w:w="3447" w:type="dxa"/>
            <w:gridSpan w:val="3"/>
            <w:shd w:val="clear" w:color="auto" w:fill="F2DBDB" w:themeFill="accent2" w:themeFillTint="33"/>
            <w:vAlign w:val="center"/>
          </w:tcPr>
          <w:p w14:paraId="316025F6" w14:textId="77777777" w:rsidR="00425F46" w:rsidRPr="00FB2BED" w:rsidRDefault="00A249A8" w:rsidP="009B39F3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details – Telephone number and email address</w:t>
            </w:r>
          </w:p>
        </w:tc>
        <w:tc>
          <w:tcPr>
            <w:tcW w:w="3831" w:type="dxa"/>
            <w:gridSpan w:val="3"/>
            <w:shd w:val="clear" w:color="auto" w:fill="F2DBDB" w:themeFill="accent2" w:themeFillTint="33"/>
            <w:vAlign w:val="center"/>
          </w:tcPr>
          <w:p w14:paraId="509D1BFE" w14:textId="77777777" w:rsidR="00425F46" w:rsidRPr="00FB2BED" w:rsidRDefault="00581B5C" w:rsidP="009B39F3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="00425F46" w:rsidRPr="00FB2BED">
              <w:rPr>
                <w:rFonts w:cs="Arial"/>
                <w:b/>
              </w:rPr>
              <w:t>ole</w:t>
            </w:r>
            <w:r w:rsidR="00425F46">
              <w:rPr>
                <w:rFonts w:cs="Arial"/>
                <w:b/>
              </w:rPr>
              <w:t xml:space="preserve"> in the project</w:t>
            </w:r>
            <w:r w:rsidR="00A70014">
              <w:rPr>
                <w:rFonts w:cs="Arial"/>
                <w:b/>
              </w:rPr>
              <w:t xml:space="preserve"> </w:t>
            </w:r>
          </w:p>
        </w:tc>
      </w:tr>
      <w:tr w:rsidR="00425F46" w14:paraId="7D3A3FB5" w14:textId="77777777" w:rsidTr="00456A87">
        <w:trPr>
          <w:trHeight w:val="1020"/>
        </w:trPr>
        <w:tc>
          <w:tcPr>
            <w:tcW w:w="3212" w:type="dxa"/>
            <w:gridSpan w:val="2"/>
            <w:vAlign w:val="center"/>
          </w:tcPr>
          <w:p w14:paraId="799DD34E" w14:textId="77777777" w:rsidR="00425F46" w:rsidRDefault="00425F46" w:rsidP="00425F46">
            <w:pPr>
              <w:pStyle w:val="BodyText"/>
              <w:spacing w:after="0"/>
              <w:ind w:left="34"/>
              <w:rPr>
                <w:rFonts w:cs="Arial"/>
                <w:b/>
              </w:rPr>
            </w:pPr>
          </w:p>
          <w:p w14:paraId="36C05B96" w14:textId="77777777" w:rsidR="00581B5C" w:rsidRDefault="00581B5C" w:rsidP="00425F46">
            <w:pPr>
              <w:pStyle w:val="BodyText"/>
              <w:spacing w:after="0"/>
              <w:ind w:left="34"/>
              <w:rPr>
                <w:rFonts w:cs="Arial"/>
                <w:b/>
              </w:rPr>
            </w:pPr>
          </w:p>
          <w:p w14:paraId="0C8653E6" w14:textId="77777777" w:rsidR="00581B5C" w:rsidRDefault="00581B5C" w:rsidP="00425F46">
            <w:pPr>
              <w:pStyle w:val="BodyText"/>
              <w:spacing w:after="0"/>
              <w:ind w:left="34"/>
              <w:rPr>
                <w:rFonts w:cs="Arial"/>
                <w:b/>
              </w:rPr>
            </w:pPr>
          </w:p>
          <w:p w14:paraId="184D6032" w14:textId="77777777" w:rsidR="00581B5C" w:rsidRDefault="00581B5C" w:rsidP="00425F46">
            <w:pPr>
              <w:pStyle w:val="BodyText"/>
              <w:spacing w:after="0"/>
              <w:ind w:left="34"/>
              <w:rPr>
                <w:rFonts w:cs="Arial"/>
                <w:b/>
              </w:rPr>
            </w:pPr>
          </w:p>
          <w:p w14:paraId="6B701622" w14:textId="77777777" w:rsidR="00581B5C" w:rsidRPr="00425F46" w:rsidRDefault="00581B5C" w:rsidP="00425F46">
            <w:pPr>
              <w:pStyle w:val="BodyText"/>
              <w:spacing w:after="0"/>
              <w:ind w:left="34"/>
              <w:rPr>
                <w:rFonts w:cs="Arial"/>
                <w:b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60E0A7E" w14:textId="77777777" w:rsidR="00425F46" w:rsidRPr="00425F46" w:rsidRDefault="00425F46" w:rsidP="00425F46">
            <w:pPr>
              <w:pStyle w:val="BodyText"/>
              <w:spacing w:after="0"/>
              <w:ind w:left="34"/>
              <w:rPr>
                <w:rFonts w:cs="Arial"/>
                <w:b/>
              </w:rPr>
            </w:pPr>
          </w:p>
        </w:tc>
        <w:tc>
          <w:tcPr>
            <w:tcW w:w="3831" w:type="dxa"/>
            <w:gridSpan w:val="3"/>
            <w:vAlign w:val="center"/>
          </w:tcPr>
          <w:p w14:paraId="23B54C3B" w14:textId="77777777" w:rsidR="00425F46" w:rsidRPr="00425F46" w:rsidRDefault="00425F46" w:rsidP="00425F46">
            <w:pPr>
              <w:pStyle w:val="BodyText"/>
              <w:spacing w:after="0"/>
              <w:ind w:left="34"/>
              <w:rPr>
                <w:rFonts w:cs="Arial"/>
                <w:b/>
              </w:rPr>
            </w:pPr>
          </w:p>
        </w:tc>
      </w:tr>
      <w:tr w:rsidR="00D34F51" w14:paraId="3BA7E906" w14:textId="77777777" w:rsidTr="00456A87">
        <w:trPr>
          <w:trHeight w:val="397"/>
        </w:trPr>
        <w:tc>
          <w:tcPr>
            <w:tcW w:w="10490" w:type="dxa"/>
            <w:gridSpan w:val="8"/>
            <w:shd w:val="clear" w:color="auto" w:fill="D6E3BC" w:themeFill="accent3" w:themeFillTint="66"/>
            <w:vAlign w:val="center"/>
          </w:tcPr>
          <w:p w14:paraId="3EAAFF83" w14:textId="77777777" w:rsidR="00D34F51" w:rsidRDefault="00377A92" w:rsidP="007575E1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="00D34F51">
              <w:rPr>
                <w:rFonts w:cs="Arial"/>
                <w:b/>
                <w:bCs/>
              </w:rPr>
              <w:t>umbers of young people and leaders</w:t>
            </w:r>
            <w:r w:rsidR="00D34F51" w:rsidRPr="00EC22F5">
              <w:rPr>
                <w:rFonts w:cs="Arial"/>
                <w:bCs/>
              </w:rPr>
              <w:t xml:space="preserve"> </w:t>
            </w:r>
            <w:r w:rsidR="00D34F51" w:rsidRPr="00960B0B">
              <w:rPr>
                <w:rFonts w:cs="Arial"/>
                <w:b/>
                <w:bCs/>
              </w:rPr>
              <w:t>in</w:t>
            </w:r>
            <w:r w:rsidR="00D34F51">
              <w:rPr>
                <w:rFonts w:cs="Arial"/>
                <w:b/>
                <w:bCs/>
              </w:rPr>
              <w:t>volved in</w:t>
            </w:r>
            <w:r w:rsidR="00D34F51" w:rsidRPr="00960B0B">
              <w:rPr>
                <w:rFonts w:cs="Arial"/>
                <w:b/>
                <w:bCs/>
              </w:rPr>
              <w:t xml:space="preserve"> the project:</w:t>
            </w:r>
          </w:p>
          <w:p w14:paraId="411908B3" w14:textId="77777777" w:rsidR="002E44CE" w:rsidRDefault="002E44CE" w:rsidP="007575E1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  <w:p w14:paraId="786F9922" w14:textId="77777777" w:rsidR="002E44CE" w:rsidRDefault="00063DE1" w:rsidP="002E44CE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0370E0">
              <w:rPr>
                <w:rFonts w:cs="Arial"/>
                <w:b/>
                <w:bCs/>
              </w:rPr>
              <w:t>Please note</w:t>
            </w:r>
            <w:r w:rsidR="002E44CE" w:rsidRPr="000370E0">
              <w:rPr>
                <w:rFonts w:cs="Arial"/>
                <w:b/>
                <w:bCs/>
              </w:rPr>
              <w:t xml:space="preserve">, groups numbers are a </w:t>
            </w:r>
            <w:r w:rsidR="00897871" w:rsidRPr="000370E0">
              <w:rPr>
                <w:rFonts w:cs="Arial"/>
                <w:b/>
                <w:bCs/>
              </w:rPr>
              <w:t>minimum of 3 and a maximum of 10</w:t>
            </w:r>
            <w:r w:rsidR="00812F92" w:rsidRPr="000370E0">
              <w:rPr>
                <w:rFonts w:cs="Arial"/>
                <w:b/>
                <w:bCs/>
              </w:rPr>
              <w:t xml:space="preserve"> young people</w:t>
            </w:r>
            <w:r w:rsidR="002B27AA" w:rsidRPr="000370E0">
              <w:rPr>
                <w:rFonts w:cs="Arial"/>
                <w:b/>
                <w:bCs/>
              </w:rPr>
              <w:t xml:space="preserve">.  See guidance notes page </w:t>
            </w:r>
            <w:r w:rsidR="000370E0">
              <w:rPr>
                <w:rFonts w:cs="Arial"/>
                <w:b/>
                <w:bCs/>
              </w:rPr>
              <w:t>12</w:t>
            </w:r>
            <w:r w:rsidR="000B1AC6" w:rsidRPr="000370E0">
              <w:rPr>
                <w:rFonts w:cs="Arial"/>
                <w:b/>
                <w:bCs/>
              </w:rPr>
              <w:t>.</w:t>
            </w:r>
          </w:p>
          <w:p w14:paraId="6C52B2F2" w14:textId="77777777" w:rsidR="002E44CE" w:rsidRPr="00425F46" w:rsidRDefault="002E44CE" w:rsidP="002E44CE">
            <w:pPr>
              <w:pStyle w:val="BodyText"/>
              <w:spacing w:after="0"/>
              <w:rPr>
                <w:rFonts w:cs="Arial"/>
                <w:b/>
              </w:rPr>
            </w:pPr>
          </w:p>
        </w:tc>
      </w:tr>
      <w:tr w:rsidR="008D34CC" w14:paraId="791CC93F" w14:textId="77777777" w:rsidTr="00456A87">
        <w:trPr>
          <w:trHeight w:val="454"/>
        </w:trPr>
        <w:tc>
          <w:tcPr>
            <w:tcW w:w="2084" w:type="dxa"/>
            <w:vMerge w:val="restart"/>
            <w:shd w:val="clear" w:color="auto" w:fill="F2DBDB" w:themeFill="accent2" w:themeFillTint="33"/>
            <w:vAlign w:val="center"/>
          </w:tcPr>
          <w:p w14:paraId="33A34F71" w14:textId="77777777" w:rsidR="008D34CC" w:rsidRDefault="00377A92" w:rsidP="00377A92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Number of participants</w:t>
            </w: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14:paraId="1B2B67BD" w14:textId="77777777" w:rsidR="008D34CC" w:rsidRDefault="004C07C7" w:rsidP="00A249A8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10-</w:t>
            </w:r>
            <w:r w:rsidR="008D34CC">
              <w:rPr>
                <w:rFonts w:cs="Arial"/>
                <w:b/>
                <w:bCs/>
              </w:rPr>
              <w:t>13 years old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14:paraId="6B376E49" w14:textId="77777777" w:rsidR="008D34CC" w:rsidRDefault="008D34CC" w:rsidP="008D34CC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14-16 years old</w:t>
            </w: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14:paraId="488EE24D" w14:textId="77777777" w:rsidR="008D34CC" w:rsidRDefault="008D34CC" w:rsidP="008D34CC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17-19 years old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14:paraId="2C8C8083" w14:textId="77777777" w:rsidR="008D34CC" w:rsidRDefault="009409BF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  <w:r w:rsidR="008D34CC">
              <w:rPr>
                <w:rFonts w:cs="Arial"/>
                <w:b/>
                <w:bCs/>
              </w:rPr>
              <w:t>-25 years old</w:t>
            </w:r>
          </w:p>
        </w:tc>
        <w:tc>
          <w:tcPr>
            <w:tcW w:w="1804" w:type="dxa"/>
            <w:shd w:val="clear" w:color="auto" w:fill="F2DBDB" w:themeFill="accent2" w:themeFillTint="33"/>
            <w:vAlign w:val="center"/>
          </w:tcPr>
          <w:p w14:paraId="252AE195" w14:textId="77777777" w:rsidR="008D34CC" w:rsidRDefault="008D34CC" w:rsidP="00F53459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 Participants</w:t>
            </w:r>
          </w:p>
        </w:tc>
      </w:tr>
      <w:tr w:rsidR="00BF6709" w14:paraId="7844045A" w14:textId="77777777" w:rsidTr="00456A87">
        <w:trPr>
          <w:trHeight w:val="454"/>
        </w:trPr>
        <w:tc>
          <w:tcPr>
            <w:tcW w:w="2084" w:type="dxa"/>
            <w:vMerge/>
            <w:shd w:val="clear" w:color="auto" w:fill="F2DBDB" w:themeFill="accent2" w:themeFillTint="33"/>
            <w:vAlign w:val="center"/>
          </w:tcPr>
          <w:p w14:paraId="606177F6" w14:textId="77777777" w:rsidR="00BF6709" w:rsidRDefault="00BF6709" w:rsidP="00377A92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14:paraId="1643FECC" w14:textId="77777777" w:rsidR="00BF6709" w:rsidRDefault="00BF6709" w:rsidP="00A249A8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14:paraId="49929733" w14:textId="77777777" w:rsidR="00BF6709" w:rsidRDefault="00BF6709" w:rsidP="008D34CC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14:paraId="17BF571F" w14:textId="77777777" w:rsidR="00BF6709" w:rsidRDefault="00BF6709" w:rsidP="008D34CC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14:paraId="227E00B4" w14:textId="77777777" w:rsidR="00BF6709" w:rsidRDefault="00BF6709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1804" w:type="dxa"/>
            <w:shd w:val="clear" w:color="auto" w:fill="F2DBDB" w:themeFill="accent2" w:themeFillTint="33"/>
            <w:vAlign w:val="center"/>
          </w:tcPr>
          <w:p w14:paraId="56EDB4F5" w14:textId="77777777" w:rsidR="00BF6709" w:rsidRDefault="001A7623" w:rsidP="00F53459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Max = 10</w:t>
            </w:r>
          </w:p>
        </w:tc>
      </w:tr>
      <w:tr w:rsidR="008D34CC" w14:paraId="2E250131" w14:textId="77777777" w:rsidTr="00456A87">
        <w:trPr>
          <w:trHeight w:val="510"/>
        </w:trPr>
        <w:tc>
          <w:tcPr>
            <w:tcW w:w="2084" w:type="dxa"/>
            <w:vMerge/>
            <w:shd w:val="clear" w:color="auto" w:fill="D9D9D9" w:themeFill="background1" w:themeFillShade="D9"/>
            <w:vAlign w:val="center"/>
          </w:tcPr>
          <w:p w14:paraId="6467D95E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F0AE1E8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F897DA9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8A6AA51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E0AACF" w14:textId="77777777" w:rsidR="008D34CC" w:rsidRDefault="008D34CC" w:rsidP="00F53459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205A8AF" w14:textId="77777777" w:rsidR="008D34CC" w:rsidRDefault="008D34CC" w:rsidP="00F53459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</w:tr>
      <w:tr w:rsidR="008D34CC" w14:paraId="78A7D429" w14:textId="77777777" w:rsidTr="00456A87">
        <w:trPr>
          <w:trHeight w:val="97"/>
        </w:trPr>
        <w:tc>
          <w:tcPr>
            <w:tcW w:w="2084" w:type="dxa"/>
            <w:vMerge w:val="restart"/>
            <w:shd w:val="clear" w:color="auto" w:fill="F2DBDB" w:themeFill="accent2" w:themeFillTint="33"/>
            <w:vAlign w:val="center"/>
          </w:tcPr>
          <w:p w14:paraId="5CAB7072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Number of Project leaders and assistants</w:t>
            </w: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14:paraId="3805A65F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Paid (</w:t>
            </w:r>
            <w:r w:rsidRPr="00425F46">
              <w:rPr>
                <w:rFonts w:cs="Arial"/>
                <w:b/>
                <w:bCs/>
                <w:sz w:val="18"/>
                <w:szCs w:val="18"/>
              </w:rPr>
              <w:t>either by funding or directly from Employee)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14:paraId="4BCC6600" w14:textId="77777777" w:rsidR="008D34CC" w:rsidRDefault="008D34CC" w:rsidP="00A249A8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Voluntary</w:t>
            </w:r>
          </w:p>
        </w:tc>
        <w:tc>
          <w:tcPr>
            <w:tcW w:w="0" w:type="auto"/>
            <w:gridSpan w:val="2"/>
            <w:shd w:val="clear" w:color="auto" w:fill="F2DBDB" w:themeFill="accent2" w:themeFillTint="33"/>
            <w:vAlign w:val="center"/>
          </w:tcPr>
          <w:p w14:paraId="7B71DF85" w14:textId="77777777" w:rsidR="008D34CC" w:rsidRDefault="008D34CC" w:rsidP="00F53459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Under 25 years –</w:t>
            </w:r>
            <w:r w:rsidRPr="00D37DA6">
              <w:rPr>
                <w:rFonts w:cs="Arial"/>
                <w:bCs/>
                <w:sz w:val="18"/>
                <w:szCs w:val="18"/>
              </w:rPr>
              <w:t>leaders/assistants either in a paid or voluntary role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14:paraId="5A98E322" w14:textId="77777777" w:rsidR="008D34CC" w:rsidRDefault="008D34CC" w:rsidP="00F53459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1804" w:type="dxa"/>
            <w:shd w:val="clear" w:color="auto" w:fill="F2DBDB" w:themeFill="accent2" w:themeFillTint="33"/>
            <w:vAlign w:val="center"/>
          </w:tcPr>
          <w:p w14:paraId="364E65E5" w14:textId="77777777" w:rsidR="008D34CC" w:rsidRDefault="008D34CC" w:rsidP="00F53459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Total </w:t>
            </w:r>
            <w:r>
              <w:rPr>
                <w:rFonts w:cs="Arial"/>
                <w:b/>
                <w:bCs/>
                <w:sz w:val="18"/>
                <w:szCs w:val="18"/>
              </w:rPr>
              <w:t>Programme</w:t>
            </w:r>
            <w:r w:rsidRPr="00425F46">
              <w:rPr>
                <w:rFonts w:cs="Arial"/>
                <w:b/>
                <w:bCs/>
                <w:sz w:val="18"/>
                <w:szCs w:val="18"/>
              </w:rPr>
              <w:t xml:space="preserve"> leaders and assistants</w:t>
            </w:r>
          </w:p>
        </w:tc>
      </w:tr>
      <w:tr w:rsidR="008D34CC" w14:paraId="5794080B" w14:textId="77777777" w:rsidTr="00456A87">
        <w:trPr>
          <w:trHeight w:val="510"/>
        </w:trPr>
        <w:tc>
          <w:tcPr>
            <w:tcW w:w="20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31E28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1628C8B7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5A8C256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26343D61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36770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40C2E" w14:textId="77777777" w:rsidR="008D34CC" w:rsidRDefault="008D34CC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</w:tr>
      <w:tr w:rsidR="003406C5" w14:paraId="44F9B71D" w14:textId="77777777" w:rsidTr="00456A87">
        <w:trPr>
          <w:trHeight w:val="510"/>
        </w:trPr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564D6" w14:textId="77777777" w:rsidR="003406C5" w:rsidRDefault="003406C5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 w:rsidRPr="002E44CE">
              <w:rPr>
                <w:rFonts w:cs="Arial"/>
                <w:b/>
                <w:bCs/>
              </w:rPr>
              <w:t>Gender of participants</w:t>
            </w:r>
          </w:p>
          <w:p w14:paraId="1AFA5397" w14:textId="77777777" w:rsidR="007619DF" w:rsidRDefault="007619DF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10658646" w14:textId="77777777" w:rsidR="003406C5" w:rsidRDefault="003406C5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Male</w:t>
            </w:r>
          </w:p>
        </w:tc>
        <w:tc>
          <w:tcPr>
            <w:tcW w:w="0" w:type="auto"/>
            <w:vAlign w:val="center"/>
          </w:tcPr>
          <w:p w14:paraId="21DCEAAC" w14:textId="77777777" w:rsidR="003406C5" w:rsidRDefault="003406C5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332387A6" w14:textId="77777777" w:rsidR="003406C5" w:rsidRDefault="003406C5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Female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17C9DC" w14:textId="77777777" w:rsidR="003406C5" w:rsidRDefault="003406C5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CA805F8" w14:textId="77777777" w:rsidR="003406C5" w:rsidRDefault="003406C5" w:rsidP="00A249A8">
            <w:pPr>
              <w:pStyle w:val="BodyText"/>
              <w:spacing w:after="0"/>
              <w:ind w:left="3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Total </w:t>
            </w:r>
          </w:p>
        </w:tc>
      </w:tr>
      <w:tr w:rsidR="00D34F51" w14:paraId="08098F0C" w14:textId="77777777" w:rsidTr="00456A87">
        <w:trPr>
          <w:trHeight w:val="20"/>
        </w:trPr>
        <w:tc>
          <w:tcPr>
            <w:tcW w:w="1049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F299F8" w14:textId="77777777" w:rsidR="00EA284E" w:rsidRDefault="00EA284E" w:rsidP="00A249A8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</w:tc>
      </w:tr>
      <w:tr w:rsidR="00D34F51" w14:paraId="0B7B9595" w14:textId="77777777" w:rsidTr="00456A87">
        <w:trPr>
          <w:trHeight w:val="1361"/>
        </w:trPr>
        <w:tc>
          <w:tcPr>
            <w:tcW w:w="10490" w:type="dxa"/>
            <w:gridSpan w:val="8"/>
            <w:shd w:val="clear" w:color="auto" w:fill="D6E3BC" w:themeFill="accent3" w:themeFillTint="66"/>
            <w:vAlign w:val="center"/>
          </w:tcPr>
          <w:p w14:paraId="71C16B90" w14:textId="77777777" w:rsidR="00A34A67" w:rsidRPr="000D5AE9" w:rsidRDefault="00A34A67" w:rsidP="000D5AE9">
            <w:pPr>
              <w:autoSpaceDE w:val="0"/>
              <w:autoSpaceDN w:val="0"/>
              <w:jc w:val="both"/>
              <w:rPr>
                <w:rFonts w:cs="Arial"/>
                <w:b/>
                <w:bCs/>
                <w:i/>
              </w:rPr>
            </w:pPr>
            <w:r w:rsidRPr="000D5AE9">
              <w:rPr>
                <w:rFonts w:cs="Arial"/>
                <w:b/>
                <w:bCs/>
                <w:i/>
              </w:rPr>
              <w:t>Pro</w:t>
            </w:r>
            <w:r w:rsidR="00F53459" w:rsidRPr="000D5AE9">
              <w:rPr>
                <w:rFonts w:cs="Arial"/>
                <w:b/>
                <w:bCs/>
                <w:i/>
              </w:rPr>
              <w:t>grammes</w:t>
            </w:r>
            <w:r w:rsidRPr="000D5AE9">
              <w:rPr>
                <w:rFonts w:cs="Arial"/>
                <w:b/>
                <w:bCs/>
                <w:i/>
              </w:rPr>
              <w:t xml:space="preserve"> </w:t>
            </w:r>
            <w:r w:rsidR="00F53459" w:rsidRPr="000D5AE9">
              <w:rPr>
                <w:rFonts w:cs="Arial"/>
                <w:b/>
                <w:bCs/>
                <w:i/>
              </w:rPr>
              <w:t>can</w:t>
            </w:r>
            <w:r w:rsidRPr="000D5AE9">
              <w:rPr>
                <w:rFonts w:cs="Arial"/>
                <w:b/>
                <w:bCs/>
                <w:i/>
              </w:rPr>
              <w:t xml:space="preserve"> run on a cross community </w:t>
            </w:r>
            <w:r w:rsidR="00F53459" w:rsidRPr="000D5AE9">
              <w:rPr>
                <w:rFonts w:cs="Arial"/>
                <w:b/>
                <w:bCs/>
                <w:i/>
              </w:rPr>
              <w:t>basis to</w:t>
            </w:r>
            <w:r w:rsidRPr="000D5AE9">
              <w:rPr>
                <w:rFonts w:cs="Arial"/>
                <w:b/>
                <w:bCs/>
                <w:i/>
              </w:rPr>
              <w:t xml:space="preserve"> include participants from </w:t>
            </w:r>
            <w:r w:rsidR="007575E1">
              <w:rPr>
                <w:rFonts w:cs="Arial"/>
                <w:b/>
                <w:bCs/>
                <w:i/>
              </w:rPr>
              <w:t>both Catholic and Protestant</w:t>
            </w:r>
            <w:r w:rsidR="00377A92" w:rsidRPr="000D5AE9">
              <w:rPr>
                <w:rFonts w:cs="Arial"/>
                <w:b/>
                <w:bCs/>
                <w:i/>
              </w:rPr>
              <w:t xml:space="preserve"> communities, and</w:t>
            </w:r>
            <w:r w:rsidR="00F53459" w:rsidRPr="000D5AE9">
              <w:rPr>
                <w:rFonts w:cs="Arial"/>
                <w:b/>
                <w:bCs/>
                <w:i/>
              </w:rPr>
              <w:t xml:space="preserve"> single identity basis.</w:t>
            </w:r>
            <w:r w:rsidRPr="000D5AE9">
              <w:rPr>
                <w:rFonts w:cs="Arial"/>
                <w:b/>
                <w:bCs/>
                <w:i/>
              </w:rPr>
              <w:t xml:space="preserve"> </w:t>
            </w:r>
            <w:r w:rsidR="00F53459" w:rsidRPr="000D5AE9">
              <w:rPr>
                <w:rFonts w:cs="Arial"/>
                <w:b/>
                <w:bCs/>
                <w:i/>
              </w:rPr>
              <w:t xml:space="preserve"> H</w:t>
            </w:r>
            <w:r w:rsidR="00377A92" w:rsidRPr="000D5AE9">
              <w:rPr>
                <w:rFonts w:cs="Arial"/>
                <w:b/>
                <w:bCs/>
                <w:i/>
              </w:rPr>
              <w:t xml:space="preserve">owever, </w:t>
            </w:r>
            <w:r w:rsidRPr="000D5AE9">
              <w:rPr>
                <w:rFonts w:cs="Arial"/>
                <w:b/>
                <w:bCs/>
                <w:i/>
              </w:rPr>
              <w:t>proposals which include participation from other communities including ethnic minority communities and those of different racial backgrounds</w:t>
            </w:r>
            <w:r w:rsidR="00377A92" w:rsidRPr="000D5AE9">
              <w:rPr>
                <w:rFonts w:cs="Arial"/>
                <w:b/>
                <w:bCs/>
                <w:i/>
              </w:rPr>
              <w:t xml:space="preserve"> are encouraged</w:t>
            </w:r>
            <w:r w:rsidRPr="000D5AE9">
              <w:rPr>
                <w:rFonts w:cs="Arial"/>
                <w:b/>
                <w:bCs/>
                <w:i/>
              </w:rPr>
              <w:t>.</w:t>
            </w:r>
            <w:r w:rsidR="00F53459" w:rsidRPr="000D5AE9">
              <w:rPr>
                <w:rFonts w:cs="Arial"/>
                <w:b/>
                <w:bCs/>
                <w:i/>
              </w:rPr>
              <w:t xml:space="preserve">  The programme must </w:t>
            </w:r>
            <w:r w:rsidR="007369CF" w:rsidRPr="000D5AE9">
              <w:rPr>
                <w:rFonts w:cs="Arial"/>
                <w:b/>
                <w:bCs/>
                <w:i/>
              </w:rPr>
              <w:t>illustrate how it meets the criteria for funding and demonstrate how the set outcomes will be achieved.</w:t>
            </w:r>
          </w:p>
          <w:p w14:paraId="244879F6" w14:textId="77777777" w:rsidR="00A34A67" w:rsidRPr="000D5AE9" w:rsidRDefault="00A34A67" w:rsidP="007369CF">
            <w:pPr>
              <w:autoSpaceDE w:val="0"/>
              <w:autoSpaceDN w:val="0"/>
              <w:jc w:val="both"/>
              <w:rPr>
                <w:rFonts w:cs="Arial"/>
                <w:b/>
                <w:bCs/>
              </w:rPr>
            </w:pPr>
          </w:p>
        </w:tc>
      </w:tr>
    </w:tbl>
    <w:p w14:paraId="1F2625FC" w14:textId="77777777" w:rsidR="00456A87" w:rsidRDefault="00456A87"/>
    <w:p w14:paraId="158BF882" w14:textId="77777777" w:rsidR="00456A87" w:rsidRDefault="00456A87">
      <w:r>
        <w:br w:type="column"/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4112"/>
        <w:gridCol w:w="4048"/>
        <w:gridCol w:w="2330"/>
      </w:tblGrid>
      <w:tr w:rsidR="00D34F51" w:rsidRPr="00977E19" w14:paraId="09F72789" w14:textId="77777777" w:rsidTr="00456A87">
        <w:trPr>
          <w:trHeight w:val="510"/>
        </w:trPr>
        <w:tc>
          <w:tcPr>
            <w:tcW w:w="10490" w:type="dxa"/>
            <w:gridSpan w:val="3"/>
            <w:shd w:val="clear" w:color="auto" w:fill="D6E3BC" w:themeFill="accent3" w:themeFillTint="66"/>
            <w:vAlign w:val="center"/>
          </w:tcPr>
          <w:p w14:paraId="35C96367" w14:textId="77777777" w:rsidR="00D34F51" w:rsidRPr="00456A87" w:rsidRDefault="00456A87" w:rsidP="00897871">
            <w:pPr>
              <w:pStyle w:val="Header"/>
              <w:rPr>
                <w:rFonts w:cs="Arial"/>
                <w:b/>
              </w:rPr>
            </w:pPr>
            <w:r>
              <w:br w:type="column"/>
            </w:r>
            <w:r w:rsidR="007575E1">
              <w:rPr>
                <w:rFonts w:cs="Arial"/>
                <w:b/>
              </w:rPr>
              <w:t>SECTION 3</w:t>
            </w:r>
            <w:r>
              <w:rPr>
                <w:rFonts w:cs="Arial"/>
                <w:b/>
              </w:rPr>
              <w:t xml:space="preserve"> - </w:t>
            </w:r>
            <w:r w:rsidR="00377A92">
              <w:rPr>
                <w:rFonts w:cs="Arial"/>
                <w:b/>
              </w:rPr>
              <w:t xml:space="preserve">Classify the programme’s </w:t>
            </w:r>
            <w:r w:rsidR="00BC34F6" w:rsidRPr="00050454">
              <w:rPr>
                <w:rFonts w:cs="Arial"/>
                <w:b/>
              </w:rPr>
              <w:t xml:space="preserve">target area (please tick </w:t>
            </w:r>
            <w:r w:rsidR="00BC34F6" w:rsidRPr="00050454">
              <w:rPr>
                <w:rFonts w:cs="Arial"/>
                <w:b/>
                <w:u w:val="single"/>
              </w:rPr>
              <w:t>only one</w:t>
            </w:r>
            <w:r w:rsidR="00BC34F6" w:rsidRPr="00050454">
              <w:rPr>
                <w:rFonts w:cs="Arial"/>
                <w:b/>
              </w:rPr>
              <w:t>)</w:t>
            </w:r>
          </w:p>
        </w:tc>
      </w:tr>
      <w:tr w:rsidR="00BC34F6" w14:paraId="003BA9FB" w14:textId="77777777" w:rsidTr="00456A87">
        <w:tc>
          <w:tcPr>
            <w:tcW w:w="8160" w:type="dxa"/>
            <w:gridSpan w:val="2"/>
            <w:shd w:val="clear" w:color="auto" w:fill="F2DBDB" w:themeFill="accent2" w:themeFillTint="33"/>
          </w:tcPr>
          <w:p w14:paraId="69B46053" w14:textId="77777777" w:rsidR="00BC34F6" w:rsidRDefault="00BC34F6" w:rsidP="00897871">
            <w:pPr>
              <w:pStyle w:val="Header"/>
              <w:tabs>
                <w:tab w:val="clear" w:pos="4513"/>
                <w:tab w:val="clear" w:pos="9026"/>
              </w:tabs>
            </w:pPr>
            <w:r w:rsidRPr="00050454">
              <w:rPr>
                <w:rFonts w:cs="Arial"/>
              </w:rPr>
              <w:t xml:space="preserve">Area/s </w:t>
            </w:r>
            <w:r>
              <w:rPr>
                <w:rFonts w:cs="Arial"/>
              </w:rPr>
              <w:t>not noted for sectarian activities/civil disorder</w:t>
            </w:r>
            <w:r w:rsidR="00EB4E49">
              <w:rPr>
                <w:rFonts w:cs="Arial"/>
              </w:rPr>
              <w:t xml:space="preserve">/significant </w:t>
            </w:r>
            <w:r w:rsidR="00456A87">
              <w:rPr>
                <w:rFonts w:cs="Arial"/>
              </w:rPr>
              <w:t>anti-</w:t>
            </w:r>
            <w:r w:rsidR="00EB4E49" w:rsidRPr="002E44CE">
              <w:rPr>
                <w:rFonts w:cs="Arial"/>
              </w:rPr>
              <w:t>social behaviour</w:t>
            </w:r>
          </w:p>
        </w:tc>
        <w:tc>
          <w:tcPr>
            <w:tcW w:w="2330" w:type="dxa"/>
          </w:tcPr>
          <w:p w14:paraId="47E03AC6" w14:textId="77777777" w:rsidR="00BC34F6" w:rsidRDefault="00BC34F6" w:rsidP="00A249A8">
            <w:pPr>
              <w:spacing w:line="480" w:lineRule="auto"/>
            </w:pPr>
          </w:p>
        </w:tc>
      </w:tr>
      <w:tr w:rsidR="00BC34F6" w14:paraId="5AB84A18" w14:textId="77777777" w:rsidTr="00456A87">
        <w:tc>
          <w:tcPr>
            <w:tcW w:w="8160" w:type="dxa"/>
            <w:gridSpan w:val="2"/>
            <w:shd w:val="clear" w:color="auto" w:fill="F2DBDB" w:themeFill="accent2" w:themeFillTint="33"/>
          </w:tcPr>
          <w:p w14:paraId="0BF4B2D1" w14:textId="77777777" w:rsidR="00BC34F6" w:rsidRDefault="00BC34F6" w:rsidP="00897871">
            <w:pPr>
              <w:pStyle w:val="Header"/>
              <w:tabs>
                <w:tab w:val="clear" w:pos="4513"/>
                <w:tab w:val="clear" w:pos="9026"/>
              </w:tabs>
            </w:pPr>
            <w:r w:rsidRPr="00050454">
              <w:rPr>
                <w:rFonts w:cs="Arial"/>
              </w:rPr>
              <w:t xml:space="preserve">Area/s </w:t>
            </w:r>
            <w:r>
              <w:rPr>
                <w:rFonts w:cs="Arial"/>
              </w:rPr>
              <w:t xml:space="preserve">of </w:t>
            </w:r>
            <w:r w:rsidRPr="00050454">
              <w:rPr>
                <w:rFonts w:cs="Arial"/>
              </w:rPr>
              <w:t xml:space="preserve">recently identified </w:t>
            </w:r>
            <w:r>
              <w:rPr>
                <w:rFonts w:cs="Arial"/>
              </w:rPr>
              <w:t>sectarian activities/civil disorder</w:t>
            </w:r>
            <w:r w:rsidR="00EB4E49">
              <w:rPr>
                <w:rFonts w:cs="Arial"/>
              </w:rPr>
              <w:t xml:space="preserve">/ significant </w:t>
            </w:r>
            <w:r w:rsidR="00456A87">
              <w:rPr>
                <w:rFonts w:cs="Arial"/>
              </w:rPr>
              <w:t>anti-</w:t>
            </w:r>
            <w:r w:rsidR="00EB4E49" w:rsidRPr="002E44CE">
              <w:rPr>
                <w:rFonts w:cs="Arial"/>
              </w:rPr>
              <w:t>social behaviour</w:t>
            </w:r>
          </w:p>
        </w:tc>
        <w:tc>
          <w:tcPr>
            <w:tcW w:w="2330" w:type="dxa"/>
          </w:tcPr>
          <w:p w14:paraId="457CAAFB" w14:textId="77777777" w:rsidR="00BC34F6" w:rsidRDefault="00BC34F6" w:rsidP="00A249A8">
            <w:pPr>
              <w:spacing w:line="480" w:lineRule="auto"/>
            </w:pPr>
          </w:p>
        </w:tc>
      </w:tr>
      <w:tr w:rsidR="00BC34F6" w14:paraId="4678854A" w14:textId="77777777" w:rsidTr="00456A87">
        <w:tc>
          <w:tcPr>
            <w:tcW w:w="8160" w:type="dxa"/>
            <w:gridSpan w:val="2"/>
            <w:shd w:val="clear" w:color="auto" w:fill="F2DBDB" w:themeFill="accent2" w:themeFillTint="33"/>
          </w:tcPr>
          <w:p w14:paraId="6AFF735A" w14:textId="77777777" w:rsidR="00BC34F6" w:rsidRDefault="00BC34F6" w:rsidP="00897871">
            <w:pPr>
              <w:pStyle w:val="Header"/>
              <w:tabs>
                <w:tab w:val="clear" w:pos="4513"/>
                <w:tab w:val="clear" w:pos="9026"/>
              </w:tabs>
            </w:pPr>
            <w:r w:rsidRPr="00050454">
              <w:rPr>
                <w:rFonts w:cs="Arial"/>
              </w:rPr>
              <w:t xml:space="preserve">Area/s of high </w:t>
            </w:r>
            <w:r>
              <w:rPr>
                <w:rFonts w:cs="Arial"/>
              </w:rPr>
              <w:t>sectarian activities/civil disorder</w:t>
            </w:r>
            <w:r w:rsidR="00EB4E49">
              <w:rPr>
                <w:rFonts w:cs="Arial"/>
              </w:rPr>
              <w:t xml:space="preserve">/ significant </w:t>
            </w:r>
            <w:r w:rsidR="00456A87">
              <w:rPr>
                <w:rFonts w:cs="Arial"/>
              </w:rPr>
              <w:t>anti-</w:t>
            </w:r>
            <w:r w:rsidR="00EB4E49" w:rsidRPr="002E44CE">
              <w:rPr>
                <w:rFonts w:cs="Arial"/>
              </w:rPr>
              <w:t>social behaviour</w:t>
            </w:r>
          </w:p>
        </w:tc>
        <w:tc>
          <w:tcPr>
            <w:tcW w:w="2330" w:type="dxa"/>
          </w:tcPr>
          <w:p w14:paraId="64F92E77" w14:textId="77777777" w:rsidR="00BC34F6" w:rsidRDefault="00BC34F6" w:rsidP="00A249A8">
            <w:pPr>
              <w:spacing w:line="480" w:lineRule="auto"/>
            </w:pPr>
          </w:p>
        </w:tc>
      </w:tr>
      <w:tr w:rsidR="00BC34F6" w14:paraId="7581FC23" w14:textId="77777777" w:rsidTr="00456A87">
        <w:tc>
          <w:tcPr>
            <w:tcW w:w="8160" w:type="dxa"/>
            <w:gridSpan w:val="2"/>
            <w:shd w:val="clear" w:color="auto" w:fill="F2DBDB" w:themeFill="accent2" w:themeFillTint="33"/>
          </w:tcPr>
          <w:p w14:paraId="189E3D9A" w14:textId="77777777" w:rsidR="00BC34F6" w:rsidRPr="00BC34F6" w:rsidRDefault="00BC34F6" w:rsidP="00897871">
            <w:pPr>
              <w:pStyle w:val="Header"/>
              <w:tabs>
                <w:tab w:val="clear" w:pos="4513"/>
                <w:tab w:val="clear" w:pos="9026"/>
              </w:tabs>
              <w:rPr>
                <w:rFonts w:cs="Arial"/>
                <w:b/>
              </w:rPr>
            </w:pPr>
            <w:r w:rsidRPr="003A7081">
              <w:rPr>
                <w:rFonts w:cs="Arial"/>
              </w:rPr>
              <w:t xml:space="preserve">Severely heightened </w:t>
            </w:r>
            <w:r>
              <w:rPr>
                <w:rFonts w:cs="Arial"/>
              </w:rPr>
              <w:t>sectarian activities</w:t>
            </w:r>
            <w:r w:rsidRPr="003A7081">
              <w:rPr>
                <w:rFonts w:cs="Arial"/>
              </w:rPr>
              <w:t>/</w:t>
            </w:r>
            <w:r>
              <w:rPr>
                <w:rFonts w:cs="Arial"/>
              </w:rPr>
              <w:t>civil disorder /</w:t>
            </w:r>
            <w:r w:rsidR="00EB4E49">
              <w:rPr>
                <w:rFonts w:cs="Arial"/>
              </w:rPr>
              <w:t xml:space="preserve">interface/hotspot/ significant </w:t>
            </w:r>
            <w:r w:rsidR="00456A87">
              <w:rPr>
                <w:rFonts w:cs="Arial"/>
              </w:rPr>
              <w:t>anti-</w:t>
            </w:r>
            <w:r w:rsidR="00EB4E49" w:rsidRPr="002E44CE">
              <w:rPr>
                <w:rFonts w:cs="Arial"/>
              </w:rPr>
              <w:t>social behaviour</w:t>
            </w:r>
          </w:p>
        </w:tc>
        <w:tc>
          <w:tcPr>
            <w:tcW w:w="2330" w:type="dxa"/>
          </w:tcPr>
          <w:p w14:paraId="09AE0EFF" w14:textId="77777777" w:rsidR="00BC34F6" w:rsidRDefault="00BC34F6" w:rsidP="00A249A8">
            <w:pPr>
              <w:spacing w:line="480" w:lineRule="auto"/>
            </w:pPr>
          </w:p>
        </w:tc>
      </w:tr>
      <w:tr w:rsidR="008D34CC" w:rsidRPr="006912D8" w14:paraId="369BE4B5" w14:textId="77777777" w:rsidTr="00456A87">
        <w:trPr>
          <w:trHeight w:val="567"/>
        </w:trPr>
        <w:tc>
          <w:tcPr>
            <w:tcW w:w="10490" w:type="dxa"/>
            <w:gridSpan w:val="3"/>
            <w:shd w:val="clear" w:color="auto" w:fill="D6E3BC" w:themeFill="accent3" w:themeFillTint="66"/>
          </w:tcPr>
          <w:p w14:paraId="16B2D110" w14:textId="77777777" w:rsidR="008D34CC" w:rsidRDefault="008D34CC" w:rsidP="0081006B">
            <w:pPr>
              <w:pStyle w:val="Header"/>
              <w:rPr>
                <w:rFonts w:cs="Arial"/>
                <w:b/>
              </w:rPr>
            </w:pPr>
          </w:p>
          <w:p w14:paraId="650B2083" w14:textId="77777777" w:rsidR="0081006B" w:rsidRDefault="0081006B" w:rsidP="0081006B">
            <w:pPr>
              <w:pStyle w:val="Head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</w:t>
            </w:r>
            <w:r w:rsidR="00377A92">
              <w:rPr>
                <w:rFonts w:cs="Arial"/>
                <w:b/>
              </w:rPr>
              <w:t>se outline the evidence for the</w:t>
            </w:r>
            <w:r>
              <w:rPr>
                <w:rFonts w:cs="Arial"/>
                <w:b/>
              </w:rPr>
              <w:t xml:space="preserve"> choice of classification</w:t>
            </w:r>
            <w:r w:rsidR="000D5AE9">
              <w:rPr>
                <w:rFonts w:cs="Arial"/>
                <w:b/>
              </w:rPr>
              <w:t xml:space="preserve"> by providing a clear rationale.</w:t>
            </w:r>
            <w:r>
              <w:rPr>
                <w:rFonts w:cs="Arial"/>
                <w:b/>
              </w:rPr>
              <w:t xml:space="preserve"> </w:t>
            </w:r>
          </w:p>
          <w:p w14:paraId="76EB294A" w14:textId="77777777" w:rsidR="0081006B" w:rsidRPr="006912D8" w:rsidRDefault="0081006B" w:rsidP="0081006B">
            <w:pPr>
              <w:pStyle w:val="Header"/>
              <w:rPr>
                <w:rFonts w:cs="Arial"/>
                <w:b/>
                <w:bCs/>
              </w:rPr>
            </w:pPr>
          </w:p>
        </w:tc>
      </w:tr>
      <w:tr w:rsidR="008D34CC" w:rsidRPr="006912D8" w14:paraId="60F2C9DD" w14:textId="77777777" w:rsidTr="00456A87">
        <w:trPr>
          <w:trHeight w:val="3969"/>
        </w:trPr>
        <w:tc>
          <w:tcPr>
            <w:tcW w:w="4112" w:type="dxa"/>
            <w:shd w:val="clear" w:color="auto" w:fill="D6E3BC" w:themeFill="accent3" w:themeFillTint="66"/>
          </w:tcPr>
          <w:p w14:paraId="15A1D217" w14:textId="77777777" w:rsidR="00456A87" w:rsidRDefault="00456A87" w:rsidP="0081006B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The</w:t>
            </w:r>
            <w:r w:rsidR="00377A92">
              <w:rPr>
                <w:rFonts w:cs="Arial"/>
                <w:b/>
                <w:bCs/>
                <w:i/>
              </w:rPr>
              <w:t xml:space="preserve"> requirement for </w:t>
            </w:r>
            <w:r>
              <w:rPr>
                <w:rFonts w:cs="Arial"/>
                <w:b/>
                <w:bCs/>
                <w:i/>
              </w:rPr>
              <w:t>Planned Intervention is:</w:t>
            </w:r>
          </w:p>
          <w:p w14:paraId="7C058A21" w14:textId="77777777" w:rsidR="00456A87" w:rsidRDefault="00456A87" w:rsidP="0081006B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</w:p>
          <w:p w14:paraId="7B9102A7" w14:textId="77777777" w:rsidR="008D34CC" w:rsidRDefault="00377A92" w:rsidP="0081006B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 xml:space="preserve">‘young people in interface areas and areas where there is the potential of heightened social unrest during </w:t>
            </w:r>
            <w:r w:rsidR="000D5AE9">
              <w:rPr>
                <w:rFonts w:cs="Arial"/>
                <w:b/>
                <w:bCs/>
                <w:i/>
              </w:rPr>
              <w:t xml:space="preserve">contentious periods over the summer, particularly on weekends and evenings’ </w:t>
            </w:r>
          </w:p>
          <w:p w14:paraId="051FCBD0" w14:textId="77777777" w:rsidR="00456A87" w:rsidRDefault="00456A87" w:rsidP="0081006B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</w:p>
          <w:p w14:paraId="2FDAA9E1" w14:textId="77777777" w:rsidR="00456A87" w:rsidRPr="000370E0" w:rsidRDefault="00456A87" w:rsidP="0081006B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  <w:r w:rsidRPr="000370E0">
              <w:rPr>
                <w:rFonts w:cs="Arial"/>
                <w:b/>
                <w:bCs/>
                <w:i/>
              </w:rPr>
              <w:t xml:space="preserve">Describe how the target area(s) meet this requirement? </w:t>
            </w:r>
          </w:p>
          <w:p w14:paraId="72B3E2DE" w14:textId="77777777" w:rsidR="00456A87" w:rsidRPr="000370E0" w:rsidRDefault="00456A87" w:rsidP="0081006B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</w:p>
          <w:p w14:paraId="7A135F72" w14:textId="77777777" w:rsidR="00063DE1" w:rsidRPr="000370E0" w:rsidRDefault="00901728" w:rsidP="0081006B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  <w:r w:rsidRPr="000370E0">
              <w:rPr>
                <w:rFonts w:cs="Arial"/>
                <w:b/>
                <w:bCs/>
                <w:i/>
              </w:rPr>
              <w:t>Applicants are expected to provide relevant data to show the need within their target area.</w:t>
            </w:r>
            <w:r w:rsidR="007619DF" w:rsidRPr="000370E0">
              <w:rPr>
                <w:rFonts w:cs="Arial"/>
                <w:b/>
                <w:bCs/>
                <w:i/>
              </w:rPr>
              <w:t xml:space="preserve">  </w:t>
            </w:r>
          </w:p>
          <w:p w14:paraId="5441A1E8" w14:textId="77777777" w:rsidR="00901728" w:rsidRPr="000370E0" w:rsidRDefault="007619DF" w:rsidP="00063DE1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  <w:r w:rsidRPr="000370E0">
              <w:rPr>
                <w:rFonts w:cs="Arial"/>
                <w:b/>
                <w:bCs/>
                <w:i/>
              </w:rPr>
              <w:t>P</w:t>
            </w:r>
            <w:r w:rsidR="004A10D4" w:rsidRPr="000370E0">
              <w:rPr>
                <w:rFonts w:cs="Arial"/>
                <w:b/>
                <w:bCs/>
                <w:i/>
              </w:rPr>
              <w:t>lease see guidance notes</w:t>
            </w:r>
            <w:r w:rsidR="00E56B9E" w:rsidRPr="000370E0">
              <w:rPr>
                <w:rFonts w:cs="Arial"/>
                <w:b/>
                <w:bCs/>
                <w:i/>
              </w:rPr>
              <w:t xml:space="preserve"> page 1</w:t>
            </w:r>
            <w:r w:rsidR="00865820" w:rsidRPr="000370E0">
              <w:rPr>
                <w:rFonts w:cs="Arial"/>
                <w:b/>
                <w:bCs/>
                <w:i/>
              </w:rPr>
              <w:t>2</w:t>
            </w:r>
          </w:p>
          <w:p w14:paraId="74ED271B" w14:textId="77777777" w:rsidR="00456A87" w:rsidRPr="000370E0" w:rsidRDefault="00456A87" w:rsidP="00063DE1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</w:p>
          <w:p w14:paraId="4902313E" w14:textId="77777777" w:rsidR="00BD523C" w:rsidRDefault="00812F92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  <w:i/>
              </w:rPr>
            </w:pPr>
            <w:r w:rsidRPr="000370E0">
              <w:rPr>
                <w:rFonts w:cs="Arial"/>
                <w:b/>
                <w:bCs/>
                <w:i/>
              </w:rPr>
              <w:t>Max</w:t>
            </w:r>
            <w:r w:rsidR="007619DF" w:rsidRPr="000370E0">
              <w:rPr>
                <w:rFonts w:cs="Arial"/>
                <w:b/>
                <w:bCs/>
                <w:i/>
              </w:rPr>
              <w:t xml:space="preserve"> </w:t>
            </w:r>
            <w:r w:rsidR="000370E0" w:rsidRPr="000370E0">
              <w:rPr>
                <w:rFonts w:cs="Arial"/>
                <w:b/>
                <w:bCs/>
                <w:i/>
              </w:rPr>
              <w:t>2</w:t>
            </w:r>
            <w:r w:rsidR="00BD523C" w:rsidRPr="000370E0">
              <w:rPr>
                <w:rFonts w:cs="Arial"/>
                <w:b/>
                <w:bCs/>
                <w:i/>
              </w:rPr>
              <w:t>00 WORDS</w:t>
            </w:r>
          </w:p>
          <w:p w14:paraId="7427E9DE" w14:textId="77777777" w:rsidR="00BD523C" w:rsidRDefault="00BD523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  <w:i/>
              </w:rPr>
            </w:pPr>
          </w:p>
          <w:p w14:paraId="3A43DB64" w14:textId="77777777" w:rsidR="00456A87" w:rsidRDefault="00456A87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  <w:i/>
              </w:rPr>
            </w:pPr>
          </w:p>
          <w:p w14:paraId="58445AFA" w14:textId="77777777" w:rsidR="00456A87" w:rsidRPr="00C9208E" w:rsidRDefault="00456A87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  <w:i/>
              </w:rPr>
            </w:pPr>
          </w:p>
        </w:tc>
        <w:tc>
          <w:tcPr>
            <w:tcW w:w="6378" w:type="dxa"/>
            <w:gridSpan w:val="2"/>
            <w:shd w:val="clear" w:color="auto" w:fill="FFFFFF" w:themeFill="background1"/>
          </w:tcPr>
          <w:p w14:paraId="516305E1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5EE57981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247331DE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724CC99E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06DFA68B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4D04C497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4AF6A122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72906BBE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2982426C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053B0061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438A463B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2AB519BB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00A8DBAD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69002CEC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46C858F7" w14:textId="77777777" w:rsidR="008D34CC" w:rsidRDefault="008D34CC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0F09CB02" w14:textId="77777777" w:rsidR="007619DF" w:rsidRDefault="007619DF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05BDC5F3" w14:textId="77777777" w:rsidR="007619DF" w:rsidRDefault="007619DF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5C5FB3EC" w14:textId="77777777" w:rsidR="007619DF" w:rsidRDefault="007619DF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5E864ADC" w14:textId="77777777" w:rsidR="00377A92" w:rsidRPr="006912D8" w:rsidRDefault="00377A92" w:rsidP="0081006B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</w:tc>
      </w:tr>
      <w:tr w:rsidR="00D34F51" w:rsidRPr="006912D8" w14:paraId="23BBADBA" w14:textId="77777777" w:rsidTr="00456A87">
        <w:trPr>
          <w:trHeight w:val="567"/>
        </w:trPr>
        <w:tc>
          <w:tcPr>
            <w:tcW w:w="10490" w:type="dxa"/>
            <w:gridSpan w:val="3"/>
            <w:shd w:val="clear" w:color="auto" w:fill="D6E3BC" w:themeFill="accent3" w:themeFillTint="66"/>
          </w:tcPr>
          <w:p w14:paraId="5D370B5C" w14:textId="77777777" w:rsidR="00D34F51" w:rsidRPr="00456A87" w:rsidRDefault="007575E1" w:rsidP="00456A87">
            <w:pPr>
              <w:pStyle w:val="Header"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4</w:t>
            </w:r>
            <w:r w:rsidR="00456A87">
              <w:rPr>
                <w:rFonts w:cs="Arial"/>
                <w:b/>
              </w:rPr>
              <w:t xml:space="preserve"> - </w:t>
            </w:r>
            <w:r w:rsidR="00377A92">
              <w:rPr>
                <w:rFonts w:cs="Arial"/>
                <w:b/>
              </w:rPr>
              <w:t xml:space="preserve">Recruitment:  </w:t>
            </w:r>
            <w:r w:rsidR="007369CF" w:rsidRPr="00050454">
              <w:rPr>
                <w:rFonts w:cs="Arial"/>
                <w:b/>
              </w:rPr>
              <w:t>detail how</w:t>
            </w:r>
            <w:r w:rsidR="00BF6709">
              <w:rPr>
                <w:rFonts w:cs="Arial"/>
                <w:b/>
              </w:rPr>
              <w:t xml:space="preserve"> specific participants</w:t>
            </w:r>
            <w:r w:rsidR="00AB3D6D">
              <w:rPr>
                <w:rFonts w:cs="Arial"/>
                <w:b/>
              </w:rPr>
              <w:t xml:space="preserve"> will be identified</w:t>
            </w:r>
            <w:r w:rsidR="007369CF">
              <w:rPr>
                <w:rFonts w:cs="Arial"/>
                <w:b/>
              </w:rPr>
              <w:t xml:space="preserve"> i.e. those most at risk of </w:t>
            </w:r>
            <w:r w:rsidR="007369CF" w:rsidRPr="009769AE">
              <w:rPr>
                <w:rFonts w:cs="Arial"/>
                <w:b/>
                <w:bCs/>
              </w:rPr>
              <w:t>becoming involved in sectarian activities, civil disorders and other crimes</w:t>
            </w:r>
            <w:r w:rsidR="00AB3D6D">
              <w:rPr>
                <w:rFonts w:cs="Arial"/>
                <w:b/>
                <w:bCs/>
              </w:rPr>
              <w:t>, and</w:t>
            </w:r>
            <w:r w:rsidR="00854976">
              <w:rPr>
                <w:rFonts w:cs="Arial"/>
                <w:b/>
                <w:bCs/>
              </w:rPr>
              <w:t xml:space="preserve"> recruited to the programme.</w:t>
            </w:r>
          </w:p>
        </w:tc>
      </w:tr>
      <w:tr w:rsidR="001A3B96" w:rsidRPr="006912D8" w14:paraId="5E4F0D14" w14:textId="77777777" w:rsidTr="00456A87">
        <w:trPr>
          <w:trHeight w:val="3969"/>
        </w:trPr>
        <w:tc>
          <w:tcPr>
            <w:tcW w:w="4112" w:type="dxa"/>
            <w:shd w:val="clear" w:color="auto" w:fill="D6E3BC" w:themeFill="accent3" w:themeFillTint="66"/>
          </w:tcPr>
          <w:p w14:paraId="72048239" w14:textId="77777777" w:rsidR="001A3B96" w:rsidRPr="00456A87" w:rsidRDefault="00901728" w:rsidP="00456A87">
            <w:pPr>
              <w:pStyle w:val="Header"/>
              <w:tabs>
                <w:tab w:val="left" w:pos="480"/>
              </w:tabs>
              <w:rPr>
                <w:rFonts w:cs="Arial"/>
                <w:b/>
                <w:bCs/>
                <w:i/>
              </w:rPr>
            </w:pPr>
            <w:r w:rsidRPr="00812F92">
              <w:rPr>
                <w:rFonts w:cs="Arial"/>
                <w:b/>
                <w:bCs/>
                <w:i/>
              </w:rPr>
              <w:t xml:space="preserve">Young people recruited to the programme must be at risk as described above.  </w:t>
            </w:r>
            <w:r w:rsidR="00EB4E49" w:rsidRPr="00812F92">
              <w:rPr>
                <w:rFonts w:cs="Arial"/>
                <w:b/>
                <w:bCs/>
                <w:i/>
              </w:rPr>
              <w:t xml:space="preserve">Please provide a </w:t>
            </w:r>
            <w:r w:rsidR="00456A87">
              <w:rPr>
                <w:rFonts w:cs="Arial"/>
                <w:b/>
                <w:bCs/>
                <w:i/>
              </w:rPr>
              <w:t>profile</w:t>
            </w:r>
            <w:r w:rsidR="00EB4E49" w:rsidRPr="00812F92">
              <w:rPr>
                <w:rFonts w:cs="Arial"/>
                <w:b/>
                <w:bCs/>
                <w:i/>
              </w:rPr>
              <w:t xml:space="preserve"> of the young people to be recruited, with the partners and organisations who will assist with this.</w:t>
            </w:r>
            <w:r w:rsidRPr="00812F92">
              <w:rPr>
                <w:rFonts w:cs="Arial"/>
                <w:b/>
                <w:bCs/>
                <w:i/>
              </w:rPr>
              <w:t xml:space="preserve"> </w:t>
            </w:r>
          </w:p>
          <w:p w14:paraId="3204B3C0" w14:textId="77777777" w:rsidR="009409BF" w:rsidRPr="00EB4E49" w:rsidRDefault="009409BF" w:rsidP="00A249A8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  <w:i/>
                <w:highlight w:val="yellow"/>
              </w:rPr>
            </w:pPr>
          </w:p>
          <w:p w14:paraId="7970AE14" w14:textId="77777777" w:rsidR="009409BF" w:rsidRPr="000370E0" w:rsidRDefault="004A10D4" w:rsidP="00A249A8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  <w:i/>
              </w:rPr>
            </w:pPr>
            <w:r w:rsidRPr="000370E0">
              <w:rPr>
                <w:rFonts w:cs="Arial"/>
                <w:b/>
                <w:bCs/>
                <w:i/>
              </w:rPr>
              <w:t>Please see guidance notes</w:t>
            </w:r>
            <w:r w:rsidR="000B1AC6" w:rsidRPr="000370E0">
              <w:rPr>
                <w:rFonts w:cs="Arial"/>
                <w:b/>
                <w:bCs/>
                <w:i/>
              </w:rPr>
              <w:t xml:space="preserve"> pages</w:t>
            </w:r>
            <w:r w:rsidR="00E56B9E" w:rsidRPr="000370E0">
              <w:rPr>
                <w:rFonts w:cs="Arial"/>
                <w:b/>
                <w:bCs/>
                <w:i/>
              </w:rPr>
              <w:t xml:space="preserve"> 1</w:t>
            </w:r>
            <w:r w:rsidR="00865820" w:rsidRPr="000370E0">
              <w:rPr>
                <w:rFonts w:cs="Arial"/>
                <w:b/>
                <w:bCs/>
                <w:i/>
              </w:rPr>
              <w:t>2</w:t>
            </w:r>
          </w:p>
          <w:p w14:paraId="72D33398" w14:textId="77777777" w:rsidR="009409BF" w:rsidRPr="000370E0" w:rsidRDefault="009409BF" w:rsidP="00A249A8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  <w:i/>
              </w:rPr>
            </w:pPr>
          </w:p>
          <w:p w14:paraId="2B6F31A6" w14:textId="77777777" w:rsidR="00C57C87" w:rsidRPr="00EB4E49" w:rsidRDefault="00812F92" w:rsidP="000370E0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  <w:i/>
                <w:highlight w:val="yellow"/>
              </w:rPr>
            </w:pPr>
            <w:r w:rsidRPr="000370E0">
              <w:rPr>
                <w:rFonts w:cs="Arial"/>
                <w:b/>
                <w:bCs/>
                <w:i/>
              </w:rPr>
              <w:t xml:space="preserve">Max </w:t>
            </w:r>
            <w:r w:rsidR="000370E0" w:rsidRPr="000370E0">
              <w:rPr>
                <w:rFonts w:cs="Arial"/>
                <w:b/>
                <w:bCs/>
                <w:i/>
              </w:rPr>
              <w:t>2</w:t>
            </w:r>
            <w:r w:rsidR="00EB4E49" w:rsidRPr="000370E0">
              <w:rPr>
                <w:rFonts w:cs="Arial"/>
                <w:b/>
                <w:bCs/>
                <w:i/>
              </w:rPr>
              <w:t>00 words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14:paraId="63D088A4" w14:textId="77777777" w:rsidR="001A3B96" w:rsidRDefault="001A3B96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5216E587" w14:textId="77777777" w:rsidR="00A93BA4" w:rsidRDefault="00A93BA4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53703FBD" w14:textId="77777777" w:rsidR="00A93BA4" w:rsidRDefault="00A93BA4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144A0B62" w14:textId="77777777" w:rsidR="00A93BA4" w:rsidRDefault="00A93BA4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77A35A48" w14:textId="77777777" w:rsidR="00A93BA4" w:rsidRDefault="00A93BA4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50CB7863" w14:textId="77777777" w:rsidR="00C57C87" w:rsidRDefault="00C57C87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28D64E19" w14:textId="77777777" w:rsidR="00A93BA4" w:rsidRDefault="00A93BA4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407EF0A5" w14:textId="77777777" w:rsidR="00A93BA4" w:rsidRDefault="00A93BA4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60E2C26E" w14:textId="77777777" w:rsidR="00854976" w:rsidRDefault="00854976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7649E3A7" w14:textId="77777777" w:rsidR="00854976" w:rsidRDefault="00854976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0BAF7AE0" w14:textId="77777777" w:rsidR="00C57C87" w:rsidRDefault="00C57C87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6609AAEE" w14:textId="77777777" w:rsidR="00C57C87" w:rsidRDefault="00C57C87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1BEF5836" w14:textId="77777777" w:rsidR="00897871" w:rsidRDefault="00897871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4817CABC" w14:textId="77777777" w:rsidR="00897871" w:rsidRDefault="00897871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53C97433" w14:textId="77777777" w:rsidR="00897871" w:rsidRDefault="00897871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727BA390" w14:textId="77777777" w:rsidR="00897871" w:rsidRDefault="00897871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  <w:p w14:paraId="0C3EBFC1" w14:textId="77777777" w:rsidR="00897871" w:rsidRPr="006912D8" w:rsidRDefault="00897871" w:rsidP="009166BF">
            <w:pPr>
              <w:pStyle w:val="Header"/>
              <w:tabs>
                <w:tab w:val="left" w:pos="480"/>
              </w:tabs>
              <w:jc w:val="both"/>
              <w:rPr>
                <w:rFonts w:cs="Arial"/>
                <w:b/>
                <w:bCs/>
              </w:rPr>
            </w:pPr>
          </w:p>
        </w:tc>
      </w:tr>
    </w:tbl>
    <w:p w14:paraId="19B59A6D" w14:textId="77777777" w:rsidR="00456A87" w:rsidRDefault="00456A87"/>
    <w:tbl>
      <w:tblPr>
        <w:tblStyle w:val="TableGrid"/>
        <w:tblW w:w="10500" w:type="dxa"/>
        <w:tblInd w:w="-856" w:type="dxa"/>
        <w:tblLook w:val="04A0" w:firstRow="1" w:lastRow="0" w:firstColumn="1" w:lastColumn="0" w:noHBand="0" w:noVBand="1"/>
      </w:tblPr>
      <w:tblGrid>
        <w:gridCol w:w="2127"/>
        <w:gridCol w:w="8363"/>
        <w:gridCol w:w="10"/>
      </w:tblGrid>
      <w:tr w:rsidR="00EE3EAE" w:rsidRPr="000D5AE9" w14:paraId="6BEF1CEF" w14:textId="77777777" w:rsidTr="00456A87">
        <w:trPr>
          <w:trHeight w:val="397"/>
        </w:trPr>
        <w:tc>
          <w:tcPr>
            <w:tcW w:w="10500" w:type="dxa"/>
            <w:gridSpan w:val="3"/>
            <w:shd w:val="clear" w:color="auto" w:fill="C2D69B" w:themeFill="accent3" w:themeFillTint="99"/>
            <w:vAlign w:val="center"/>
          </w:tcPr>
          <w:p w14:paraId="66F1F920" w14:textId="77777777" w:rsidR="00EE3EAE" w:rsidRPr="000D5AE9" w:rsidRDefault="000B1AC6" w:rsidP="007575E1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lastRenderedPageBreak/>
              <w:t xml:space="preserve">Section 5 - </w:t>
            </w:r>
            <w:r w:rsidR="007575E1">
              <w:rPr>
                <w:rFonts w:cs="Arial"/>
                <w:b/>
                <w:sz w:val="26"/>
                <w:szCs w:val="26"/>
              </w:rPr>
              <w:t xml:space="preserve">Planned </w:t>
            </w:r>
            <w:r w:rsidR="00EE3EAE" w:rsidRPr="000D5AE9">
              <w:rPr>
                <w:rFonts w:cs="Arial"/>
                <w:b/>
                <w:sz w:val="26"/>
                <w:szCs w:val="26"/>
              </w:rPr>
              <w:t>Intervention Programme Outcomes</w:t>
            </w:r>
          </w:p>
        </w:tc>
      </w:tr>
      <w:tr w:rsidR="00EE3EAE" w:rsidRPr="00C324F2" w14:paraId="63F6D5C6" w14:textId="77777777" w:rsidTr="00456A87">
        <w:trPr>
          <w:trHeight w:val="794"/>
        </w:trPr>
        <w:tc>
          <w:tcPr>
            <w:tcW w:w="10500" w:type="dxa"/>
            <w:gridSpan w:val="3"/>
            <w:shd w:val="clear" w:color="auto" w:fill="F2DBDB" w:themeFill="accent2" w:themeFillTint="33"/>
            <w:vAlign w:val="center"/>
          </w:tcPr>
          <w:p w14:paraId="4F35F4A2" w14:textId="77777777" w:rsidR="00EE3EAE" w:rsidRPr="00C324F2" w:rsidRDefault="00EE3EAE" w:rsidP="002E5CAA">
            <w:pPr>
              <w:rPr>
                <w:rFonts w:cs="Arial"/>
              </w:rPr>
            </w:pPr>
            <w:r>
              <w:rPr>
                <w:rFonts w:cs="Arial"/>
                <w:b/>
              </w:rPr>
              <w:t>A</w:t>
            </w:r>
            <w:r w:rsidRPr="00D226E5">
              <w:rPr>
                <w:rFonts w:cs="Arial"/>
                <w:b/>
              </w:rPr>
              <w:t xml:space="preserve"> number of </w:t>
            </w:r>
            <w:r>
              <w:rPr>
                <w:rFonts w:cs="Arial"/>
                <w:b/>
              </w:rPr>
              <w:t xml:space="preserve">set </w:t>
            </w:r>
            <w:r w:rsidRPr="00D226E5">
              <w:rPr>
                <w:rFonts w:cs="Arial"/>
                <w:b/>
              </w:rPr>
              <w:t xml:space="preserve">outcomes are required from the </w:t>
            </w:r>
            <w:r w:rsidR="007575E1">
              <w:rPr>
                <w:rFonts w:cs="Arial"/>
                <w:b/>
              </w:rPr>
              <w:t xml:space="preserve">Planned </w:t>
            </w:r>
            <w:r>
              <w:rPr>
                <w:rFonts w:cs="Arial"/>
                <w:b/>
              </w:rPr>
              <w:t>Intervention Programmes,</w:t>
            </w:r>
            <w:r w:rsidRPr="00D226E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as illustrated in the Table below.</w:t>
            </w:r>
            <w:r>
              <w:rPr>
                <w:rFonts w:cs="Arial"/>
              </w:rPr>
              <w:t xml:space="preserve"> </w:t>
            </w:r>
          </w:p>
        </w:tc>
      </w:tr>
      <w:tr w:rsidR="00EE3EAE" w14:paraId="27335278" w14:textId="77777777" w:rsidTr="00456A87">
        <w:trPr>
          <w:trHeight w:val="255"/>
        </w:trPr>
        <w:tc>
          <w:tcPr>
            <w:tcW w:w="10500" w:type="dxa"/>
            <w:gridSpan w:val="3"/>
            <w:shd w:val="clear" w:color="auto" w:fill="F2DBDB" w:themeFill="accent2" w:themeFillTint="33"/>
          </w:tcPr>
          <w:tbl>
            <w:tblPr>
              <w:tblW w:w="10126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7"/>
              <w:gridCol w:w="8699"/>
            </w:tblGrid>
            <w:tr w:rsidR="00EE3EAE" w:rsidRPr="00F41E3B" w14:paraId="6D90F7EA" w14:textId="77777777" w:rsidTr="002E5CAA">
              <w:trPr>
                <w:trHeight w:val="510"/>
                <w:tblCellSpacing w:w="20" w:type="dxa"/>
              </w:trPr>
              <w:tc>
                <w:tcPr>
                  <w:tcW w:w="4960" w:type="pct"/>
                  <w:gridSpan w:val="2"/>
                  <w:shd w:val="clear" w:color="auto" w:fill="C2D69B" w:themeFill="accent3" w:themeFillTint="99"/>
                  <w:vAlign w:val="center"/>
                </w:tcPr>
                <w:p w14:paraId="0F73EE7D" w14:textId="77777777" w:rsidR="00EE3EAE" w:rsidRPr="00A249A8" w:rsidRDefault="00EE3EAE" w:rsidP="002E5CAA">
                  <w:pPr>
                    <w:tabs>
                      <w:tab w:val="right" w:pos="7452"/>
                    </w:tabs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Youth Intervention Programme</w:t>
                  </w:r>
                  <w:r w:rsidRPr="00F41E3B">
                    <w:rPr>
                      <w:rFonts w:cs="Arial"/>
                      <w:b/>
                      <w:bCs/>
                    </w:rPr>
                    <w:t xml:space="preserve"> Outcomes</w:t>
                  </w:r>
                  <w:r>
                    <w:rPr>
                      <w:rFonts w:cs="Arial"/>
                      <w:b/>
                      <w:bCs/>
                    </w:rPr>
                    <w:tab/>
                  </w:r>
                </w:p>
              </w:tc>
            </w:tr>
            <w:tr w:rsidR="00EE3EAE" w:rsidRPr="00F41E3B" w14:paraId="3DA39F9D" w14:textId="77777777" w:rsidTr="00C57C87">
              <w:trPr>
                <w:trHeight w:val="510"/>
                <w:tblCellSpacing w:w="20" w:type="dxa"/>
              </w:trPr>
              <w:tc>
                <w:tcPr>
                  <w:tcW w:w="678" w:type="pct"/>
                  <w:shd w:val="clear" w:color="auto" w:fill="D6E3BC" w:themeFill="accent3" w:themeFillTint="66"/>
                  <w:vAlign w:val="center"/>
                </w:tcPr>
                <w:p w14:paraId="6D83C949" w14:textId="77777777" w:rsidR="00EE3EAE" w:rsidRPr="00F41E3B" w:rsidRDefault="00EE3EAE" w:rsidP="002E5CAA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Outcome 1</w:t>
                  </w:r>
                </w:p>
              </w:tc>
              <w:tc>
                <w:tcPr>
                  <w:tcW w:w="4263" w:type="pct"/>
                  <w:shd w:val="clear" w:color="auto" w:fill="D6E3BC" w:themeFill="accent3" w:themeFillTint="66"/>
                  <w:vAlign w:val="center"/>
                </w:tcPr>
                <w:p w14:paraId="73CDEA54" w14:textId="77777777" w:rsidR="00EE3EAE" w:rsidRPr="00C00A4C" w:rsidRDefault="00EE3EAE" w:rsidP="00897871">
                  <w:pPr>
                    <w:spacing w:line="360" w:lineRule="auto"/>
                    <w:rPr>
                      <w:rFonts w:cs="Arial"/>
                    </w:rPr>
                  </w:pPr>
                  <w:r w:rsidRPr="00C00A4C">
                    <w:rPr>
                      <w:rFonts w:cs="Arial"/>
                    </w:rPr>
                    <w:t>Reduction in number of crime and antisocial behaviour incidents in the ar</w:t>
                  </w:r>
                  <w:r>
                    <w:rPr>
                      <w:rFonts w:cs="Arial"/>
                    </w:rPr>
                    <w:t>eas where the young people live.</w:t>
                  </w:r>
                </w:p>
              </w:tc>
            </w:tr>
            <w:tr w:rsidR="00EE3EAE" w:rsidRPr="00434637" w14:paraId="770A33BC" w14:textId="77777777" w:rsidTr="00C57C87">
              <w:trPr>
                <w:trHeight w:val="510"/>
                <w:tblCellSpacing w:w="20" w:type="dxa"/>
              </w:trPr>
              <w:tc>
                <w:tcPr>
                  <w:tcW w:w="678" w:type="pct"/>
                  <w:shd w:val="clear" w:color="auto" w:fill="D6E3BC" w:themeFill="accent3" w:themeFillTint="66"/>
                  <w:vAlign w:val="center"/>
                </w:tcPr>
                <w:p w14:paraId="492F10B1" w14:textId="77777777" w:rsidR="00EE3EAE" w:rsidRPr="00434637" w:rsidRDefault="00EE3EAE" w:rsidP="002E5CAA">
                  <w:pPr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/>
                    </w:rPr>
                    <w:t>Outcome 2</w:t>
                  </w:r>
                </w:p>
              </w:tc>
              <w:tc>
                <w:tcPr>
                  <w:tcW w:w="4263" w:type="pct"/>
                  <w:shd w:val="clear" w:color="auto" w:fill="D6E3BC" w:themeFill="accent3" w:themeFillTint="66"/>
                  <w:vAlign w:val="center"/>
                </w:tcPr>
                <w:p w14:paraId="2DA03B28" w14:textId="77777777" w:rsidR="00EE3EAE" w:rsidRPr="00C00A4C" w:rsidRDefault="00EE3EAE" w:rsidP="00897871">
                  <w:pPr>
                    <w:spacing w:line="360" w:lineRule="auto"/>
                    <w:rPr>
                      <w:rFonts w:cs="Arial"/>
                    </w:rPr>
                  </w:pPr>
                  <w:r w:rsidRPr="00C00A4C">
                    <w:rPr>
                      <w:rFonts w:cs="Arial"/>
                    </w:rPr>
                    <w:t>Reduction in the number of young people engaging in risk taking behaviours.</w:t>
                  </w:r>
                </w:p>
              </w:tc>
            </w:tr>
            <w:tr w:rsidR="00EE3EAE" w:rsidRPr="00F41E3B" w14:paraId="1855C355" w14:textId="77777777" w:rsidTr="00C57C87">
              <w:trPr>
                <w:trHeight w:val="510"/>
                <w:tblCellSpacing w:w="20" w:type="dxa"/>
              </w:trPr>
              <w:tc>
                <w:tcPr>
                  <w:tcW w:w="678" w:type="pct"/>
                  <w:shd w:val="clear" w:color="auto" w:fill="D6E3BC" w:themeFill="accent3" w:themeFillTint="66"/>
                  <w:vAlign w:val="center"/>
                </w:tcPr>
                <w:p w14:paraId="5D6FBB11" w14:textId="77777777" w:rsidR="00EE3EAE" w:rsidRPr="00434637" w:rsidRDefault="00EE3EAE" w:rsidP="002E5CAA">
                  <w:pPr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</w:rPr>
                    <w:t>Outcome 3</w:t>
                  </w:r>
                </w:p>
              </w:tc>
              <w:tc>
                <w:tcPr>
                  <w:tcW w:w="4263" w:type="pct"/>
                  <w:shd w:val="clear" w:color="auto" w:fill="D6E3BC" w:themeFill="accent3" w:themeFillTint="66"/>
                  <w:vAlign w:val="center"/>
                </w:tcPr>
                <w:p w14:paraId="22685A1D" w14:textId="77777777" w:rsidR="00EE3EAE" w:rsidRPr="00F41E3B" w:rsidRDefault="00EE3EAE" w:rsidP="00897871">
                  <w:pPr>
                    <w:spacing w:line="360" w:lineRule="auto"/>
                    <w:rPr>
                      <w:rFonts w:cs="Arial"/>
                      <w:b/>
                    </w:rPr>
                  </w:pPr>
                  <w:r w:rsidRPr="00C00A4C">
                    <w:rPr>
                      <w:rFonts w:cs="Arial"/>
                    </w:rPr>
                    <w:t>Increase in the % of young people who think favourably about young people in the other community</w:t>
                  </w:r>
                  <w:r>
                    <w:rPr>
                      <w:rFonts w:cs="Arial"/>
                    </w:rPr>
                    <w:t>. (demonstrated by their ability to talk openly with others about their sense of identity, culture and traditions)</w:t>
                  </w:r>
                </w:p>
              </w:tc>
            </w:tr>
          </w:tbl>
          <w:p w14:paraId="2D336195" w14:textId="77777777" w:rsidR="00EE3EAE" w:rsidRDefault="00EE3EAE" w:rsidP="002E5CAA"/>
        </w:tc>
      </w:tr>
      <w:tr w:rsidR="00D34F51" w14:paraId="59ADA04A" w14:textId="77777777" w:rsidTr="00456A87">
        <w:trPr>
          <w:gridAfter w:val="1"/>
          <w:wAfter w:w="10" w:type="dxa"/>
          <w:trHeight w:val="680"/>
        </w:trPr>
        <w:tc>
          <w:tcPr>
            <w:tcW w:w="10490" w:type="dxa"/>
            <w:gridSpan w:val="2"/>
            <w:shd w:val="clear" w:color="auto" w:fill="D6E3BC" w:themeFill="accent3" w:themeFillTint="66"/>
          </w:tcPr>
          <w:p w14:paraId="76EF880D" w14:textId="77777777" w:rsidR="000D5AE9" w:rsidRPr="00652359" w:rsidRDefault="00AB3D6D" w:rsidP="00897871">
            <w:pPr>
              <w:pStyle w:val="Header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="0081006B">
              <w:rPr>
                <w:rFonts w:cs="Arial"/>
                <w:b/>
              </w:rPr>
              <w:t>.</w:t>
            </w:r>
            <w:r w:rsidR="000D5AE9">
              <w:rPr>
                <w:rFonts w:cs="Arial"/>
                <w:b/>
              </w:rPr>
              <w:t xml:space="preserve">  </w:t>
            </w:r>
            <w:r w:rsidR="00897871">
              <w:rPr>
                <w:rFonts w:cs="Arial"/>
                <w:b/>
              </w:rPr>
              <w:t>Please detail how this programme will meet each of the outcomes detailed above</w:t>
            </w:r>
            <w:r w:rsidR="001A7623" w:rsidRPr="000370E0">
              <w:rPr>
                <w:rFonts w:cs="Arial"/>
                <w:b/>
              </w:rPr>
              <w:t>.  The present circumstance will require that the programme is creative and accessible for the young people.</w:t>
            </w:r>
          </w:p>
          <w:p w14:paraId="5E435F58" w14:textId="77777777" w:rsidR="00D34F51" w:rsidRPr="000D5AE9" w:rsidRDefault="000D5AE9" w:rsidP="000D5AE9">
            <w:pPr>
              <w:pStyle w:val="Header"/>
              <w:ind w:left="720" w:hanging="7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1A3B96" w14:paraId="381F3F14" w14:textId="77777777" w:rsidTr="00456A87">
        <w:trPr>
          <w:gridAfter w:val="1"/>
          <w:wAfter w:w="10" w:type="dxa"/>
          <w:trHeight w:val="1408"/>
        </w:trPr>
        <w:tc>
          <w:tcPr>
            <w:tcW w:w="2127" w:type="dxa"/>
            <w:shd w:val="clear" w:color="auto" w:fill="D6E3BC" w:themeFill="accent3" w:themeFillTint="66"/>
          </w:tcPr>
          <w:p w14:paraId="74EB113E" w14:textId="77777777" w:rsidR="00BD523C" w:rsidRPr="000370E0" w:rsidRDefault="00897871" w:rsidP="00EE3EAE">
            <w:pPr>
              <w:pStyle w:val="BodyText"/>
              <w:spacing w:after="0"/>
              <w:rPr>
                <w:rFonts w:cs="Arial"/>
                <w:b/>
                <w:i/>
                <w:szCs w:val="22"/>
              </w:rPr>
            </w:pPr>
            <w:r w:rsidRPr="000370E0">
              <w:rPr>
                <w:rFonts w:cs="Arial"/>
                <w:b/>
                <w:i/>
                <w:szCs w:val="22"/>
              </w:rPr>
              <w:t>P</w:t>
            </w:r>
            <w:r w:rsidR="00063DE1" w:rsidRPr="000370E0">
              <w:rPr>
                <w:rFonts w:cs="Arial"/>
                <w:b/>
                <w:i/>
                <w:szCs w:val="22"/>
              </w:rPr>
              <w:t>lease see guidance notes page</w:t>
            </w:r>
            <w:r w:rsidR="00B84E67">
              <w:rPr>
                <w:rFonts w:cs="Arial"/>
                <w:b/>
                <w:i/>
                <w:szCs w:val="22"/>
              </w:rPr>
              <w:t xml:space="preserve"> </w:t>
            </w:r>
            <w:r w:rsidR="00865820" w:rsidRPr="000370E0">
              <w:rPr>
                <w:rFonts w:cs="Arial"/>
                <w:b/>
                <w:i/>
                <w:szCs w:val="22"/>
              </w:rPr>
              <w:t>13</w:t>
            </w:r>
            <w:r w:rsidRPr="000370E0">
              <w:rPr>
                <w:rFonts w:cs="Arial"/>
                <w:b/>
                <w:i/>
                <w:szCs w:val="22"/>
              </w:rPr>
              <w:t xml:space="preserve"> for support</w:t>
            </w:r>
          </w:p>
          <w:p w14:paraId="790179F8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48B12870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4F692894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10469215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7E5EDAB6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17F962F8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55567878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71586C28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683A2F31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1B3163F6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50D4A331" w14:textId="77777777" w:rsidR="00BD523C" w:rsidRDefault="00BD523C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</w:p>
          <w:p w14:paraId="08856BF1" w14:textId="77777777" w:rsidR="00BD523C" w:rsidRPr="00AB3D6D" w:rsidRDefault="00812F92" w:rsidP="00EE3EAE">
            <w:pPr>
              <w:pStyle w:val="BodyText"/>
              <w:spacing w:after="0"/>
              <w:rPr>
                <w:rFonts w:cs="Arial"/>
                <w:b/>
                <w:i/>
                <w:sz w:val="24"/>
              </w:rPr>
            </w:pPr>
            <w:r>
              <w:rPr>
                <w:rFonts w:cs="Arial"/>
                <w:b/>
                <w:i/>
                <w:sz w:val="24"/>
              </w:rPr>
              <w:t xml:space="preserve">Max </w:t>
            </w:r>
            <w:r w:rsidR="001A7623" w:rsidRPr="000370E0">
              <w:rPr>
                <w:rFonts w:cs="Arial"/>
                <w:b/>
                <w:i/>
                <w:sz w:val="24"/>
              </w:rPr>
              <w:t>2</w:t>
            </w:r>
            <w:r w:rsidRPr="000370E0">
              <w:rPr>
                <w:rFonts w:cs="Arial"/>
                <w:b/>
                <w:i/>
                <w:sz w:val="24"/>
              </w:rPr>
              <w:t>00</w:t>
            </w:r>
            <w:r>
              <w:rPr>
                <w:rFonts w:cs="Arial"/>
                <w:b/>
                <w:i/>
                <w:sz w:val="24"/>
              </w:rPr>
              <w:t xml:space="preserve"> Words</w:t>
            </w:r>
          </w:p>
        </w:tc>
        <w:tc>
          <w:tcPr>
            <w:tcW w:w="8363" w:type="dxa"/>
            <w:shd w:val="clear" w:color="auto" w:fill="FFFFFF" w:themeFill="background1"/>
          </w:tcPr>
          <w:p w14:paraId="018AA790" w14:textId="77777777" w:rsidR="001A3B96" w:rsidRDefault="001A3B96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3F4AFCD4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3AD22FBA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2C7DC84A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707990ED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02B9D055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2D7A06A6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3D5DE9DF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56E1D924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31541EB5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032ADD6D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1E7D3FA5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45FF5464" w14:textId="77777777" w:rsidR="00BD523C" w:rsidRDefault="00BD523C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6F555AB0" w14:textId="77777777" w:rsidR="00BD523C" w:rsidRDefault="00BD523C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38851463" w14:textId="77777777" w:rsidR="00BD523C" w:rsidRDefault="00BD523C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646BFCF1" w14:textId="77777777" w:rsidR="00BD523C" w:rsidRDefault="00BD523C" w:rsidP="00BD523C">
            <w:pPr>
              <w:pStyle w:val="BodyText"/>
              <w:spacing w:after="0"/>
              <w:jc w:val="both"/>
              <w:rPr>
                <w:rFonts w:cs="Arial"/>
                <w:b/>
                <w:sz w:val="24"/>
              </w:rPr>
            </w:pPr>
          </w:p>
          <w:p w14:paraId="1DD3A7BC" w14:textId="77777777" w:rsidR="00BD523C" w:rsidRDefault="00BD523C" w:rsidP="00BD523C">
            <w:pPr>
              <w:pStyle w:val="BodyText"/>
              <w:spacing w:after="0"/>
              <w:jc w:val="both"/>
              <w:rPr>
                <w:rFonts w:cs="Arial"/>
                <w:b/>
                <w:sz w:val="24"/>
              </w:rPr>
            </w:pPr>
          </w:p>
          <w:p w14:paraId="5BD68647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4FEA275C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64F4DEE5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2117D54E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2A5ECA35" w14:textId="77777777" w:rsidR="00A93BA4" w:rsidRDefault="00A93BA4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118027ED" w14:textId="77777777" w:rsidR="00854976" w:rsidRDefault="00854976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7C886C50" w14:textId="77777777" w:rsidR="00854976" w:rsidRDefault="00854976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  <w:p w14:paraId="18B02244" w14:textId="77777777" w:rsidR="00854976" w:rsidRPr="00DE7388" w:rsidRDefault="00854976" w:rsidP="00A249A8">
            <w:pPr>
              <w:pStyle w:val="BodyText"/>
              <w:spacing w:after="0"/>
              <w:ind w:left="567" w:hanging="567"/>
              <w:jc w:val="both"/>
              <w:rPr>
                <w:rFonts w:cs="Arial"/>
                <w:b/>
                <w:sz w:val="24"/>
              </w:rPr>
            </w:pPr>
          </w:p>
        </w:tc>
      </w:tr>
    </w:tbl>
    <w:p w14:paraId="21C3BAD5" w14:textId="77777777" w:rsidR="00874A09" w:rsidRDefault="00874A09" w:rsidP="00E46040">
      <w:pPr>
        <w:pStyle w:val="BodyText"/>
        <w:spacing w:after="0"/>
        <w:jc w:val="both"/>
        <w:rPr>
          <w:rFonts w:cs="Arial"/>
          <w:b/>
          <w:sz w:val="24"/>
        </w:rPr>
      </w:pPr>
    </w:p>
    <w:p w14:paraId="6CE34BAD" w14:textId="77777777" w:rsidR="000D5AE9" w:rsidRDefault="000D5AE9" w:rsidP="00E46040">
      <w:pPr>
        <w:pStyle w:val="BodyText"/>
        <w:spacing w:after="0"/>
        <w:jc w:val="both"/>
        <w:rPr>
          <w:rFonts w:cs="Arial"/>
          <w:b/>
          <w:sz w:val="24"/>
        </w:rPr>
        <w:sectPr w:rsidR="000D5AE9" w:rsidSect="00854976">
          <w:headerReference w:type="default" r:id="rId15"/>
          <w:footerReference w:type="default" r:id="rId16"/>
          <w:pgSz w:w="11906" w:h="16838" w:code="9"/>
          <w:pgMar w:top="678" w:right="1588" w:bottom="1276" w:left="1588" w:header="284" w:footer="280" w:gutter="0"/>
          <w:cols w:space="720"/>
          <w:titlePg/>
          <w:docGrid w:linePitch="360"/>
        </w:sectPr>
      </w:pPr>
    </w:p>
    <w:tbl>
      <w:tblPr>
        <w:tblStyle w:val="TableGrid1"/>
        <w:tblW w:w="107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7230"/>
        <w:gridCol w:w="1270"/>
      </w:tblGrid>
      <w:tr w:rsidR="000D5AE9" w:rsidRPr="000D5AE9" w14:paraId="0024ACAF" w14:textId="77777777" w:rsidTr="00CF5156">
        <w:trPr>
          <w:trHeight w:val="454"/>
        </w:trPr>
        <w:tc>
          <w:tcPr>
            <w:tcW w:w="10797" w:type="dxa"/>
            <w:gridSpan w:val="3"/>
            <w:shd w:val="clear" w:color="auto" w:fill="C2D69B" w:themeFill="accent3" w:themeFillTint="99"/>
            <w:vAlign w:val="center"/>
          </w:tcPr>
          <w:p w14:paraId="66DB24EE" w14:textId="77777777" w:rsidR="000D5AE9" w:rsidRPr="000B1AC6" w:rsidRDefault="000B1AC6" w:rsidP="00865820">
            <w:pPr>
              <w:keepNext/>
              <w:outlineLvl w:val="1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SECTION 6 – </w:t>
            </w:r>
            <w:r w:rsidR="000D5AE9" w:rsidRPr="00A66E4A">
              <w:rPr>
                <w:rFonts w:cs="Arial"/>
                <w:b/>
                <w:sz w:val="24"/>
              </w:rPr>
              <w:t>Cost</w:t>
            </w:r>
            <w:r w:rsidR="000D5AE9" w:rsidRPr="000370E0">
              <w:rPr>
                <w:rFonts w:cs="Arial"/>
                <w:b/>
                <w:sz w:val="24"/>
              </w:rPr>
              <w:t>s</w:t>
            </w:r>
            <w:r w:rsidRPr="000370E0">
              <w:rPr>
                <w:rFonts w:cs="Arial"/>
                <w:b/>
                <w:sz w:val="24"/>
              </w:rPr>
              <w:t xml:space="preserve"> </w:t>
            </w:r>
            <w:r w:rsidR="00A66E4A" w:rsidRPr="000370E0">
              <w:rPr>
                <w:rFonts w:cs="Arial"/>
                <w:b/>
                <w:sz w:val="24"/>
              </w:rPr>
              <w:t>(Plea</w:t>
            </w:r>
            <w:r w:rsidR="00E56B9E" w:rsidRPr="000370E0">
              <w:rPr>
                <w:rFonts w:cs="Arial"/>
                <w:b/>
                <w:sz w:val="24"/>
              </w:rPr>
              <w:t>se see guidance notes page</w:t>
            </w:r>
            <w:r w:rsidR="000370E0">
              <w:rPr>
                <w:rFonts w:cs="Arial"/>
                <w:b/>
                <w:sz w:val="24"/>
              </w:rPr>
              <w:t xml:space="preserve"> </w:t>
            </w:r>
            <w:r w:rsidR="000370E0" w:rsidRPr="000370E0">
              <w:rPr>
                <w:rFonts w:cs="Arial"/>
                <w:b/>
                <w:sz w:val="24"/>
              </w:rPr>
              <w:t>14</w:t>
            </w:r>
            <w:r w:rsidR="00A66E4A" w:rsidRPr="000370E0">
              <w:rPr>
                <w:rFonts w:cs="Arial"/>
                <w:b/>
                <w:sz w:val="24"/>
              </w:rPr>
              <w:t>)</w:t>
            </w:r>
            <w:r w:rsidR="00A66E4A">
              <w:rPr>
                <w:rFonts w:cs="Arial"/>
                <w:b/>
                <w:sz w:val="26"/>
                <w:szCs w:val="26"/>
              </w:rPr>
              <w:t xml:space="preserve"> </w:t>
            </w:r>
          </w:p>
        </w:tc>
      </w:tr>
      <w:tr w:rsidR="000D5AE9" w:rsidRPr="000D5AE9" w14:paraId="44447C98" w14:textId="77777777" w:rsidTr="00CF5156">
        <w:trPr>
          <w:trHeight w:val="454"/>
        </w:trPr>
        <w:tc>
          <w:tcPr>
            <w:tcW w:w="10797" w:type="dxa"/>
            <w:gridSpan w:val="3"/>
            <w:shd w:val="clear" w:color="auto" w:fill="F2F2F2"/>
            <w:vAlign w:val="center"/>
          </w:tcPr>
          <w:p w14:paraId="1A017078" w14:textId="77777777" w:rsidR="000D5AE9" w:rsidRPr="000D5AE9" w:rsidRDefault="000D5AE9" w:rsidP="000D5AE9">
            <w:pPr>
              <w:rPr>
                <w:rFonts w:cs="Arial"/>
                <w:b/>
              </w:rPr>
            </w:pPr>
            <w:r w:rsidRPr="000D5AE9">
              <w:rPr>
                <w:rFonts w:cs="Arial"/>
                <w:b/>
              </w:rPr>
              <w:t>Please note that information supplied in this form will be uploaded onto the Government Funding Database</w:t>
            </w:r>
            <w:r w:rsidR="005D5CE1">
              <w:rPr>
                <w:rFonts w:cs="Arial"/>
                <w:b/>
              </w:rPr>
              <w:t xml:space="preserve"> for public access</w:t>
            </w:r>
            <w:r w:rsidR="00E364A8">
              <w:rPr>
                <w:rFonts w:cs="Arial"/>
                <w:b/>
              </w:rPr>
              <w:t xml:space="preserve">, </w:t>
            </w:r>
            <w:r w:rsidR="00E364A8" w:rsidRPr="000D5AE9">
              <w:rPr>
                <w:rFonts w:cs="Arial"/>
                <w:b/>
              </w:rPr>
              <w:t>if</w:t>
            </w:r>
            <w:r w:rsidRPr="000D5AE9">
              <w:rPr>
                <w:rFonts w:cs="Arial"/>
                <w:b/>
              </w:rPr>
              <w:t xml:space="preserve"> successful. </w:t>
            </w:r>
          </w:p>
        </w:tc>
      </w:tr>
      <w:tr w:rsidR="000D5AE9" w:rsidRPr="000D5AE9" w14:paraId="3892CAC6" w14:textId="77777777" w:rsidTr="00CF5156">
        <w:trPr>
          <w:trHeight w:val="454"/>
        </w:trPr>
        <w:tc>
          <w:tcPr>
            <w:tcW w:w="10797" w:type="dxa"/>
            <w:gridSpan w:val="3"/>
            <w:shd w:val="clear" w:color="auto" w:fill="F2DBDB" w:themeFill="accent2" w:themeFillTint="33"/>
            <w:vAlign w:val="center"/>
          </w:tcPr>
          <w:p w14:paraId="126CA2A1" w14:textId="77777777" w:rsidR="000D5AE9" w:rsidRPr="000D5AE9" w:rsidRDefault="000D5AE9" w:rsidP="000D5AE9">
            <w:pPr>
              <w:jc w:val="both"/>
              <w:rPr>
                <w:rFonts w:cs="Arial"/>
                <w:b/>
              </w:rPr>
            </w:pPr>
            <w:r w:rsidRPr="000D5AE9">
              <w:rPr>
                <w:rFonts w:cs="Arial"/>
                <w:b/>
              </w:rPr>
              <w:t xml:space="preserve">Provide a full breakdown of the costs requested from the </w:t>
            </w:r>
            <w:r w:rsidR="007575E1">
              <w:rPr>
                <w:rFonts w:cs="Arial"/>
                <w:b/>
              </w:rPr>
              <w:t>Planned</w:t>
            </w:r>
            <w:r w:rsidR="005D5CE1">
              <w:rPr>
                <w:rFonts w:cs="Arial"/>
                <w:b/>
              </w:rPr>
              <w:t xml:space="preserve"> Intervention Programme</w:t>
            </w:r>
          </w:p>
          <w:p w14:paraId="6CA7A425" w14:textId="77777777" w:rsidR="000370E0" w:rsidRDefault="005D5CE1" w:rsidP="000D5AE9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(</w:t>
            </w:r>
            <w:r w:rsidR="000D4E8C">
              <w:rPr>
                <w:rFonts w:cs="Arial"/>
                <w:b/>
                <w:i/>
              </w:rPr>
              <w:t>Guidance Notes:</w:t>
            </w:r>
            <w:r w:rsidR="000D5AE9" w:rsidRPr="000D5AE9">
              <w:rPr>
                <w:rFonts w:cs="Arial"/>
                <w:b/>
                <w:i/>
              </w:rPr>
              <w:t xml:space="preserve"> Funding and Eligible Costs</w:t>
            </w:r>
            <w:r w:rsidR="004A4BB8">
              <w:rPr>
                <w:rFonts w:cs="Arial"/>
                <w:b/>
                <w:i/>
              </w:rPr>
              <w:t>)</w:t>
            </w:r>
            <w:r w:rsidR="000370E0">
              <w:rPr>
                <w:rFonts w:cs="Arial"/>
                <w:b/>
                <w:i/>
              </w:rPr>
              <w:t xml:space="preserve"> </w:t>
            </w:r>
          </w:p>
          <w:p w14:paraId="76511F57" w14:textId="77777777" w:rsidR="000370E0" w:rsidRDefault="000370E0" w:rsidP="000D5AE9">
            <w:pPr>
              <w:jc w:val="both"/>
              <w:rPr>
                <w:rFonts w:cs="Arial"/>
                <w:b/>
                <w:i/>
              </w:rPr>
            </w:pPr>
          </w:p>
          <w:p w14:paraId="212C4F35" w14:textId="77777777" w:rsidR="000D5AE9" w:rsidRDefault="000370E0" w:rsidP="000D5AE9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Note: </w:t>
            </w:r>
            <w:r w:rsidR="001A7623" w:rsidRPr="000370E0">
              <w:rPr>
                <w:rFonts w:cs="Arial"/>
                <w:b/>
                <w:i/>
              </w:rPr>
              <w:t>a maximum amount of £6 000 may be requested.</w:t>
            </w:r>
          </w:p>
          <w:p w14:paraId="3BE76ECF" w14:textId="77777777" w:rsidR="001A7623" w:rsidRPr="000D5AE9" w:rsidRDefault="001A7623" w:rsidP="000D5AE9">
            <w:pPr>
              <w:jc w:val="both"/>
              <w:rPr>
                <w:rFonts w:cs="Arial"/>
                <w:b/>
              </w:rPr>
            </w:pPr>
          </w:p>
        </w:tc>
      </w:tr>
      <w:tr w:rsidR="000D5AE9" w:rsidRPr="000D5AE9" w14:paraId="6E18004F" w14:textId="77777777" w:rsidTr="00AD54F7">
        <w:trPr>
          <w:trHeight w:val="454"/>
        </w:trPr>
        <w:tc>
          <w:tcPr>
            <w:tcW w:w="2297" w:type="dxa"/>
            <w:shd w:val="clear" w:color="auto" w:fill="F2F2F2"/>
            <w:vAlign w:val="center"/>
          </w:tcPr>
          <w:p w14:paraId="7279E405" w14:textId="77777777" w:rsidR="000D5AE9" w:rsidRPr="000D5AE9" w:rsidRDefault="000D5AE9" w:rsidP="000D5AE9">
            <w:pPr>
              <w:tabs>
                <w:tab w:val="left" w:pos="567"/>
              </w:tabs>
              <w:rPr>
                <w:rFonts w:cs="Arial"/>
                <w:b/>
              </w:rPr>
            </w:pPr>
            <w:r w:rsidRPr="000D5AE9">
              <w:rPr>
                <w:rFonts w:cs="Arial"/>
                <w:b/>
              </w:rPr>
              <w:t>Cost Heading</w:t>
            </w:r>
          </w:p>
        </w:tc>
        <w:tc>
          <w:tcPr>
            <w:tcW w:w="7230" w:type="dxa"/>
            <w:shd w:val="clear" w:color="auto" w:fill="F2F2F2"/>
            <w:vAlign w:val="center"/>
          </w:tcPr>
          <w:p w14:paraId="492D88B4" w14:textId="77777777" w:rsidR="000D5AE9" w:rsidRPr="000D5AE9" w:rsidRDefault="000D5AE9" w:rsidP="000D5AE9">
            <w:pPr>
              <w:tabs>
                <w:tab w:val="left" w:pos="567"/>
              </w:tabs>
              <w:rPr>
                <w:rFonts w:cs="Arial"/>
                <w:b/>
              </w:rPr>
            </w:pPr>
            <w:r w:rsidRPr="000D5AE9">
              <w:rPr>
                <w:rFonts w:cs="Arial"/>
                <w:b/>
              </w:rPr>
              <w:t>Detailed Breakdown/ calculation of cost</w:t>
            </w:r>
          </w:p>
        </w:tc>
        <w:tc>
          <w:tcPr>
            <w:tcW w:w="1270" w:type="dxa"/>
            <w:shd w:val="clear" w:color="auto" w:fill="F2F2F2"/>
          </w:tcPr>
          <w:p w14:paraId="72E24903" w14:textId="77777777" w:rsidR="000D5AE9" w:rsidRPr="000D5AE9" w:rsidRDefault="000D5AE9" w:rsidP="005D5CE1">
            <w:pPr>
              <w:tabs>
                <w:tab w:val="left" w:pos="567"/>
              </w:tabs>
              <w:jc w:val="center"/>
              <w:rPr>
                <w:rFonts w:cs="Arial"/>
                <w:b/>
              </w:rPr>
            </w:pPr>
            <w:r w:rsidRPr="000D5AE9">
              <w:rPr>
                <w:rFonts w:cs="Arial"/>
                <w:b/>
              </w:rPr>
              <w:t>Total</w:t>
            </w:r>
            <w:r w:rsidRPr="005D5CE1">
              <w:rPr>
                <w:rFonts w:cs="Arial"/>
                <w:b/>
                <w:sz w:val="20"/>
                <w:szCs w:val="20"/>
              </w:rPr>
              <w:t xml:space="preserve"> £</w:t>
            </w:r>
          </w:p>
        </w:tc>
      </w:tr>
      <w:tr w:rsidR="000D5AE9" w:rsidRPr="000D5AE9" w14:paraId="17C53FB6" w14:textId="77777777" w:rsidTr="00AD54F7">
        <w:trPr>
          <w:trHeight w:val="312"/>
        </w:trPr>
        <w:tc>
          <w:tcPr>
            <w:tcW w:w="2297" w:type="dxa"/>
          </w:tcPr>
          <w:p w14:paraId="29D0B93B" w14:textId="77777777" w:rsidR="000D5AE9" w:rsidRPr="000D5AE9" w:rsidRDefault="00897871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Staffing</w:t>
            </w:r>
          </w:p>
        </w:tc>
        <w:tc>
          <w:tcPr>
            <w:tcW w:w="7230" w:type="dxa"/>
          </w:tcPr>
          <w:p w14:paraId="475EE0E1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1270" w:type="dxa"/>
          </w:tcPr>
          <w:p w14:paraId="1DE5E66A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</w:tr>
      <w:tr w:rsidR="000D5AE9" w:rsidRPr="000D5AE9" w14:paraId="3A6008AF" w14:textId="77777777" w:rsidTr="00AD54F7">
        <w:trPr>
          <w:trHeight w:val="377"/>
        </w:trPr>
        <w:tc>
          <w:tcPr>
            <w:tcW w:w="2297" w:type="dxa"/>
          </w:tcPr>
          <w:p w14:paraId="0529DC5F" w14:textId="77777777" w:rsid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  <w:p w14:paraId="31F7E548" w14:textId="77777777" w:rsidR="00CF5156" w:rsidRPr="000D5AE9" w:rsidRDefault="00CF5156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0" w:type="dxa"/>
          </w:tcPr>
          <w:p w14:paraId="0E23BA8D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1270" w:type="dxa"/>
          </w:tcPr>
          <w:p w14:paraId="0BB859F7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</w:tr>
      <w:tr w:rsidR="000D5AE9" w:rsidRPr="000D5AE9" w14:paraId="4F400EB3" w14:textId="77777777" w:rsidTr="00AD54F7">
        <w:trPr>
          <w:trHeight w:val="312"/>
        </w:trPr>
        <w:tc>
          <w:tcPr>
            <w:tcW w:w="2297" w:type="dxa"/>
          </w:tcPr>
          <w:p w14:paraId="113A0502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0" w:type="dxa"/>
          </w:tcPr>
          <w:p w14:paraId="79DED29F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1270" w:type="dxa"/>
          </w:tcPr>
          <w:p w14:paraId="7443271A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</w:tr>
      <w:tr w:rsidR="000D5AE9" w:rsidRPr="000D5AE9" w14:paraId="690B20D4" w14:textId="77777777" w:rsidTr="00AD54F7">
        <w:trPr>
          <w:trHeight w:val="432"/>
        </w:trPr>
        <w:tc>
          <w:tcPr>
            <w:tcW w:w="2297" w:type="dxa"/>
          </w:tcPr>
          <w:p w14:paraId="6780C569" w14:textId="77777777" w:rsidR="000D5AE9" w:rsidRPr="000D5AE9" w:rsidRDefault="00897871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Programme Costs</w:t>
            </w:r>
          </w:p>
        </w:tc>
        <w:tc>
          <w:tcPr>
            <w:tcW w:w="7230" w:type="dxa"/>
          </w:tcPr>
          <w:p w14:paraId="52224BEC" w14:textId="77777777" w:rsidR="000D5AE9" w:rsidRPr="000D5AE9" w:rsidRDefault="00AD54F7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£75 per young person only </w:t>
            </w:r>
          </w:p>
        </w:tc>
        <w:tc>
          <w:tcPr>
            <w:tcW w:w="1270" w:type="dxa"/>
          </w:tcPr>
          <w:p w14:paraId="08C78377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</w:tr>
      <w:tr w:rsidR="000D5AE9" w:rsidRPr="000D5AE9" w14:paraId="08B7A302" w14:textId="77777777" w:rsidTr="00AD54F7">
        <w:trPr>
          <w:trHeight w:val="432"/>
        </w:trPr>
        <w:tc>
          <w:tcPr>
            <w:tcW w:w="2297" w:type="dxa"/>
          </w:tcPr>
          <w:p w14:paraId="6AF7527C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0" w:type="dxa"/>
          </w:tcPr>
          <w:p w14:paraId="2D244759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1270" w:type="dxa"/>
          </w:tcPr>
          <w:p w14:paraId="63D1F52D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</w:p>
        </w:tc>
      </w:tr>
      <w:tr w:rsidR="000D5AE9" w:rsidRPr="000D5AE9" w14:paraId="240DC41A" w14:textId="77777777" w:rsidTr="00CF5156">
        <w:trPr>
          <w:trHeight w:val="510"/>
        </w:trPr>
        <w:tc>
          <w:tcPr>
            <w:tcW w:w="9527" w:type="dxa"/>
            <w:gridSpan w:val="2"/>
            <w:shd w:val="clear" w:color="auto" w:fill="F2DBDB" w:themeFill="accent2" w:themeFillTint="33"/>
            <w:vAlign w:val="center"/>
          </w:tcPr>
          <w:p w14:paraId="07F5272C" w14:textId="77777777" w:rsidR="000D5AE9" w:rsidRPr="000D5AE9" w:rsidRDefault="000D5AE9" w:rsidP="000D5AE9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  <w:r w:rsidRPr="000D5AE9">
              <w:rPr>
                <w:rFonts w:cs="Arial"/>
                <w:b/>
              </w:rPr>
              <w:t xml:space="preserve">Final Total </w:t>
            </w:r>
          </w:p>
        </w:tc>
        <w:tc>
          <w:tcPr>
            <w:tcW w:w="1270" w:type="dxa"/>
            <w:vAlign w:val="center"/>
          </w:tcPr>
          <w:p w14:paraId="62EC733D" w14:textId="77777777" w:rsidR="000D5AE9" w:rsidRPr="000D5AE9" w:rsidRDefault="000D5AE9" w:rsidP="000D5AE9">
            <w:pPr>
              <w:tabs>
                <w:tab w:val="left" w:pos="567"/>
              </w:tabs>
              <w:rPr>
                <w:rFonts w:cs="Arial"/>
                <w:b/>
              </w:rPr>
            </w:pPr>
            <w:r w:rsidRPr="000D5AE9">
              <w:rPr>
                <w:rFonts w:cs="Arial"/>
                <w:b/>
              </w:rPr>
              <w:t>£</w:t>
            </w:r>
          </w:p>
        </w:tc>
      </w:tr>
      <w:tr w:rsidR="000D5AE9" w:rsidRPr="000D5AE9" w14:paraId="75424364" w14:textId="77777777" w:rsidTr="00AD54F7">
        <w:trPr>
          <w:trHeight w:val="578"/>
        </w:trPr>
        <w:tc>
          <w:tcPr>
            <w:tcW w:w="9527" w:type="dxa"/>
            <w:gridSpan w:val="2"/>
            <w:shd w:val="clear" w:color="auto" w:fill="FFFFFF" w:themeFill="background1"/>
            <w:vAlign w:val="center"/>
          </w:tcPr>
          <w:p w14:paraId="3F28E439" w14:textId="77777777" w:rsidR="000D5AE9" w:rsidRDefault="000D5AE9" w:rsidP="000D5AE9">
            <w:pPr>
              <w:tabs>
                <w:tab w:val="left" w:pos="567"/>
              </w:tabs>
              <w:rPr>
                <w:rFonts w:cs="Arial"/>
                <w:b/>
              </w:rPr>
            </w:pPr>
            <w:r w:rsidRPr="000D5AE9">
              <w:rPr>
                <w:rFonts w:cs="Arial"/>
                <w:b/>
              </w:rPr>
              <w:t xml:space="preserve">Total amount being requested from </w:t>
            </w:r>
            <w:r>
              <w:rPr>
                <w:rFonts w:cs="Arial"/>
                <w:b/>
              </w:rPr>
              <w:t>this programme:</w:t>
            </w:r>
          </w:p>
          <w:p w14:paraId="1EC84330" w14:textId="77777777" w:rsidR="000D5AE9" w:rsidRDefault="000D5AE9" w:rsidP="000D5AE9">
            <w:pPr>
              <w:tabs>
                <w:tab w:val="left" w:pos="567"/>
              </w:tabs>
              <w:rPr>
                <w:rFonts w:cs="Arial"/>
                <w:b/>
              </w:rPr>
            </w:pPr>
          </w:p>
          <w:p w14:paraId="03C6522C" w14:textId="77777777" w:rsidR="000D5AE9" w:rsidRDefault="000D5AE9" w:rsidP="000D5AE9">
            <w:pPr>
              <w:tabs>
                <w:tab w:val="left" w:pos="567"/>
              </w:tabs>
              <w:rPr>
                <w:rFonts w:cs="Arial"/>
                <w:b/>
              </w:rPr>
            </w:pPr>
          </w:p>
          <w:p w14:paraId="6A4B0B45" w14:textId="77777777" w:rsidR="000D5AE9" w:rsidRPr="000D5AE9" w:rsidRDefault="000D5AE9" w:rsidP="000D5AE9">
            <w:pPr>
              <w:tabs>
                <w:tab w:val="left" w:pos="567"/>
              </w:tabs>
              <w:rPr>
                <w:rFonts w:cs="Arial"/>
                <w:b/>
              </w:rPr>
            </w:pPr>
          </w:p>
        </w:tc>
        <w:tc>
          <w:tcPr>
            <w:tcW w:w="1270" w:type="dxa"/>
            <w:vAlign w:val="center"/>
          </w:tcPr>
          <w:p w14:paraId="5BFC3320" w14:textId="77777777" w:rsidR="000D5AE9" w:rsidRPr="000D5AE9" w:rsidRDefault="00AD54F7" w:rsidP="000D5AE9">
            <w:pPr>
              <w:tabs>
                <w:tab w:val="left" w:pos="567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</w:t>
            </w:r>
          </w:p>
        </w:tc>
      </w:tr>
    </w:tbl>
    <w:tbl>
      <w:tblPr>
        <w:tblStyle w:val="TableGrid"/>
        <w:tblpPr w:leftFromText="180" w:rightFromText="180" w:vertAnchor="text" w:horzAnchor="page" w:tblpX="441" w:tblpY="327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F5156" w:rsidRPr="000370E0" w14:paraId="5599A887" w14:textId="77777777" w:rsidTr="00CF5156">
        <w:trPr>
          <w:trHeight w:val="1556"/>
        </w:trPr>
        <w:tc>
          <w:tcPr>
            <w:tcW w:w="10768" w:type="dxa"/>
            <w:shd w:val="clear" w:color="auto" w:fill="D6E3BC" w:themeFill="accent3" w:themeFillTint="66"/>
          </w:tcPr>
          <w:p w14:paraId="0A203B55" w14:textId="77777777" w:rsidR="00CF5156" w:rsidRPr="000370E0" w:rsidRDefault="008815DB" w:rsidP="00CF5156">
            <w:pPr>
              <w:pStyle w:val="BodyText"/>
              <w:spacing w:after="0" w:line="360" w:lineRule="auto"/>
              <w:jc w:val="both"/>
              <w:rPr>
                <w:rFonts w:cs="Arial"/>
                <w:b/>
              </w:rPr>
            </w:pPr>
            <w:r w:rsidRPr="000370E0">
              <w:rPr>
                <w:rFonts w:cs="Arial"/>
                <w:b/>
              </w:rPr>
              <w:t>SECTION 7</w:t>
            </w:r>
          </w:p>
          <w:p w14:paraId="1190E3DA" w14:textId="77777777" w:rsidR="001A7623" w:rsidRPr="000370E0" w:rsidRDefault="00CF5156" w:rsidP="00CF5156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cs="Arial"/>
                <w:bCs/>
              </w:rPr>
            </w:pPr>
            <w:r w:rsidRPr="000370E0">
              <w:rPr>
                <w:rFonts w:cs="Arial"/>
                <w:bCs/>
              </w:rPr>
              <w:t>I/We certify that the above information is correct. I/We agree to</w:t>
            </w:r>
            <w:r w:rsidR="001A7623" w:rsidRPr="000370E0">
              <w:rPr>
                <w:rFonts w:cs="Arial"/>
                <w:bCs/>
              </w:rPr>
              <w:t>:</w:t>
            </w:r>
          </w:p>
          <w:p w14:paraId="7E81EFF8" w14:textId="77777777" w:rsidR="00CF5156" w:rsidRPr="000370E0" w:rsidRDefault="00CF5156" w:rsidP="000370E0">
            <w:pPr>
              <w:pStyle w:val="Header"/>
              <w:numPr>
                <w:ilvl w:val="0"/>
                <w:numId w:val="49"/>
              </w:numPr>
              <w:tabs>
                <w:tab w:val="clear" w:pos="4513"/>
                <w:tab w:val="clear" w:pos="9026"/>
              </w:tabs>
              <w:jc w:val="both"/>
              <w:rPr>
                <w:rFonts w:cs="Arial"/>
                <w:bCs/>
              </w:rPr>
            </w:pPr>
            <w:r w:rsidRPr="000370E0">
              <w:rPr>
                <w:rFonts w:cs="Arial"/>
                <w:bCs/>
              </w:rPr>
              <w:t>submit a report and financial statement, including relevant receipt</w:t>
            </w:r>
            <w:r w:rsidR="000370E0">
              <w:rPr>
                <w:rFonts w:cs="Arial"/>
                <w:bCs/>
              </w:rPr>
              <w:t>, by the 31 November 2020</w:t>
            </w:r>
            <w:r w:rsidRPr="000370E0">
              <w:rPr>
                <w:rFonts w:cs="Arial"/>
                <w:bCs/>
              </w:rPr>
              <w:t>.  If this is a joint initiative a representative from each group to sign below.</w:t>
            </w:r>
          </w:p>
          <w:p w14:paraId="59DFEBC3" w14:textId="77777777" w:rsidR="001A7623" w:rsidRPr="000370E0" w:rsidRDefault="001A7623" w:rsidP="000370E0">
            <w:pPr>
              <w:pStyle w:val="Header"/>
              <w:numPr>
                <w:ilvl w:val="0"/>
                <w:numId w:val="49"/>
              </w:numPr>
              <w:tabs>
                <w:tab w:val="clear" w:pos="4513"/>
                <w:tab w:val="clear" w:pos="9026"/>
              </w:tabs>
              <w:jc w:val="both"/>
              <w:rPr>
                <w:rFonts w:cs="Arial"/>
                <w:bCs/>
              </w:rPr>
            </w:pPr>
            <w:r w:rsidRPr="000370E0">
              <w:rPr>
                <w:rFonts w:cs="Arial"/>
                <w:bCs/>
              </w:rPr>
              <w:t>ensure that safeguarding guidelines are adhered to, and appropriately dealt with.</w:t>
            </w:r>
          </w:p>
          <w:p w14:paraId="7E647C9D" w14:textId="77777777" w:rsidR="00CF5156" w:rsidRPr="000370E0" w:rsidRDefault="00CF5156" w:rsidP="00CF5156">
            <w:pPr>
              <w:pStyle w:val="BodyText"/>
              <w:spacing w:after="0" w:line="360" w:lineRule="auto"/>
              <w:jc w:val="both"/>
              <w:rPr>
                <w:rFonts w:cs="Arial"/>
              </w:rPr>
            </w:pPr>
          </w:p>
          <w:p w14:paraId="700D9F00" w14:textId="77777777" w:rsidR="00CF5156" w:rsidRPr="000370E0" w:rsidRDefault="00CF5156" w:rsidP="00CF5156"/>
        </w:tc>
      </w:tr>
    </w:tbl>
    <w:p w14:paraId="02E321AE" w14:textId="77777777" w:rsidR="000D5AE9" w:rsidRPr="000370E0" w:rsidRDefault="000D5AE9" w:rsidP="00E102AA">
      <w:pPr>
        <w:pStyle w:val="BodyText"/>
        <w:spacing w:after="0"/>
        <w:jc w:val="both"/>
        <w:rPr>
          <w:rFonts w:cs="Arial"/>
          <w:b/>
          <w:sz w:val="24"/>
        </w:rPr>
      </w:pPr>
    </w:p>
    <w:p w14:paraId="5E8FD37F" w14:textId="77777777" w:rsidR="000D5AE9" w:rsidRPr="000370E0" w:rsidRDefault="000D5AE9" w:rsidP="00E102AA">
      <w:pPr>
        <w:pStyle w:val="BodyText"/>
        <w:spacing w:after="0"/>
        <w:jc w:val="both"/>
        <w:rPr>
          <w:rFonts w:cs="Arial"/>
          <w:b/>
          <w:sz w:val="24"/>
        </w:rPr>
      </w:pPr>
    </w:p>
    <w:p w14:paraId="4EB18D53" w14:textId="77777777" w:rsidR="00E102AA" w:rsidRPr="000370E0" w:rsidRDefault="00E102AA" w:rsidP="00E102AA"/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024"/>
        <w:gridCol w:w="3024"/>
        <w:gridCol w:w="3025"/>
      </w:tblGrid>
      <w:tr w:rsidR="00C44317" w:rsidRPr="000370E0" w14:paraId="0648CB4F" w14:textId="77777777" w:rsidTr="00CE7A7B">
        <w:tc>
          <w:tcPr>
            <w:tcW w:w="1700" w:type="dxa"/>
            <w:shd w:val="clear" w:color="auto" w:fill="D6E3BC" w:themeFill="accent3" w:themeFillTint="66"/>
          </w:tcPr>
          <w:p w14:paraId="0C877FFF" w14:textId="77777777" w:rsidR="00C44317" w:rsidRPr="000370E0" w:rsidRDefault="00C44317" w:rsidP="00745C1D">
            <w:pPr>
              <w:pStyle w:val="BodyText"/>
              <w:rPr>
                <w:rFonts w:cs="Arial"/>
                <w:b/>
                <w:sz w:val="24"/>
              </w:rPr>
            </w:pPr>
            <w:r w:rsidRPr="000370E0">
              <w:rPr>
                <w:rFonts w:cs="Arial"/>
                <w:b/>
                <w:sz w:val="24"/>
              </w:rPr>
              <w:t>Signed:</w:t>
            </w:r>
          </w:p>
        </w:tc>
        <w:tc>
          <w:tcPr>
            <w:tcW w:w="3024" w:type="dxa"/>
          </w:tcPr>
          <w:p w14:paraId="4546211E" w14:textId="77777777" w:rsidR="00C44317" w:rsidRPr="000370E0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  <w:tc>
          <w:tcPr>
            <w:tcW w:w="3024" w:type="dxa"/>
          </w:tcPr>
          <w:p w14:paraId="2E7160AE" w14:textId="77777777" w:rsidR="00C44317" w:rsidRPr="000370E0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  <w:tc>
          <w:tcPr>
            <w:tcW w:w="3025" w:type="dxa"/>
          </w:tcPr>
          <w:p w14:paraId="4E96B273" w14:textId="77777777" w:rsidR="00C44317" w:rsidRPr="000370E0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</w:tr>
      <w:tr w:rsidR="00C44317" w:rsidRPr="000370E0" w14:paraId="152227B0" w14:textId="77777777" w:rsidTr="0001393E">
        <w:tc>
          <w:tcPr>
            <w:tcW w:w="1700" w:type="dxa"/>
            <w:shd w:val="clear" w:color="auto" w:fill="D6E3BC" w:themeFill="accent3" w:themeFillTint="66"/>
          </w:tcPr>
          <w:p w14:paraId="31AC4DE6" w14:textId="77777777" w:rsidR="00C44317" w:rsidRPr="000370E0" w:rsidRDefault="00C44317" w:rsidP="00745C1D">
            <w:pPr>
              <w:pStyle w:val="BodyText"/>
              <w:rPr>
                <w:rFonts w:cs="Arial"/>
                <w:b/>
                <w:sz w:val="24"/>
              </w:rPr>
            </w:pPr>
            <w:r w:rsidRPr="000370E0">
              <w:rPr>
                <w:rFonts w:cs="Arial"/>
                <w:b/>
                <w:sz w:val="24"/>
              </w:rPr>
              <w:t>Name:</w:t>
            </w:r>
          </w:p>
        </w:tc>
        <w:tc>
          <w:tcPr>
            <w:tcW w:w="3024" w:type="dxa"/>
          </w:tcPr>
          <w:p w14:paraId="3A352CDF" w14:textId="77777777" w:rsidR="00C44317" w:rsidRPr="000370E0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  <w:tc>
          <w:tcPr>
            <w:tcW w:w="3024" w:type="dxa"/>
          </w:tcPr>
          <w:p w14:paraId="25074952" w14:textId="77777777" w:rsidR="00C44317" w:rsidRPr="000370E0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  <w:tc>
          <w:tcPr>
            <w:tcW w:w="3025" w:type="dxa"/>
          </w:tcPr>
          <w:p w14:paraId="23948E41" w14:textId="77777777" w:rsidR="00C44317" w:rsidRPr="000370E0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</w:tr>
      <w:tr w:rsidR="00C44317" w:rsidRPr="00592C89" w14:paraId="1977199A" w14:textId="77777777" w:rsidTr="00751798">
        <w:tc>
          <w:tcPr>
            <w:tcW w:w="1700" w:type="dxa"/>
            <w:shd w:val="clear" w:color="auto" w:fill="D6E3BC" w:themeFill="accent3" w:themeFillTint="66"/>
          </w:tcPr>
          <w:p w14:paraId="5A5936C5" w14:textId="77777777" w:rsidR="00C44317" w:rsidRPr="000370E0" w:rsidRDefault="00C44317" w:rsidP="00745C1D">
            <w:pPr>
              <w:pStyle w:val="BodyText"/>
              <w:rPr>
                <w:rFonts w:cs="Arial"/>
                <w:b/>
                <w:sz w:val="24"/>
              </w:rPr>
            </w:pPr>
            <w:r w:rsidRPr="000370E0">
              <w:rPr>
                <w:rFonts w:cs="Arial"/>
                <w:b/>
                <w:sz w:val="24"/>
              </w:rPr>
              <w:t>Position:</w:t>
            </w:r>
          </w:p>
        </w:tc>
        <w:tc>
          <w:tcPr>
            <w:tcW w:w="3024" w:type="dxa"/>
          </w:tcPr>
          <w:p w14:paraId="2B97075F" w14:textId="77777777" w:rsidR="00C44317" w:rsidRPr="00592C89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  <w:tc>
          <w:tcPr>
            <w:tcW w:w="3024" w:type="dxa"/>
          </w:tcPr>
          <w:p w14:paraId="5C029F40" w14:textId="77777777" w:rsidR="00C44317" w:rsidRPr="00592C89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  <w:tc>
          <w:tcPr>
            <w:tcW w:w="3025" w:type="dxa"/>
          </w:tcPr>
          <w:p w14:paraId="6BA44EFC" w14:textId="77777777" w:rsidR="00C44317" w:rsidRPr="00592C89" w:rsidRDefault="00C44317" w:rsidP="00745C1D">
            <w:pPr>
              <w:pStyle w:val="BodyText"/>
              <w:rPr>
                <w:rFonts w:cs="Arial"/>
                <w:sz w:val="24"/>
              </w:rPr>
            </w:pPr>
          </w:p>
        </w:tc>
      </w:tr>
      <w:tr w:rsidR="00CF5156" w:rsidRPr="00592C89" w14:paraId="028C85D7" w14:textId="77777777" w:rsidTr="00CF5156">
        <w:tc>
          <w:tcPr>
            <w:tcW w:w="1700" w:type="dxa"/>
            <w:shd w:val="clear" w:color="auto" w:fill="D6E3BC" w:themeFill="accent3" w:themeFillTint="66"/>
          </w:tcPr>
          <w:p w14:paraId="091DECC2" w14:textId="77777777" w:rsidR="00CF5156" w:rsidRPr="00DA0B07" w:rsidRDefault="00CF5156" w:rsidP="00745C1D">
            <w:pPr>
              <w:pStyle w:val="BodyText"/>
              <w:rPr>
                <w:rFonts w:cs="Arial"/>
                <w:b/>
                <w:sz w:val="24"/>
              </w:rPr>
            </w:pPr>
            <w:r w:rsidRPr="00DA0B07">
              <w:rPr>
                <w:rFonts w:cs="Arial"/>
                <w:b/>
                <w:sz w:val="24"/>
              </w:rPr>
              <w:t>Date:</w:t>
            </w:r>
          </w:p>
        </w:tc>
        <w:tc>
          <w:tcPr>
            <w:tcW w:w="9073" w:type="dxa"/>
            <w:gridSpan w:val="3"/>
          </w:tcPr>
          <w:p w14:paraId="5C1090B6" w14:textId="77777777" w:rsidR="00CF5156" w:rsidRPr="00592C89" w:rsidRDefault="00CF5156" w:rsidP="00745C1D">
            <w:pPr>
              <w:pStyle w:val="BodyText"/>
              <w:rPr>
                <w:rFonts w:cs="Arial"/>
                <w:sz w:val="24"/>
              </w:rPr>
            </w:pPr>
          </w:p>
        </w:tc>
      </w:tr>
    </w:tbl>
    <w:p w14:paraId="63F735E9" w14:textId="77777777" w:rsidR="00874A09" w:rsidRDefault="00874A09"/>
    <w:p w14:paraId="1DDC1D51" w14:textId="77777777" w:rsidR="00874A09" w:rsidRDefault="00874A09" w:rsidP="00874A09">
      <w:pPr>
        <w:pStyle w:val="Header"/>
        <w:rPr>
          <w:rFonts w:cs="Arial"/>
          <w:i/>
          <w:iCs/>
          <w:sz w:val="18"/>
          <w:szCs w:val="18"/>
        </w:rPr>
      </w:pPr>
    </w:p>
    <w:p w14:paraId="205D6599" w14:textId="77777777" w:rsidR="00794535" w:rsidRDefault="000D5AE9" w:rsidP="00874A09">
      <w:pPr>
        <w:pStyle w:val="Header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Note:</w:t>
      </w:r>
    </w:p>
    <w:p w14:paraId="3A0F68C3" w14:textId="77777777" w:rsidR="00794535" w:rsidRDefault="00794535" w:rsidP="00874A09">
      <w:pPr>
        <w:pStyle w:val="Header"/>
        <w:rPr>
          <w:rFonts w:cs="Arial"/>
          <w:i/>
          <w:iCs/>
          <w:sz w:val="18"/>
          <w:szCs w:val="18"/>
        </w:rPr>
      </w:pPr>
    </w:p>
    <w:p w14:paraId="7C32D3EF" w14:textId="77777777" w:rsidR="00874A09" w:rsidRPr="00D74513" w:rsidRDefault="00874A09" w:rsidP="00874A09">
      <w:pPr>
        <w:pStyle w:val="Header"/>
        <w:rPr>
          <w:rFonts w:cs="Arial"/>
          <w:i/>
          <w:iCs/>
          <w:sz w:val="18"/>
          <w:szCs w:val="18"/>
        </w:rPr>
      </w:pPr>
      <w:r w:rsidRPr="00D74513">
        <w:rPr>
          <w:rFonts w:cs="Arial"/>
          <w:i/>
          <w:iCs/>
          <w:sz w:val="18"/>
          <w:szCs w:val="18"/>
        </w:rPr>
        <w:t>The information provided on this form may be made available to other departments/ agencies for the purpose of preventing or detecting crime.</w:t>
      </w:r>
    </w:p>
    <w:p w14:paraId="44F96286" w14:textId="77777777" w:rsidR="00874A09" w:rsidRDefault="00874A09"/>
    <w:sectPr w:rsidR="00874A09" w:rsidSect="00854976">
      <w:headerReference w:type="default" r:id="rId17"/>
      <w:pgSz w:w="11906" w:h="16838"/>
      <w:pgMar w:top="426" w:right="707" w:bottom="993" w:left="993" w:header="426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8DF9A" w14:textId="77777777" w:rsidR="003A03ED" w:rsidRDefault="003A03ED" w:rsidP="00FE00BB">
      <w:r>
        <w:separator/>
      </w:r>
    </w:p>
  </w:endnote>
  <w:endnote w:type="continuationSeparator" w:id="0">
    <w:p w14:paraId="65D3B901" w14:textId="77777777" w:rsidR="003A03ED" w:rsidRDefault="003A03ED" w:rsidP="00FE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otusWP Typ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36318462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31FB42C" w14:textId="0D109EB9" w:rsidR="002E44CE" w:rsidRPr="00584FDD" w:rsidRDefault="002E44CE" w:rsidP="00CF2A7E">
        <w:pPr>
          <w:pStyle w:val="Footer"/>
          <w:pBdr>
            <w:top w:val="single" w:sz="4" w:space="1" w:color="D9D9D9"/>
          </w:pBdr>
          <w:rPr>
            <w:b/>
            <w:sz w:val="18"/>
            <w:szCs w:val="18"/>
          </w:rPr>
        </w:pPr>
        <w:r w:rsidRPr="00584FDD">
          <w:rPr>
            <w:sz w:val="18"/>
            <w:szCs w:val="18"/>
          </w:rPr>
          <w:fldChar w:fldCharType="begin"/>
        </w:r>
        <w:r w:rsidRPr="00584FDD">
          <w:rPr>
            <w:sz w:val="18"/>
            <w:szCs w:val="18"/>
          </w:rPr>
          <w:instrText xml:space="preserve"> PAGE   \* MERGEFORMAT </w:instrText>
        </w:r>
        <w:r w:rsidRPr="00584FDD">
          <w:rPr>
            <w:sz w:val="18"/>
            <w:szCs w:val="18"/>
          </w:rPr>
          <w:fldChar w:fldCharType="separate"/>
        </w:r>
        <w:r w:rsidR="00D55878" w:rsidRPr="00D55878">
          <w:rPr>
            <w:b/>
            <w:noProof/>
            <w:sz w:val="18"/>
            <w:szCs w:val="18"/>
          </w:rPr>
          <w:t>3</w:t>
        </w:r>
        <w:r w:rsidRPr="00584FDD">
          <w:rPr>
            <w:sz w:val="18"/>
            <w:szCs w:val="18"/>
          </w:rPr>
          <w:fldChar w:fldCharType="end"/>
        </w:r>
        <w:r w:rsidRPr="00584FDD">
          <w:rPr>
            <w:b/>
            <w:sz w:val="18"/>
            <w:szCs w:val="18"/>
          </w:rPr>
          <w:t xml:space="preserve"> | </w:t>
        </w:r>
        <w:r w:rsidRPr="00CF2A7E">
          <w:rPr>
            <w:color w:val="7F7F7F"/>
            <w:spacing w:val="60"/>
            <w:sz w:val="18"/>
            <w:szCs w:val="18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5157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8C17B5" w14:textId="76475741" w:rsidR="002E44CE" w:rsidRDefault="002E44C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4561AD">
          <w:rPr>
            <w:sz w:val="18"/>
            <w:szCs w:val="18"/>
          </w:rPr>
          <w:fldChar w:fldCharType="begin"/>
        </w:r>
        <w:r w:rsidRPr="004561AD">
          <w:rPr>
            <w:sz w:val="18"/>
            <w:szCs w:val="18"/>
          </w:rPr>
          <w:instrText xml:space="preserve"> PAGE   \* MERGEFORMAT </w:instrText>
        </w:r>
        <w:r w:rsidRPr="004561AD">
          <w:rPr>
            <w:sz w:val="18"/>
            <w:szCs w:val="18"/>
          </w:rPr>
          <w:fldChar w:fldCharType="separate"/>
        </w:r>
        <w:r w:rsidR="00D55878" w:rsidRPr="00D55878">
          <w:rPr>
            <w:b/>
            <w:noProof/>
            <w:sz w:val="18"/>
            <w:szCs w:val="18"/>
          </w:rPr>
          <w:t>6</w:t>
        </w:r>
        <w:r w:rsidRPr="004561AD">
          <w:rPr>
            <w:sz w:val="18"/>
            <w:szCs w:val="18"/>
          </w:rPr>
          <w:fldChar w:fldCharType="end"/>
        </w:r>
        <w:r w:rsidRPr="004561AD">
          <w:rPr>
            <w:b/>
            <w:sz w:val="18"/>
            <w:szCs w:val="18"/>
          </w:rPr>
          <w:t xml:space="preserve"> | </w:t>
        </w:r>
        <w:r w:rsidRPr="004561AD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BCC94" w14:textId="77777777" w:rsidR="003A03ED" w:rsidRDefault="003A03ED" w:rsidP="00FE00BB">
      <w:r>
        <w:separator/>
      </w:r>
    </w:p>
  </w:footnote>
  <w:footnote w:type="continuationSeparator" w:id="0">
    <w:p w14:paraId="5299C836" w14:textId="77777777" w:rsidR="003A03ED" w:rsidRDefault="003A03ED" w:rsidP="00FE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869" w:type="dxa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9"/>
    </w:tblGrid>
    <w:tr w:rsidR="002E44CE" w:rsidRPr="00576712" w14:paraId="2F2BBF0A" w14:textId="77777777" w:rsidTr="00F8045E">
      <w:tc>
        <w:tcPr>
          <w:tcW w:w="16869" w:type="dxa"/>
        </w:tcPr>
        <w:p w14:paraId="342FF737" w14:textId="77777777" w:rsidR="002E44CE" w:rsidRPr="00576712" w:rsidRDefault="002E44CE" w:rsidP="007575E1">
          <w:pPr>
            <w:pStyle w:val="Head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Planned Intervention Programme -</w:t>
          </w:r>
          <w:r w:rsidRPr="00576712">
            <w:rPr>
              <w:b/>
              <w:sz w:val="18"/>
              <w:szCs w:val="18"/>
            </w:rPr>
            <w:t xml:space="preserve"> Application Form</w:t>
          </w:r>
          <w:r w:rsidR="00634F93">
            <w:rPr>
              <w:b/>
              <w:sz w:val="18"/>
              <w:szCs w:val="18"/>
            </w:rPr>
            <w:t xml:space="preserve"> 2020</w:t>
          </w:r>
        </w:p>
      </w:tc>
    </w:tr>
  </w:tbl>
  <w:p w14:paraId="3C4CB61A" w14:textId="77777777" w:rsidR="002E44CE" w:rsidRPr="0076421F" w:rsidRDefault="002E44CE" w:rsidP="002665EC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Ind w:w="-60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2E44CE" w:rsidRPr="00576712" w14:paraId="541915FA" w14:textId="77777777" w:rsidTr="00917971">
      <w:tc>
        <w:tcPr>
          <w:tcW w:w="10632" w:type="dxa"/>
        </w:tcPr>
        <w:p w14:paraId="2B075A1F" w14:textId="77777777" w:rsidR="002E44CE" w:rsidRPr="00576712" w:rsidRDefault="00634F93" w:rsidP="00D0367A">
          <w:pPr>
            <w:pStyle w:val="Header"/>
            <w:tabs>
              <w:tab w:val="left" w:pos="393"/>
              <w:tab w:val="center" w:pos="7972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Planned</w:t>
          </w:r>
          <w:r w:rsidR="002E44CE">
            <w:rPr>
              <w:b/>
              <w:sz w:val="18"/>
              <w:szCs w:val="18"/>
            </w:rPr>
            <w:t xml:space="preserve"> Intervention Programme -</w:t>
          </w:r>
          <w:r w:rsidR="002E44CE" w:rsidRPr="00576712">
            <w:rPr>
              <w:b/>
              <w:sz w:val="18"/>
              <w:szCs w:val="18"/>
            </w:rPr>
            <w:t xml:space="preserve"> Application Form</w:t>
          </w:r>
          <w:r w:rsidR="002E44CE">
            <w:rPr>
              <w:b/>
              <w:sz w:val="18"/>
              <w:szCs w:val="18"/>
            </w:rPr>
            <w:t xml:space="preserve"> 2020</w:t>
          </w:r>
        </w:p>
      </w:tc>
    </w:tr>
  </w:tbl>
  <w:p w14:paraId="616CF2EE" w14:textId="77777777" w:rsidR="002E44CE" w:rsidRPr="0076421F" w:rsidRDefault="002E44CE" w:rsidP="002665EC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2E44CE" w:rsidRPr="00576712" w14:paraId="09583BE0" w14:textId="77777777" w:rsidTr="00917971">
      <w:tc>
        <w:tcPr>
          <w:tcW w:w="10632" w:type="dxa"/>
        </w:tcPr>
        <w:p w14:paraId="51CEE5F1" w14:textId="77777777" w:rsidR="002E44CE" w:rsidRPr="00576712" w:rsidRDefault="002E44CE" w:rsidP="00634F93">
          <w:pPr>
            <w:pStyle w:val="Header"/>
            <w:tabs>
              <w:tab w:val="left" w:pos="393"/>
              <w:tab w:val="center" w:pos="7972"/>
            </w:tabs>
            <w:ind w:left="317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                                       </w:t>
          </w:r>
          <w:r w:rsidR="00634F93">
            <w:rPr>
              <w:b/>
              <w:sz w:val="18"/>
              <w:szCs w:val="18"/>
            </w:rPr>
            <w:t>Planned</w:t>
          </w:r>
          <w:r>
            <w:rPr>
              <w:b/>
              <w:sz w:val="18"/>
              <w:szCs w:val="18"/>
            </w:rPr>
            <w:t xml:space="preserve"> Intervention Programme</w:t>
          </w:r>
          <w:r w:rsidRPr="00576712">
            <w:rPr>
              <w:b/>
              <w:sz w:val="18"/>
              <w:szCs w:val="18"/>
            </w:rPr>
            <w:t xml:space="preserve"> – Application Form</w:t>
          </w:r>
          <w:r>
            <w:rPr>
              <w:b/>
              <w:sz w:val="18"/>
              <w:szCs w:val="18"/>
            </w:rPr>
            <w:t xml:space="preserve"> 20</w:t>
          </w:r>
          <w:r w:rsidR="00634F93">
            <w:rPr>
              <w:b/>
              <w:sz w:val="18"/>
              <w:szCs w:val="18"/>
            </w:rPr>
            <w:t>20</w:t>
          </w:r>
        </w:p>
      </w:tc>
    </w:tr>
  </w:tbl>
  <w:p w14:paraId="18FDB461" w14:textId="77777777" w:rsidR="002E44CE" w:rsidRPr="0076421F" w:rsidRDefault="002E44CE" w:rsidP="002665E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EF7"/>
    <w:multiLevelType w:val="hybridMultilevel"/>
    <w:tmpl w:val="88BAD0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E9380E"/>
    <w:multiLevelType w:val="singleLevel"/>
    <w:tmpl w:val="6ED6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2" w15:restartNumberingAfterBreak="0">
    <w:nsid w:val="04433FC6"/>
    <w:multiLevelType w:val="hybridMultilevel"/>
    <w:tmpl w:val="BF6ABF4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7DBF"/>
    <w:multiLevelType w:val="hybridMultilevel"/>
    <w:tmpl w:val="B96C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E541B"/>
    <w:multiLevelType w:val="hybridMultilevel"/>
    <w:tmpl w:val="37B217E0"/>
    <w:lvl w:ilvl="0" w:tplc="493C12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76B23"/>
    <w:multiLevelType w:val="hybridMultilevel"/>
    <w:tmpl w:val="B43E3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43344"/>
    <w:multiLevelType w:val="singleLevel"/>
    <w:tmpl w:val="C48A89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132823BA"/>
    <w:multiLevelType w:val="hybridMultilevel"/>
    <w:tmpl w:val="644AD5F6"/>
    <w:lvl w:ilvl="0" w:tplc="58144EF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11495"/>
    <w:multiLevelType w:val="hybridMultilevel"/>
    <w:tmpl w:val="7DC200C6"/>
    <w:lvl w:ilvl="0" w:tplc="95E0282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3D2C4B"/>
    <w:multiLevelType w:val="singleLevel"/>
    <w:tmpl w:val="6ED6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0" w15:restartNumberingAfterBreak="0">
    <w:nsid w:val="17CB7E50"/>
    <w:multiLevelType w:val="hybridMultilevel"/>
    <w:tmpl w:val="347C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E3AAE"/>
    <w:multiLevelType w:val="hybridMultilevel"/>
    <w:tmpl w:val="C16CF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2116F"/>
    <w:multiLevelType w:val="multilevel"/>
    <w:tmpl w:val="0FDA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C338C"/>
    <w:multiLevelType w:val="hybridMultilevel"/>
    <w:tmpl w:val="9034C36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E4AE8"/>
    <w:multiLevelType w:val="hybridMultilevel"/>
    <w:tmpl w:val="E822E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28370040"/>
    <w:multiLevelType w:val="singleLevel"/>
    <w:tmpl w:val="33886100"/>
    <w:lvl w:ilvl="0">
      <w:numFmt w:val="none"/>
      <w:lvlText w:val=""/>
      <w:lvlJc w:val="left"/>
      <w:pPr>
        <w:tabs>
          <w:tab w:val="num" w:pos="1080"/>
        </w:tabs>
        <w:ind w:left="1021" w:hanging="301"/>
      </w:pPr>
      <w:rPr>
        <w:rFonts w:ascii="Symbol" w:hAnsi="Symbol" w:cs="Times New Roman" w:hint="default"/>
        <w:sz w:val="24"/>
      </w:rPr>
    </w:lvl>
  </w:abstractNum>
  <w:abstractNum w:abstractNumId="16" w15:restartNumberingAfterBreak="0">
    <w:nsid w:val="2BBB68A8"/>
    <w:multiLevelType w:val="hybridMultilevel"/>
    <w:tmpl w:val="A44A33A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C310F68"/>
    <w:multiLevelType w:val="hybridMultilevel"/>
    <w:tmpl w:val="68668CAA"/>
    <w:lvl w:ilvl="0" w:tplc="B7ACE14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239E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2F1E5AAB"/>
    <w:multiLevelType w:val="singleLevel"/>
    <w:tmpl w:val="D66A36D4"/>
    <w:lvl w:ilvl="0">
      <w:numFmt w:val="none"/>
      <w:lvlText w:val="v"/>
      <w:lvlJc w:val="left"/>
      <w:pPr>
        <w:tabs>
          <w:tab w:val="num" w:pos="1494"/>
        </w:tabs>
        <w:ind w:left="1474" w:hanging="340"/>
      </w:pPr>
      <w:rPr>
        <w:rFonts w:ascii="LotusWP Type" w:hAnsi="LotusWP Type" w:cs="Times New Roman" w:hint="default"/>
        <w:sz w:val="24"/>
      </w:rPr>
    </w:lvl>
  </w:abstractNum>
  <w:abstractNum w:abstractNumId="20" w15:restartNumberingAfterBreak="0">
    <w:nsid w:val="311D6478"/>
    <w:multiLevelType w:val="singleLevel"/>
    <w:tmpl w:val="6E2C0D54"/>
    <w:lvl w:ilvl="0">
      <w:numFmt w:val="none"/>
      <w:lvlText w:val="v"/>
      <w:lvlJc w:val="left"/>
      <w:pPr>
        <w:tabs>
          <w:tab w:val="num" w:pos="360"/>
        </w:tabs>
        <w:ind w:left="340" w:hanging="340"/>
      </w:pPr>
      <w:rPr>
        <w:rFonts w:ascii="LotusWP Type" w:hAnsi="LotusWP Type" w:cs="Times New Roman" w:hint="default"/>
        <w:sz w:val="24"/>
      </w:rPr>
    </w:lvl>
  </w:abstractNum>
  <w:abstractNum w:abstractNumId="21" w15:restartNumberingAfterBreak="0">
    <w:nsid w:val="32285DB3"/>
    <w:multiLevelType w:val="singleLevel"/>
    <w:tmpl w:val="2886F816"/>
    <w:lvl w:ilvl="0">
      <w:numFmt w:val="none"/>
      <w:lvlText w:val="v"/>
      <w:lvlJc w:val="left"/>
      <w:pPr>
        <w:tabs>
          <w:tab w:val="num" w:pos="1134"/>
        </w:tabs>
        <w:ind w:left="1134" w:hanging="414"/>
      </w:pPr>
      <w:rPr>
        <w:rFonts w:ascii="LotusWP Type" w:hAnsi="LotusWP Type" w:cs="Times New Roman" w:hint="default"/>
        <w:sz w:val="24"/>
      </w:rPr>
    </w:lvl>
  </w:abstractNum>
  <w:abstractNum w:abstractNumId="22" w15:restartNumberingAfterBreak="0">
    <w:nsid w:val="3A800CA8"/>
    <w:multiLevelType w:val="hybridMultilevel"/>
    <w:tmpl w:val="604EF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F2A5E"/>
    <w:multiLevelType w:val="hybridMultilevel"/>
    <w:tmpl w:val="1EE2498A"/>
    <w:lvl w:ilvl="0" w:tplc="B67A1A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05E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A50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411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FA47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ADE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A7E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60C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7853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470CF"/>
    <w:multiLevelType w:val="hybridMultilevel"/>
    <w:tmpl w:val="1FC8C012"/>
    <w:lvl w:ilvl="0" w:tplc="29F624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832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CE36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A3D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EE1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8E94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4F9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32F9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E38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90029"/>
    <w:multiLevelType w:val="singleLevel"/>
    <w:tmpl w:val="23B68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BFB1D71"/>
    <w:multiLevelType w:val="multilevel"/>
    <w:tmpl w:val="8146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A347A2"/>
    <w:multiLevelType w:val="singleLevel"/>
    <w:tmpl w:val="5476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</w:rPr>
    </w:lvl>
  </w:abstractNum>
  <w:abstractNum w:abstractNumId="28" w15:restartNumberingAfterBreak="0">
    <w:nsid w:val="50F04DF9"/>
    <w:multiLevelType w:val="hybridMultilevel"/>
    <w:tmpl w:val="2F0EAB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11D68"/>
    <w:multiLevelType w:val="singleLevel"/>
    <w:tmpl w:val="6E2C0D54"/>
    <w:lvl w:ilvl="0">
      <w:numFmt w:val="none"/>
      <w:lvlText w:val="v"/>
      <w:lvlJc w:val="left"/>
      <w:pPr>
        <w:tabs>
          <w:tab w:val="num" w:pos="360"/>
        </w:tabs>
        <w:ind w:left="340" w:hanging="340"/>
      </w:pPr>
      <w:rPr>
        <w:rFonts w:ascii="LotusWP Type" w:hAnsi="LotusWP Type" w:cs="Times New Roman" w:hint="default"/>
        <w:sz w:val="24"/>
      </w:rPr>
    </w:lvl>
  </w:abstractNum>
  <w:abstractNum w:abstractNumId="30" w15:restartNumberingAfterBreak="0">
    <w:nsid w:val="53577CD9"/>
    <w:multiLevelType w:val="hybridMultilevel"/>
    <w:tmpl w:val="2376E1F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C03352"/>
    <w:multiLevelType w:val="singleLevel"/>
    <w:tmpl w:val="6ED6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32" w15:restartNumberingAfterBreak="0">
    <w:nsid w:val="5712100E"/>
    <w:multiLevelType w:val="hybridMultilevel"/>
    <w:tmpl w:val="33CC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44DFA"/>
    <w:multiLevelType w:val="hybridMultilevel"/>
    <w:tmpl w:val="5650AB1C"/>
    <w:lvl w:ilvl="0" w:tplc="F71EE4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98C4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E6A1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CFC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FC93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6C48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C69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E22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8AB9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0152C"/>
    <w:multiLevelType w:val="hybridMultilevel"/>
    <w:tmpl w:val="C7C2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16308"/>
    <w:multiLevelType w:val="hybridMultilevel"/>
    <w:tmpl w:val="5748E94A"/>
    <w:lvl w:ilvl="0" w:tplc="5318175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4725AA"/>
    <w:multiLevelType w:val="multilevel"/>
    <w:tmpl w:val="A44A3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D845C01"/>
    <w:multiLevelType w:val="hybridMultilevel"/>
    <w:tmpl w:val="CA1050C6"/>
    <w:lvl w:ilvl="0" w:tplc="5318175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23B22"/>
    <w:multiLevelType w:val="hybridMultilevel"/>
    <w:tmpl w:val="41B07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C4254"/>
    <w:multiLevelType w:val="singleLevel"/>
    <w:tmpl w:val="8AD48D6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0" w15:restartNumberingAfterBreak="0">
    <w:nsid w:val="6CA552FC"/>
    <w:multiLevelType w:val="hybridMultilevel"/>
    <w:tmpl w:val="F18E678A"/>
    <w:lvl w:ilvl="0" w:tplc="94E6CF02">
      <w:start w:val="1"/>
      <w:numFmt w:val="low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AF7"/>
    <w:multiLevelType w:val="singleLevel"/>
    <w:tmpl w:val="9DE01240"/>
    <w:lvl w:ilvl="0">
      <w:numFmt w:val="none"/>
      <w:lvlText w:val="v"/>
      <w:lvlJc w:val="left"/>
      <w:pPr>
        <w:tabs>
          <w:tab w:val="num" w:pos="1080"/>
        </w:tabs>
        <w:ind w:left="1021" w:hanging="301"/>
      </w:pPr>
      <w:rPr>
        <w:rFonts w:ascii="LotusWP Type" w:hAnsi="LotusWP Type" w:cs="Times New Roman" w:hint="default"/>
        <w:sz w:val="24"/>
      </w:rPr>
    </w:lvl>
  </w:abstractNum>
  <w:abstractNum w:abstractNumId="42" w15:restartNumberingAfterBreak="0">
    <w:nsid w:val="72DA5C32"/>
    <w:multiLevelType w:val="singleLevel"/>
    <w:tmpl w:val="7D42D92C"/>
    <w:lvl w:ilvl="0">
      <w:numFmt w:val="none"/>
      <w:lvlText w:val=""/>
      <w:lvlJc w:val="left"/>
      <w:pPr>
        <w:tabs>
          <w:tab w:val="num" w:pos="0"/>
        </w:tabs>
        <w:ind w:left="1008" w:hanging="288"/>
      </w:pPr>
      <w:rPr>
        <w:rFonts w:ascii="Symbol" w:hAnsi="Symbol" w:cs="Times New Roman" w:hint="default"/>
      </w:rPr>
    </w:lvl>
  </w:abstractNum>
  <w:abstractNum w:abstractNumId="43" w15:restartNumberingAfterBreak="0">
    <w:nsid w:val="79307500"/>
    <w:multiLevelType w:val="hybridMultilevel"/>
    <w:tmpl w:val="ADF2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60922"/>
    <w:multiLevelType w:val="hybridMultilevel"/>
    <w:tmpl w:val="FE80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507A6"/>
    <w:multiLevelType w:val="hybridMultilevel"/>
    <w:tmpl w:val="C91CE912"/>
    <w:lvl w:ilvl="0" w:tplc="5890DE2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45595"/>
    <w:multiLevelType w:val="hybridMultilevel"/>
    <w:tmpl w:val="E1ECA29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E75E6"/>
    <w:multiLevelType w:val="multilevel"/>
    <w:tmpl w:val="7C3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983A67"/>
    <w:multiLevelType w:val="singleLevel"/>
    <w:tmpl w:val="23B68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2"/>
  </w:num>
  <w:num w:numId="2">
    <w:abstractNumId w:val="15"/>
  </w:num>
  <w:num w:numId="3">
    <w:abstractNumId w:val="19"/>
  </w:num>
  <w:num w:numId="4">
    <w:abstractNumId w:val="29"/>
  </w:num>
  <w:num w:numId="5">
    <w:abstractNumId w:val="41"/>
  </w:num>
  <w:num w:numId="6">
    <w:abstractNumId w:val="20"/>
  </w:num>
  <w:num w:numId="7">
    <w:abstractNumId w:val="21"/>
  </w:num>
  <w:num w:numId="8">
    <w:abstractNumId w:val="6"/>
  </w:num>
  <w:num w:numId="9">
    <w:abstractNumId w:val="18"/>
  </w:num>
  <w:num w:numId="10">
    <w:abstractNumId w:val="39"/>
  </w:num>
  <w:num w:numId="11">
    <w:abstractNumId w:val="48"/>
  </w:num>
  <w:num w:numId="12">
    <w:abstractNumId w:val="25"/>
  </w:num>
  <w:num w:numId="13">
    <w:abstractNumId w:val="27"/>
  </w:num>
  <w:num w:numId="14">
    <w:abstractNumId w:val="31"/>
  </w:num>
  <w:num w:numId="15">
    <w:abstractNumId w:val="9"/>
  </w:num>
  <w:num w:numId="16">
    <w:abstractNumId w:val="1"/>
  </w:num>
  <w:num w:numId="17">
    <w:abstractNumId w:val="16"/>
  </w:num>
  <w:num w:numId="18">
    <w:abstractNumId w:val="36"/>
  </w:num>
  <w:num w:numId="19">
    <w:abstractNumId w:val="12"/>
  </w:num>
  <w:num w:numId="20">
    <w:abstractNumId w:val="26"/>
  </w:num>
  <w:num w:numId="21">
    <w:abstractNumId w:val="47"/>
  </w:num>
  <w:num w:numId="22">
    <w:abstractNumId w:val="7"/>
  </w:num>
  <w:num w:numId="23">
    <w:abstractNumId w:val="22"/>
  </w:num>
  <w:num w:numId="24">
    <w:abstractNumId w:val="35"/>
  </w:num>
  <w:num w:numId="25">
    <w:abstractNumId w:val="37"/>
  </w:num>
  <w:num w:numId="26">
    <w:abstractNumId w:val="14"/>
  </w:num>
  <w:num w:numId="27">
    <w:abstractNumId w:val="32"/>
  </w:num>
  <w:num w:numId="28">
    <w:abstractNumId w:val="40"/>
  </w:num>
  <w:num w:numId="29">
    <w:abstractNumId w:val="24"/>
  </w:num>
  <w:num w:numId="30">
    <w:abstractNumId w:val="33"/>
  </w:num>
  <w:num w:numId="31">
    <w:abstractNumId w:val="28"/>
  </w:num>
  <w:num w:numId="32">
    <w:abstractNumId w:val="4"/>
  </w:num>
  <w:num w:numId="33">
    <w:abstractNumId w:val="46"/>
  </w:num>
  <w:num w:numId="34">
    <w:abstractNumId w:val="5"/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0"/>
  </w:num>
  <w:num w:numId="38">
    <w:abstractNumId w:val="11"/>
  </w:num>
  <w:num w:numId="39">
    <w:abstractNumId w:val="43"/>
  </w:num>
  <w:num w:numId="40">
    <w:abstractNumId w:val="38"/>
  </w:num>
  <w:num w:numId="41">
    <w:abstractNumId w:val="10"/>
  </w:num>
  <w:num w:numId="42">
    <w:abstractNumId w:val="17"/>
  </w:num>
  <w:num w:numId="43">
    <w:abstractNumId w:val="3"/>
  </w:num>
  <w:num w:numId="44">
    <w:abstractNumId w:val="34"/>
  </w:num>
  <w:num w:numId="45">
    <w:abstractNumId w:val="45"/>
  </w:num>
  <w:num w:numId="46">
    <w:abstractNumId w:val="44"/>
  </w:num>
  <w:num w:numId="47">
    <w:abstractNumId w:val="2"/>
  </w:num>
  <w:num w:numId="48">
    <w:abstractNumId w:val="1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41"/>
    <w:rsid w:val="00006D35"/>
    <w:rsid w:val="0002096E"/>
    <w:rsid w:val="00035575"/>
    <w:rsid w:val="00036698"/>
    <w:rsid w:val="000370E0"/>
    <w:rsid w:val="00057A04"/>
    <w:rsid w:val="00063DE1"/>
    <w:rsid w:val="0008528A"/>
    <w:rsid w:val="000A6F0D"/>
    <w:rsid w:val="000B1AC6"/>
    <w:rsid w:val="000B34D9"/>
    <w:rsid w:val="000B510E"/>
    <w:rsid w:val="000B6CE3"/>
    <w:rsid w:val="000B7DB5"/>
    <w:rsid w:val="000C6B8A"/>
    <w:rsid w:val="000D47EC"/>
    <w:rsid w:val="000D4E8C"/>
    <w:rsid w:val="000D5AE9"/>
    <w:rsid w:val="00125F81"/>
    <w:rsid w:val="00132509"/>
    <w:rsid w:val="0013258A"/>
    <w:rsid w:val="00164454"/>
    <w:rsid w:val="00175C04"/>
    <w:rsid w:val="001774D5"/>
    <w:rsid w:val="00177C54"/>
    <w:rsid w:val="00186E82"/>
    <w:rsid w:val="00195E84"/>
    <w:rsid w:val="001A3B96"/>
    <w:rsid w:val="001A7623"/>
    <w:rsid w:val="001B4FF3"/>
    <w:rsid w:val="001C23A9"/>
    <w:rsid w:val="001D22D5"/>
    <w:rsid w:val="001F0B52"/>
    <w:rsid w:val="00207DA9"/>
    <w:rsid w:val="00212803"/>
    <w:rsid w:val="0024735E"/>
    <w:rsid w:val="002665EC"/>
    <w:rsid w:val="00274328"/>
    <w:rsid w:val="00281AFE"/>
    <w:rsid w:val="002953FF"/>
    <w:rsid w:val="002B27AA"/>
    <w:rsid w:val="002D4DF7"/>
    <w:rsid w:val="002D7CD6"/>
    <w:rsid w:val="002E44CE"/>
    <w:rsid w:val="002E5CAA"/>
    <w:rsid w:val="002F2075"/>
    <w:rsid w:val="002F4EDD"/>
    <w:rsid w:val="002F5D33"/>
    <w:rsid w:val="002F7F5C"/>
    <w:rsid w:val="0030013A"/>
    <w:rsid w:val="003038EA"/>
    <w:rsid w:val="0031675C"/>
    <w:rsid w:val="0032411F"/>
    <w:rsid w:val="003406C5"/>
    <w:rsid w:val="00341BED"/>
    <w:rsid w:val="00356F65"/>
    <w:rsid w:val="00367CDC"/>
    <w:rsid w:val="003733A1"/>
    <w:rsid w:val="00377A92"/>
    <w:rsid w:val="00377D0B"/>
    <w:rsid w:val="003819AD"/>
    <w:rsid w:val="00392B94"/>
    <w:rsid w:val="003A03ED"/>
    <w:rsid w:val="003A1805"/>
    <w:rsid w:val="003A1E15"/>
    <w:rsid w:val="003B461E"/>
    <w:rsid w:val="003C59DD"/>
    <w:rsid w:val="003D0395"/>
    <w:rsid w:val="003E4E0C"/>
    <w:rsid w:val="00416625"/>
    <w:rsid w:val="00425F46"/>
    <w:rsid w:val="00444A1F"/>
    <w:rsid w:val="004462FD"/>
    <w:rsid w:val="00453347"/>
    <w:rsid w:val="004561AD"/>
    <w:rsid w:val="00456A87"/>
    <w:rsid w:val="004A10D4"/>
    <w:rsid w:val="004A2E28"/>
    <w:rsid w:val="004A4BB8"/>
    <w:rsid w:val="004C07C7"/>
    <w:rsid w:val="004C23F2"/>
    <w:rsid w:val="004C43A0"/>
    <w:rsid w:val="004C5469"/>
    <w:rsid w:val="004C6CC1"/>
    <w:rsid w:val="00514DE5"/>
    <w:rsid w:val="005216C8"/>
    <w:rsid w:val="0052491C"/>
    <w:rsid w:val="00534FAB"/>
    <w:rsid w:val="005350EC"/>
    <w:rsid w:val="00542D43"/>
    <w:rsid w:val="00550E9F"/>
    <w:rsid w:val="00557688"/>
    <w:rsid w:val="0056190D"/>
    <w:rsid w:val="0056207F"/>
    <w:rsid w:val="005620F3"/>
    <w:rsid w:val="00562346"/>
    <w:rsid w:val="00564BE2"/>
    <w:rsid w:val="00564C6C"/>
    <w:rsid w:val="00576712"/>
    <w:rsid w:val="00581B5C"/>
    <w:rsid w:val="00582C04"/>
    <w:rsid w:val="00584FDD"/>
    <w:rsid w:val="005873CA"/>
    <w:rsid w:val="00597969"/>
    <w:rsid w:val="005A6C5D"/>
    <w:rsid w:val="005B5471"/>
    <w:rsid w:val="005B5D3A"/>
    <w:rsid w:val="005D39E7"/>
    <w:rsid w:val="005D5CE1"/>
    <w:rsid w:val="005E090C"/>
    <w:rsid w:val="006200F5"/>
    <w:rsid w:val="006311D1"/>
    <w:rsid w:val="00634F93"/>
    <w:rsid w:val="00636B28"/>
    <w:rsid w:val="00644749"/>
    <w:rsid w:val="00647250"/>
    <w:rsid w:val="00656DC4"/>
    <w:rsid w:val="006767DD"/>
    <w:rsid w:val="0067740F"/>
    <w:rsid w:val="00680908"/>
    <w:rsid w:val="00682430"/>
    <w:rsid w:val="006A384E"/>
    <w:rsid w:val="006A6705"/>
    <w:rsid w:val="006C0013"/>
    <w:rsid w:val="006C244E"/>
    <w:rsid w:val="006C3D8B"/>
    <w:rsid w:val="006D3B72"/>
    <w:rsid w:val="006E08E1"/>
    <w:rsid w:val="006E22AF"/>
    <w:rsid w:val="006F054F"/>
    <w:rsid w:val="007002FF"/>
    <w:rsid w:val="00706831"/>
    <w:rsid w:val="007112AD"/>
    <w:rsid w:val="00711C3C"/>
    <w:rsid w:val="00717FAC"/>
    <w:rsid w:val="00724FFF"/>
    <w:rsid w:val="007312BC"/>
    <w:rsid w:val="007369CF"/>
    <w:rsid w:val="00745C1D"/>
    <w:rsid w:val="007532B4"/>
    <w:rsid w:val="00753D6F"/>
    <w:rsid w:val="007575E1"/>
    <w:rsid w:val="007619DF"/>
    <w:rsid w:val="0076421F"/>
    <w:rsid w:val="00764A49"/>
    <w:rsid w:val="00790D02"/>
    <w:rsid w:val="00792794"/>
    <w:rsid w:val="00794535"/>
    <w:rsid w:val="00794BDF"/>
    <w:rsid w:val="00796AA9"/>
    <w:rsid w:val="007A4298"/>
    <w:rsid w:val="007A7FAD"/>
    <w:rsid w:val="007B12EB"/>
    <w:rsid w:val="007B24E1"/>
    <w:rsid w:val="007B51D1"/>
    <w:rsid w:val="007C2B15"/>
    <w:rsid w:val="007C483A"/>
    <w:rsid w:val="007E7CE1"/>
    <w:rsid w:val="007F0ABA"/>
    <w:rsid w:val="007F3E43"/>
    <w:rsid w:val="0081006B"/>
    <w:rsid w:val="00812F92"/>
    <w:rsid w:val="00815315"/>
    <w:rsid w:val="00824BE1"/>
    <w:rsid w:val="00824F1B"/>
    <w:rsid w:val="008255E4"/>
    <w:rsid w:val="0082652D"/>
    <w:rsid w:val="00836BAF"/>
    <w:rsid w:val="00854290"/>
    <w:rsid w:val="00854976"/>
    <w:rsid w:val="008623D8"/>
    <w:rsid w:val="00865820"/>
    <w:rsid w:val="00874A09"/>
    <w:rsid w:val="00877E99"/>
    <w:rsid w:val="008815DB"/>
    <w:rsid w:val="00894681"/>
    <w:rsid w:val="00897871"/>
    <w:rsid w:val="008A272F"/>
    <w:rsid w:val="008A6F94"/>
    <w:rsid w:val="008C3ED0"/>
    <w:rsid w:val="008D34CC"/>
    <w:rsid w:val="008E36FA"/>
    <w:rsid w:val="008F28B5"/>
    <w:rsid w:val="00901728"/>
    <w:rsid w:val="00916402"/>
    <w:rsid w:val="009166BF"/>
    <w:rsid w:val="00917971"/>
    <w:rsid w:val="0093552B"/>
    <w:rsid w:val="009409BF"/>
    <w:rsid w:val="00960ACD"/>
    <w:rsid w:val="00961AC7"/>
    <w:rsid w:val="00963C7E"/>
    <w:rsid w:val="00971CC5"/>
    <w:rsid w:val="00977E19"/>
    <w:rsid w:val="00997815"/>
    <w:rsid w:val="009A204E"/>
    <w:rsid w:val="009A2A2C"/>
    <w:rsid w:val="009B2211"/>
    <w:rsid w:val="009B39F3"/>
    <w:rsid w:val="009B654B"/>
    <w:rsid w:val="009B6DB2"/>
    <w:rsid w:val="009C5415"/>
    <w:rsid w:val="009D3F49"/>
    <w:rsid w:val="009D5289"/>
    <w:rsid w:val="00A00381"/>
    <w:rsid w:val="00A0196C"/>
    <w:rsid w:val="00A1571A"/>
    <w:rsid w:val="00A249A8"/>
    <w:rsid w:val="00A31623"/>
    <w:rsid w:val="00A34A67"/>
    <w:rsid w:val="00A4128A"/>
    <w:rsid w:val="00A51157"/>
    <w:rsid w:val="00A51CE4"/>
    <w:rsid w:val="00A6154A"/>
    <w:rsid w:val="00A66E4A"/>
    <w:rsid w:val="00A6772F"/>
    <w:rsid w:val="00A70014"/>
    <w:rsid w:val="00A761F1"/>
    <w:rsid w:val="00A82041"/>
    <w:rsid w:val="00A91CED"/>
    <w:rsid w:val="00A93BA4"/>
    <w:rsid w:val="00A961FB"/>
    <w:rsid w:val="00AA7561"/>
    <w:rsid w:val="00AB3D6D"/>
    <w:rsid w:val="00AC2AEC"/>
    <w:rsid w:val="00AD54F7"/>
    <w:rsid w:val="00AE5BD8"/>
    <w:rsid w:val="00AE7CB6"/>
    <w:rsid w:val="00B05715"/>
    <w:rsid w:val="00B13AFB"/>
    <w:rsid w:val="00B261A7"/>
    <w:rsid w:val="00B33DF5"/>
    <w:rsid w:val="00B37609"/>
    <w:rsid w:val="00B519B7"/>
    <w:rsid w:val="00B70A93"/>
    <w:rsid w:val="00B80E70"/>
    <w:rsid w:val="00B84E67"/>
    <w:rsid w:val="00BA41FC"/>
    <w:rsid w:val="00BB3A7B"/>
    <w:rsid w:val="00BC01AE"/>
    <w:rsid w:val="00BC34F6"/>
    <w:rsid w:val="00BD354E"/>
    <w:rsid w:val="00BD4EDE"/>
    <w:rsid w:val="00BD523C"/>
    <w:rsid w:val="00BD5AEA"/>
    <w:rsid w:val="00BE41E1"/>
    <w:rsid w:val="00BF6709"/>
    <w:rsid w:val="00C00A4C"/>
    <w:rsid w:val="00C27468"/>
    <w:rsid w:val="00C317E1"/>
    <w:rsid w:val="00C324F2"/>
    <w:rsid w:val="00C44317"/>
    <w:rsid w:val="00C45543"/>
    <w:rsid w:val="00C4692B"/>
    <w:rsid w:val="00C50A8A"/>
    <w:rsid w:val="00C53BE8"/>
    <w:rsid w:val="00C57C87"/>
    <w:rsid w:val="00C65215"/>
    <w:rsid w:val="00C66557"/>
    <w:rsid w:val="00C75903"/>
    <w:rsid w:val="00C769CD"/>
    <w:rsid w:val="00C7797F"/>
    <w:rsid w:val="00C85ABC"/>
    <w:rsid w:val="00C9208E"/>
    <w:rsid w:val="00CA31D8"/>
    <w:rsid w:val="00CB06BB"/>
    <w:rsid w:val="00CC6C3B"/>
    <w:rsid w:val="00CE2DD9"/>
    <w:rsid w:val="00CE5CD5"/>
    <w:rsid w:val="00CE7C8E"/>
    <w:rsid w:val="00CF2A7E"/>
    <w:rsid w:val="00CF3FBA"/>
    <w:rsid w:val="00CF5156"/>
    <w:rsid w:val="00D0266C"/>
    <w:rsid w:val="00D0367A"/>
    <w:rsid w:val="00D03A41"/>
    <w:rsid w:val="00D15D77"/>
    <w:rsid w:val="00D226E5"/>
    <w:rsid w:val="00D31B42"/>
    <w:rsid w:val="00D34F51"/>
    <w:rsid w:val="00D37A70"/>
    <w:rsid w:val="00D37DA6"/>
    <w:rsid w:val="00D37F49"/>
    <w:rsid w:val="00D44095"/>
    <w:rsid w:val="00D55878"/>
    <w:rsid w:val="00D57882"/>
    <w:rsid w:val="00D66B70"/>
    <w:rsid w:val="00D67334"/>
    <w:rsid w:val="00D71886"/>
    <w:rsid w:val="00DA0B07"/>
    <w:rsid w:val="00DB1CCA"/>
    <w:rsid w:val="00DC573F"/>
    <w:rsid w:val="00DC6C3A"/>
    <w:rsid w:val="00DC7AB5"/>
    <w:rsid w:val="00DD257C"/>
    <w:rsid w:val="00DE7388"/>
    <w:rsid w:val="00E06DC8"/>
    <w:rsid w:val="00E102AA"/>
    <w:rsid w:val="00E158B4"/>
    <w:rsid w:val="00E364A8"/>
    <w:rsid w:val="00E46040"/>
    <w:rsid w:val="00E533BA"/>
    <w:rsid w:val="00E56B9E"/>
    <w:rsid w:val="00E67D2A"/>
    <w:rsid w:val="00E70668"/>
    <w:rsid w:val="00E70C18"/>
    <w:rsid w:val="00E74437"/>
    <w:rsid w:val="00E760A3"/>
    <w:rsid w:val="00EA01A9"/>
    <w:rsid w:val="00EA284E"/>
    <w:rsid w:val="00EA5DBA"/>
    <w:rsid w:val="00EB4B74"/>
    <w:rsid w:val="00EB4E49"/>
    <w:rsid w:val="00EC3EA2"/>
    <w:rsid w:val="00EC700A"/>
    <w:rsid w:val="00EC78E3"/>
    <w:rsid w:val="00ED2FBA"/>
    <w:rsid w:val="00EE2C98"/>
    <w:rsid w:val="00EE3EAE"/>
    <w:rsid w:val="00EE61CA"/>
    <w:rsid w:val="00F16254"/>
    <w:rsid w:val="00F30319"/>
    <w:rsid w:val="00F52976"/>
    <w:rsid w:val="00F53459"/>
    <w:rsid w:val="00F8045E"/>
    <w:rsid w:val="00F90794"/>
    <w:rsid w:val="00F95A98"/>
    <w:rsid w:val="00FA28B5"/>
    <w:rsid w:val="00FB67D3"/>
    <w:rsid w:val="00FC3880"/>
    <w:rsid w:val="00FC607D"/>
    <w:rsid w:val="00FE00BB"/>
    <w:rsid w:val="00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6BD42"/>
  <w15:docId w15:val="{64304C49-88D3-47BD-A749-1113921E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4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BodyText"/>
    <w:next w:val="Normal"/>
    <w:link w:val="Heading1Char"/>
    <w:qFormat/>
    <w:rsid w:val="002F2075"/>
    <w:pPr>
      <w:keepNext/>
      <w:jc w:val="center"/>
      <w:outlineLvl w:val="0"/>
    </w:pPr>
    <w:rPr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BA41FC"/>
    <w:pPr>
      <w:keepNext/>
      <w:spacing w:after="60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BA41FC"/>
    <w:pPr>
      <w:keepNext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A41FC"/>
    <w:pPr>
      <w:keepNext/>
      <w:spacing w:line="360" w:lineRule="auto"/>
      <w:jc w:val="center"/>
      <w:outlineLvl w:val="3"/>
    </w:pPr>
    <w:rPr>
      <w:rFonts w:cs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0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00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00BB"/>
  </w:style>
  <w:style w:type="paragraph" w:styleId="Footer">
    <w:name w:val="footer"/>
    <w:basedOn w:val="Normal"/>
    <w:link w:val="FooterChar"/>
    <w:uiPriority w:val="99"/>
    <w:unhideWhenUsed/>
    <w:rsid w:val="00FE00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0BB"/>
  </w:style>
  <w:style w:type="paragraph" w:styleId="BalloonText">
    <w:name w:val="Balloon Text"/>
    <w:basedOn w:val="Normal"/>
    <w:link w:val="BalloonTextChar"/>
    <w:semiHidden/>
    <w:unhideWhenUsed/>
    <w:rsid w:val="00FE0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E00B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semiHidden/>
    <w:unhideWhenUsed/>
    <w:rsid w:val="00FE00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E00BB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B8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BA41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41FC"/>
    <w:rPr>
      <w:rFonts w:ascii="Arial" w:eastAsia="Times New Roman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2F2075"/>
    <w:rPr>
      <w:rFonts w:ascii="Arial" w:eastAsia="Times New Roman" w:hAnsi="Arial" w:cs="Times New Roman"/>
      <w:b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BA41FC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A41FC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A41FC"/>
    <w:rPr>
      <w:rFonts w:ascii="Arial" w:eastAsia="Times New Roman" w:hAnsi="Arial" w:cs="Arial"/>
      <w:b/>
      <w:sz w:val="24"/>
      <w:szCs w:val="24"/>
    </w:rPr>
  </w:style>
  <w:style w:type="paragraph" w:customStyle="1" w:styleId="OFMDFM">
    <w:name w:val="OFMDFM"/>
    <w:autoRedefine/>
    <w:rsid w:val="00BA41FC"/>
    <w:pPr>
      <w:pBdr>
        <w:bottom w:val="single" w:sz="18" w:space="18" w:color="auto"/>
      </w:pBdr>
      <w:spacing w:after="0" w:line="240" w:lineRule="auto"/>
      <w:jc w:val="center"/>
    </w:pPr>
    <w:rPr>
      <w:rFonts w:ascii="Arial" w:eastAsia="Times New Roman" w:hAnsi="Arial" w:cs="Arial"/>
      <w:b/>
      <w:noProof/>
      <w:sz w:val="16"/>
      <w:szCs w:val="16"/>
    </w:rPr>
  </w:style>
  <w:style w:type="paragraph" w:customStyle="1" w:styleId="Address">
    <w:name w:val="Address"/>
    <w:rsid w:val="00BA41FC"/>
    <w:pPr>
      <w:spacing w:after="0" w:line="240" w:lineRule="auto"/>
      <w:jc w:val="center"/>
    </w:pPr>
    <w:rPr>
      <w:rFonts w:ascii="Arial" w:eastAsia="Times New Roman" w:hAnsi="Arial" w:cs="Times New Roman"/>
      <w:i/>
      <w:noProof/>
      <w:szCs w:val="20"/>
    </w:rPr>
  </w:style>
  <w:style w:type="paragraph" w:customStyle="1" w:styleId="Bodysingle">
    <w:name w:val="Body single"/>
    <w:basedOn w:val="Normal"/>
    <w:rsid w:val="00BA41FC"/>
    <w:rPr>
      <w:sz w:val="28"/>
      <w:szCs w:val="20"/>
    </w:rPr>
  </w:style>
  <w:style w:type="paragraph" w:customStyle="1" w:styleId="Subheading">
    <w:name w:val="Subheading"/>
    <w:basedOn w:val="Heading2"/>
    <w:next w:val="BodyText"/>
    <w:rsid w:val="00BA41FC"/>
    <w:pPr>
      <w:spacing w:before="240" w:after="240"/>
    </w:pPr>
  </w:style>
  <w:style w:type="paragraph" w:styleId="BodyText2">
    <w:name w:val="Body Text 2"/>
    <w:basedOn w:val="Normal"/>
    <w:link w:val="BodyText2Char"/>
    <w:rsid w:val="00BA41FC"/>
    <w:pPr>
      <w:keepNext/>
      <w:spacing w:line="360" w:lineRule="auto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A41FC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next w:val="Subheading"/>
    <w:link w:val="TitleChar"/>
    <w:qFormat/>
    <w:rsid w:val="00BA41FC"/>
    <w:pPr>
      <w:keepLines/>
      <w:spacing w:before="240" w:after="240"/>
      <w:outlineLvl w:val="0"/>
    </w:pPr>
    <w:rPr>
      <w:b/>
      <w:caps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A41FC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styleId="PageNumber">
    <w:name w:val="page number"/>
    <w:basedOn w:val="DefaultParagraphFont"/>
    <w:rsid w:val="00BA41FC"/>
    <w:rPr>
      <w:rFonts w:cs="Times New Roman"/>
    </w:rPr>
  </w:style>
  <w:style w:type="paragraph" w:styleId="NormalWeb">
    <w:name w:val="Normal (Web)"/>
    <w:basedOn w:val="Normal"/>
    <w:rsid w:val="00BA41F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aliases w:val="Dot pt,No Spacing1,List Paragraph Char Char Char,Indicator Text,Numbered Para 1,List Paragraph1,Bullet Points,MAIN CONTENT,Bullet Style,List Paragraph2,OBC Bullet,List Paragraph11,List Paragraph12,F5 List Paragraph"/>
    <w:basedOn w:val="Normal"/>
    <w:link w:val="ListParagraphChar"/>
    <w:uiPriority w:val="34"/>
    <w:qFormat/>
    <w:rsid w:val="00BA41FC"/>
    <w:pPr>
      <w:ind w:left="720"/>
      <w:contextualSpacing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BA41FC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A41F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BA41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1FC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41F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4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41F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1">
    <w:name w:val="Bullet 1"/>
    <w:basedOn w:val="Normal"/>
    <w:rsid w:val="00BA41FC"/>
    <w:pPr>
      <w:keepLines/>
      <w:tabs>
        <w:tab w:val="num" w:pos="1134"/>
      </w:tabs>
      <w:spacing w:before="120" w:after="120"/>
      <w:ind w:left="1134" w:hanging="414"/>
    </w:pPr>
    <w:rPr>
      <w:sz w:val="24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Style Char,List Paragraph2 Char,OBC Bullet Char"/>
    <w:basedOn w:val="DefaultParagraphFont"/>
    <w:link w:val="ListParagraph"/>
    <w:uiPriority w:val="34"/>
    <w:locked/>
    <w:rsid w:val="00BA41FC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2C98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07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2E2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D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D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F52976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nnedintervention@eani.org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ni.org.uk/plannedinterven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83020\Desktop\Summer%20Camps%20Programme%202016-17%20-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25BDA-9790-4BEB-810C-77647F72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Summer Camps Programme 2016-17 - Application Form</Template>
  <TotalTime>4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Camps Programme 2016/17 - Application Form</vt:lpstr>
    </vt:vector>
  </TitlesOfParts>
  <Company>IT Assist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Camps Programme 2016/17 - Application Form</dc:title>
  <dc:subject>Summer Camps Programme 2016/17 - Application Form</dc:subject>
  <dc:creator>Maria Hannon</dc:creator>
  <cp:keywords>Summer Camps Programme 2016/17; Application Form</cp:keywords>
  <dc:description/>
  <cp:lastModifiedBy>Maureen O'Gorman</cp:lastModifiedBy>
  <cp:revision>5</cp:revision>
  <cp:lastPrinted>2019-03-04T10:13:00Z</cp:lastPrinted>
  <dcterms:created xsi:type="dcterms:W3CDTF">2020-05-27T09:59:00Z</dcterms:created>
  <dcterms:modified xsi:type="dcterms:W3CDTF">2020-06-09T12:35:00Z</dcterms:modified>
</cp:coreProperties>
</file>