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395A8" w14:textId="6614747A" w:rsidR="00CA67C1" w:rsidRDefault="00312E73">
      <w:pPr>
        <w:pStyle w:val="Body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F792E4" wp14:editId="5135A719">
                <wp:simplePos x="0" y="0"/>
                <wp:positionH relativeFrom="column">
                  <wp:posOffset>0</wp:posOffset>
                </wp:positionH>
                <wp:positionV relativeFrom="paragraph">
                  <wp:posOffset>-297180</wp:posOffset>
                </wp:positionV>
                <wp:extent cx="3238500" cy="731520"/>
                <wp:effectExtent l="0" t="0" r="0" b="1143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731520"/>
                          <a:chOff x="0" y="0"/>
                          <a:chExt cx="3238500" cy="731520"/>
                        </a:xfrm>
                      </wpg:grpSpPr>
                      <pic:pic xmlns:pic="http://schemas.openxmlformats.org/drawingml/2006/picture">
                        <pic:nvPicPr>
                          <pic:cNvPr id="1073741827" name="Version 1 black for screen or presentation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3460" y="7620"/>
                            <a:ext cx="2225040" cy="6096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Shape 1073741828"/>
                        <wps:cNvCnPr/>
                        <wps:spPr>
                          <a:xfrm flipV="1">
                            <a:off x="822960" y="7620"/>
                            <a:ext cx="1" cy="720654"/>
                          </a:xfrm>
                          <a:prstGeom prst="line">
                            <a:avLst/>
                          </a:pr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F2116" id="Group 9" o:spid="_x0000_s1026" style="position:absolute;margin-left:0;margin-top:-23.4pt;width:255pt;height:57.6pt;z-index:251661312" coordsize="32385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Version 1 black for screen or presentation.png" o:spid="_x0000_s1027" type="#_x0000_t75" style="position:absolute;left:10134;top:76;width:2225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" strokeweight="1pt">
                  <v:stroke miterlimit="4"/>
                  <v:imagedata r:id="rId10" o:title=""/>
                  <v:path arrowok="t"/>
                </v:shape>
                <v:line id="Shape 1073741828" o:spid="_x0000_s1028" style="position:absolute;flip:y;visibility:visible;mso-wrap-style:square" from="8229,76" to="8229,7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" strokeweight=".8pt">
                  <v:stroke miterlimit="4" joinstyle="miter"/>
                </v:line>
                <v:shape id="Picture 1" o:spid="_x0000_s1029" type="#_x0000_t75" style="position:absolute;width:57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">
                  <v:imagedata r:id="rId11" o:title=""/>
                  <v:path arrowok="t"/>
                </v:shape>
              </v:group>
            </w:pict>
          </mc:Fallback>
        </mc:AlternateContent>
      </w:r>
      <w:r w:rsidR="00387513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298F8E5" wp14:editId="39C55E23">
                <wp:simplePos x="0" y="0"/>
                <wp:positionH relativeFrom="margin">
                  <wp:posOffset>4184650</wp:posOffset>
                </wp:positionH>
                <wp:positionV relativeFrom="page">
                  <wp:posOffset>502920</wp:posOffset>
                </wp:positionV>
                <wp:extent cx="1579245" cy="14554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14554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702F2E" w14:textId="77777777" w:rsidR="00F82AF3" w:rsidRDefault="00F82AF3">
                            <w:pPr>
                              <w:pStyle w:val="Body"/>
                              <w:spacing w:line="288" w:lineRule="auto"/>
                              <w:jc w:val="right"/>
                              <w:rPr>
                                <w:rFonts w:ascii="Helvetica" w:hAnsi="Helvetica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AmmA Centre</w:t>
                            </w:r>
                          </w:p>
                          <w:p w14:paraId="5BCEB693" w14:textId="77777777" w:rsidR="00CA67C1" w:rsidRDefault="0013446F">
                            <w:pPr>
                              <w:pStyle w:val="Body"/>
                              <w:spacing w:line="288" w:lineRule="auto"/>
                              <w:jc w:val="right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Market House</w:t>
                            </w:r>
                          </w:p>
                          <w:p w14:paraId="243F0E74" w14:textId="77777777" w:rsidR="00CA67C1" w:rsidRDefault="0013446F">
                            <w:pPr>
                              <w:pStyle w:val="Body"/>
                              <w:spacing w:line="288" w:lineRule="auto"/>
                              <w:jc w:val="right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Market Street</w:t>
                            </w:r>
                          </w:p>
                          <w:p w14:paraId="221A44F2" w14:textId="77777777" w:rsidR="00CA67C1" w:rsidRDefault="000C2080">
                            <w:pPr>
                              <w:pStyle w:val="Body"/>
                              <w:spacing w:line="288" w:lineRule="auto"/>
                              <w:jc w:val="right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Armagh</w:t>
                            </w:r>
                          </w:p>
                          <w:p w14:paraId="64D3B25B" w14:textId="77777777" w:rsidR="00CA67C1" w:rsidRDefault="000C2080">
                            <w:pPr>
                              <w:pStyle w:val="Body"/>
                              <w:spacing w:line="288" w:lineRule="auto"/>
                              <w:jc w:val="right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BT61 7BU</w:t>
                            </w:r>
                          </w:p>
                          <w:p w14:paraId="286E40F9" w14:textId="77777777" w:rsidR="00CA67C1" w:rsidRDefault="000C2080">
                            <w:pPr>
                              <w:pStyle w:val="Body"/>
                              <w:spacing w:line="288" w:lineRule="auto"/>
                              <w:jc w:val="right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+44(0)28 3751 2920</w:t>
                            </w:r>
                          </w:p>
                          <w:p w14:paraId="28BF6A39" w14:textId="77777777" w:rsidR="00CA67C1" w:rsidRDefault="000C2080">
                            <w:pPr>
                              <w:pStyle w:val="Body"/>
                              <w:spacing w:line="288" w:lineRule="auto"/>
                              <w:jc w:val="right"/>
                            </w:pP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hello@ammacentre.org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8F8E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29.5pt;margin-top:39.6pt;width:124.35pt;height:114.6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25702F2E" w14:textId="77777777" w:rsidR="00F82AF3" w:rsidRDefault="00F82AF3">
                      <w:pPr>
                        <w:pStyle w:val="Body"/>
                        <w:spacing w:line="288" w:lineRule="auto"/>
                        <w:jc w:val="right"/>
                        <w:rPr>
                          <w:rFonts w:ascii="Helvetica" w:hAnsi="Helvetica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AmmA Centre</w:t>
                      </w:r>
                    </w:p>
                    <w:p w14:paraId="5BCEB693" w14:textId="77777777" w:rsidR="00CA67C1" w:rsidRDefault="0013446F">
                      <w:pPr>
                        <w:pStyle w:val="Body"/>
                        <w:spacing w:line="288" w:lineRule="auto"/>
                        <w:jc w:val="right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Market House</w:t>
                      </w:r>
                    </w:p>
                    <w:p w14:paraId="243F0E74" w14:textId="77777777" w:rsidR="00CA67C1" w:rsidRDefault="0013446F">
                      <w:pPr>
                        <w:pStyle w:val="Body"/>
                        <w:spacing w:line="288" w:lineRule="auto"/>
                        <w:jc w:val="right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Market Street</w:t>
                      </w:r>
                    </w:p>
                    <w:p w14:paraId="221A44F2" w14:textId="77777777" w:rsidR="00CA67C1" w:rsidRDefault="000C2080">
                      <w:pPr>
                        <w:pStyle w:val="Body"/>
                        <w:spacing w:line="288" w:lineRule="auto"/>
                        <w:jc w:val="right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Armagh</w:t>
                      </w:r>
                    </w:p>
                    <w:p w14:paraId="64D3B25B" w14:textId="77777777" w:rsidR="00CA67C1" w:rsidRDefault="000C2080">
                      <w:pPr>
                        <w:pStyle w:val="Body"/>
                        <w:spacing w:line="288" w:lineRule="auto"/>
                        <w:jc w:val="right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BT61 7BU</w:t>
                      </w:r>
                    </w:p>
                    <w:p w14:paraId="286E40F9" w14:textId="77777777" w:rsidR="00CA67C1" w:rsidRDefault="000C2080">
                      <w:pPr>
                        <w:pStyle w:val="Body"/>
                        <w:spacing w:line="288" w:lineRule="auto"/>
                        <w:jc w:val="right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+44(0)28 3751 2920</w:t>
                      </w:r>
                    </w:p>
                    <w:p w14:paraId="28BF6A39" w14:textId="77777777" w:rsidR="00CA67C1" w:rsidRDefault="000C2080">
                      <w:pPr>
                        <w:pStyle w:val="Body"/>
                        <w:spacing w:line="288" w:lineRule="auto"/>
                        <w:jc w:val="right"/>
                      </w:pPr>
                      <w:r>
                        <w:rPr>
                          <w:rFonts w:ascii="Helvetica" w:hAnsi="Helvetica"/>
                          <w:lang w:val="en-US"/>
                        </w:rPr>
                        <w:t>hello@ammacentre.org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6F611536" w14:textId="77777777" w:rsidR="00CA67C1" w:rsidRDefault="00CA67C1">
      <w:pPr>
        <w:pStyle w:val="Body"/>
      </w:pPr>
    </w:p>
    <w:p w14:paraId="7A77A7E2" w14:textId="77777777" w:rsidR="00CA67C1" w:rsidRPr="00F8221B" w:rsidRDefault="00CA67C1">
      <w:pPr>
        <w:pStyle w:val="Body"/>
        <w:rPr>
          <w:rFonts w:ascii="Helvetica" w:hAnsi="Helvetica"/>
          <w:lang w:val="en-US"/>
        </w:rPr>
      </w:pPr>
    </w:p>
    <w:p w14:paraId="5B707F43" w14:textId="77777777" w:rsidR="00CA67C1" w:rsidRPr="00F8221B" w:rsidRDefault="00CA67C1">
      <w:pPr>
        <w:pStyle w:val="Body"/>
        <w:rPr>
          <w:rFonts w:ascii="Helvetica" w:hAnsi="Helvetica"/>
          <w:lang w:val="en-US"/>
        </w:rPr>
      </w:pPr>
    </w:p>
    <w:p w14:paraId="05CF186B" w14:textId="77777777" w:rsidR="00CA67C1" w:rsidRPr="00F8221B" w:rsidRDefault="00CA67C1" w:rsidP="00F8221B">
      <w:pP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74E863A3" w14:textId="77777777" w:rsidR="00CA67C1" w:rsidRPr="00F8221B" w:rsidRDefault="00CA67C1" w:rsidP="00F8221B">
      <w:pP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124348D9" w14:textId="77777777" w:rsidR="00F8221B" w:rsidRPr="00F8221B" w:rsidRDefault="00F8221B" w:rsidP="00F8221B">
      <w:pP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3A4E5E36" w14:textId="77777777" w:rsidR="00C40AA8" w:rsidRPr="00387513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6B810BFD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30 April 2019 </w:t>
      </w:r>
    </w:p>
    <w:p w14:paraId="50B5E8F6" w14:textId="77777777" w:rsidR="00C40AA8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7E5506C0" w14:textId="1EF0E365" w:rsidR="00886437" w:rsidRPr="00886437" w:rsidRDefault="00886437" w:rsidP="00387513">
      <w:pPr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</w:pPr>
      <w:r w:rsidRPr="00886437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Circular No. 2019-05-01A</w:t>
      </w:r>
    </w:p>
    <w:p w14:paraId="6DB70F8A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22DC09BC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Dear Principal</w:t>
      </w:r>
    </w:p>
    <w:p w14:paraId="6E6E3AA6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15CCEBD7" w14:textId="69620BA3" w:rsidR="00C40AA8" w:rsidRPr="00E14039" w:rsidRDefault="00C40AA8" w:rsidP="00387513">
      <w:pPr>
        <w:jc w:val="center"/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 xml:space="preserve">Partnership School </w:t>
      </w:r>
      <w:r w:rsidR="00CD2338"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Support</w:t>
      </w:r>
      <w:r w:rsidR="00812B56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 xml:space="preserve"> 2019/2020</w:t>
      </w:r>
    </w:p>
    <w:p w14:paraId="7180628E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6551DE6A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AmmA Creative Learning Centre</w:t>
      </w: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continues to work with teachers and young people to develop ways in which digital technology can be used creatively to facilitate learning across a range of curriculum areas.</w:t>
      </w:r>
    </w:p>
    <w:p w14:paraId="10CE7A07" w14:textId="77777777" w:rsidR="00C40AA8" w:rsidRPr="00E14039" w:rsidRDefault="00C40AA8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5C2C1923" w14:textId="0DBCED59" w:rsidR="00C40AA8" w:rsidRDefault="00C40AA8" w:rsidP="00387513">
      <w:pPr>
        <w:jc w:val="both"/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Becoming a Partnership School:</w:t>
      </w:r>
    </w:p>
    <w:p w14:paraId="67F5B47D" w14:textId="77777777" w:rsidR="00E14039" w:rsidRPr="00E14039" w:rsidRDefault="00E14039" w:rsidP="00E14039">
      <w:pPr>
        <w:jc w:val="both"/>
        <w:rPr>
          <w:rFonts w:ascii="Helvetica" w:eastAsia="Helvetica Neue" w:hAnsi="Helvetica" w:cs="Helvetica Neue"/>
          <w:b/>
          <w:color w:val="FF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Our Partnership programme is for schools who would like to accelerate their use of digital technology in support of teaching and learning.  These schools will gain access to a tailored support package including: staff training, curricular support, digital resources, access to equipment and classroom-based support.  This programme is extremely popular so only a small number of schools can be accommodated and criteria will be used to prioritise expressions of interest.  </w:t>
      </w:r>
    </w:p>
    <w:p w14:paraId="23EA20B6" w14:textId="4766836F" w:rsidR="00E14039" w:rsidRDefault="00E14039" w:rsidP="00387513">
      <w:pPr>
        <w:jc w:val="both"/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</w:p>
    <w:p w14:paraId="42CD0587" w14:textId="15E8A197" w:rsidR="00DA5E26" w:rsidRPr="00E14039" w:rsidRDefault="00DA5E26" w:rsidP="00387513">
      <w:pPr>
        <w:jc w:val="both"/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  <w:r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Application Guidance:</w:t>
      </w:r>
    </w:p>
    <w:p w14:paraId="608E40F5" w14:textId="67FC86C3" w:rsidR="00B639C5" w:rsidRPr="00E14039" w:rsidRDefault="00C40AA8" w:rsidP="00CD2338">
      <w:pPr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Having availed of </w:t>
      </w:r>
      <w:r w:rsidR="00CD2338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AmmA support</w:t>
      </w: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="00CD2338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in recent</w:t>
      </w: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year</w:t>
      </w:r>
      <w:r w:rsidR="00CD2338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s</w:t>
      </w: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, we are now in a position to offer your school the opportunit</w:t>
      </w:r>
      <w:r w:rsidR="00B639C5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y to apply for our Par</w:t>
      </w: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tn</w:t>
      </w:r>
      <w:r w:rsidR="00B639C5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ership School Support.</w:t>
      </w:r>
      <w:r w:rsidR="00CD2338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="00B639C5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Schools that use this process and are successful in their application will get priority support from </w:t>
      </w:r>
      <w:r w:rsidR="00B639C5"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AmmA</w:t>
      </w:r>
      <w:r w:rsidR="00CD2338"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 xml:space="preserve"> </w:t>
      </w:r>
      <w:r w:rsidR="00CD2338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over the next 2 school years</w:t>
      </w:r>
      <w:r w:rsidR="00B639C5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.</w:t>
      </w:r>
    </w:p>
    <w:p w14:paraId="71BD23BE" w14:textId="77777777" w:rsidR="00B639C5" w:rsidRPr="00E14039" w:rsidRDefault="00B639C5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1A21AD9B" w14:textId="2F8101B6" w:rsidR="008832E2" w:rsidRPr="008832E2" w:rsidRDefault="008832E2" w:rsidP="008832E2">
      <w:pPr>
        <w:pStyle w:val="ListParagraph"/>
        <w:numPr>
          <w:ilvl w:val="0"/>
          <w:numId w:val="1"/>
        </w:num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Schools applying should have ICT/Digital Media referenced in their SDP and should indicate a preferred area of focus in their ICT Action Plan. </w:t>
      </w:r>
    </w:p>
    <w:p w14:paraId="2E3303EC" w14:textId="16BADFA0" w:rsidR="008832E2" w:rsidRPr="008832E2" w:rsidRDefault="008832E2" w:rsidP="008832E2">
      <w:pPr>
        <w:pStyle w:val="ListParagraph"/>
        <w:numPr>
          <w:ilvl w:val="0"/>
          <w:numId w:val="1"/>
        </w:num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Schools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that ha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ve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invested in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digital media 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resources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/equipment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o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r where a teacher has had previous contact with </w:t>
      </w:r>
      <w:r w:rsidR="00B639C5" w:rsidRPr="008832E2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AmmA</w:t>
      </w:r>
      <w:r w:rsidR="00B639C5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should indicate this information on the expression of interest form.  </w:t>
      </w:r>
    </w:p>
    <w:p w14:paraId="50A208BD" w14:textId="61F02EE4" w:rsidR="008832E2" w:rsidRPr="008832E2" w:rsidRDefault="00B639C5" w:rsidP="008832E2">
      <w:pPr>
        <w:pStyle w:val="ListParagraph"/>
        <w:numPr>
          <w:ilvl w:val="0"/>
          <w:numId w:val="1"/>
        </w:num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Planning between </w:t>
      </w:r>
      <w:r w:rsidRPr="008832E2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AmmA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staff and the designated teachers in a partnership programme is key to</w:t>
      </w:r>
      <w:r w:rsid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the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success</w:t>
      </w:r>
      <w:r w:rsid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of these projects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.  Time and flexibility are important parts of the</w:t>
      </w:r>
      <w:r w:rsid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programme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and we would ask you to give consideration to these demands before expressing an interest </w:t>
      </w:r>
      <w:r w:rsid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in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be</w:t>
      </w:r>
      <w:r w:rsid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ing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involved.  </w:t>
      </w:r>
    </w:p>
    <w:p w14:paraId="53E29E02" w14:textId="08C556F7" w:rsidR="00880CB4" w:rsidRDefault="00B639C5" w:rsidP="008832E2">
      <w:pPr>
        <w:pStyle w:val="ListParagraph"/>
        <w:numPr>
          <w:ilvl w:val="0"/>
          <w:numId w:val="1"/>
        </w:num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Any support work undertaken by </w:t>
      </w:r>
      <w:r w:rsidRPr="008832E2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AmmA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="002D2C3F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should</w:t>
      </w:r>
      <w:r w:rsidR="00E14039"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have a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clear curriculum focus with a particular emphasis on raising achievement.</w:t>
      </w:r>
      <w:r w:rsidR="002D2C3F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Popular themes for previous years’ projects have been: </w:t>
      </w:r>
      <w:r w:rsidR="00DA5E2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digital </w:t>
      </w:r>
      <w:r w:rsidRPr="008832E2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literacy, STEM, music, co</w:t>
      </w:r>
      <w:r w:rsidR="000E08A1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ding, game making and animation.  </w:t>
      </w:r>
      <w:r w:rsidR="00DA5E2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Please 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include</w:t>
      </w:r>
      <w:r w:rsidR="00DA5E2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information about any</w:t>
      </w:r>
      <w:r w:rsidR="002D2C3F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="00DA5E2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successes you have had in these areas.</w:t>
      </w:r>
    </w:p>
    <w:p w14:paraId="63FA1F0A" w14:textId="77A36F1C" w:rsidR="00DA5E26" w:rsidRDefault="00DA5E26" w:rsidP="00DA5E26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1A03C1A4" w14:textId="05353428" w:rsidR="00880CB4" w:rsidRDefault="00880CB4" w:rsidP="00387513">
      <w:pPr>
        <w:jc w:val="both"/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 xml:space="preserve">Do you Want to Avail of </w:t>
      </w:r>
      <w:r w:rsidR="00DA5E26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Partnership</w:t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 xml:space="preserve"> Support in your School?</w:t>
      </w:r>
    </w:p>
    <w:p w14:paraId="62FEE618" w14:textId="3F46F230" w:rsidR="00DA5E26" w:rsidRPr="00E14039" w:rsidRDefault="00F641F4" w:rsidP="00DA5E26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F641F4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Our overall</w:t>
      </w:r>
      <w:r w:rsidR="00DA5E2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aim is to 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develop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,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="00DA5E2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disseminate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and evidence</w:t>
      </w:r>
      <w:r w:rsidR="00DA5E2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good</w:t>
      </w:r>
      <w:r w:rsidR="00DA5E2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practice and 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to </w:t>
      </w:r>
      <w:r w:rsidR="00DA5E2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support the progression of skills, 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in accordance with</w:t>
      </w:r>
      <w:r w:rsidR="00DA5E2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the school’s ICT Action Plan.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r w:rsidR="005D78B6" w:rsidRPr="005D78B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To achieve this,</w:t>
      </w:r>
      <w:r w:rsidR="005D78B6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 xml:space="preserve"> s</w:t>
      </w:r>
      <w:r w:rsidR="00812B56"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ix</w:t>
      </w:r>
      <w:r w:rsidR="00812B5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schools will be selected 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for this </w:t>
      </w:r>
      <w:r w:rsidR="000E08A1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year’s</w:t>
      </w:r>
      <w:r w:rsidR="00812B56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programme</w:t>
      </w:r>
      <w:r w:rsidR="00812B56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.  </w:t>
      </w:r>
    </w:p>
    <w:p w14:paraId="47715CB8" w14:textId="77777777" w:rsidR="00DA5E26" w:rsidRPr="00E14039" w:rsidRDefault="00DA5E26" w:rsidP="00387513">
      <w:pPr>
        <w:jc w:val="both"/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</w:p>
    <w:p w14:paraId="1D2880C1" w14:textId="15406EA5" w:rsidR="00880CB4" w:rsidRPr="00E14039" w:rsidRDefault="00812B56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lastRenderedPageBreak/>
        <w:t>If you feel that this opportunity is suited to your school</w:t>
      </w:r>
      <w:r w:rsidR="00F641F4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, 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please </w:t>
      </w:r>
      <w:r w:rsidR="00F641F4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c</w:t>
      </w:r>
      <w:r w:rsidR="00880CB4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omplete the 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online </w:t>
      </w:r>
      <w:r w:rsidR="00880CB4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expression of interest form.</w:t>
      </w:r>
    </w:p>
    <w:p w14:paraId="60694F0C" w14:textId="77777777" w:rsidR="00812B56" w:rsidRDefault="00812B56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66E655C7" w14:textId="43CF3BFE" w:rsidR="00AF4A9A" w:rsidRDefault="00880CB4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E829EC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Follow this link:</w:t>
      </w:r>
      <w:r w:rsidR="002D3D41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</w:t>
      </w:r>
      <w:hyperlink r:id="rId12" w:history="1">
        <w:r w:rsidR="00E829EC" w:rsidRPr="00E829EC">
          <w:rPr>
            <w:rStyle w:val="Hyperlink"/>
            <w:rFonts w:ascii="Helvetica" w:eastAsia="Helvetica Neue" w:hAnsi="Helvetica" w:cs="Helvetica Neue"/>
            <w:sz w:val="22"/>
            <w:szCs w:val="22"/>
            <w:lang w:eastAsia="en-GB"/>
          </w:rPr>
          <w:t>https://forms.gle/N2wk4qmbXa6T8RNTA</w:t>
        </w:r>
      </w:hyperlink>
    </w:p>
    <w:p w14:paraId="29D1486C" w14:textId="77777777" w:rsidR="00812B56" w:rsidRDefault="00812B56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5E41A611" w14:textId="1FC5E7F1" w:rsidR="00AF4A9A" w:rsidRDefault="00AF4A9A" w:rsidP="00387513">
      <w:pPr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</w:pPr>
      <w:r w:rsidRPr="00AF4A9A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Deadline for Applications:</w:t>
      </w:r>
      <w:r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 xml:space="preserve"> </w:t>
      </w:r>
      <w:r w:rsidRPr="000E08A1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15</w:t>
      </w:r>
      <w:r w:rsidRPr="000E08A1">
        <w:rPr>
          <w:rFonts w:ascii="Helvetica" w:eastAsia="Helvetica Neue" w:hAnsi="Helvetica" w:cs="Helvetica Neue"/>
          <w:b/>
          <w:color w:val="000000"/>
          <w:sz w:val="22"/>
          <w:szCs w:val="22"/>
          <w:vertAlign w:val="superscript"/>
          <w:lang w:eastAsia="en-GB"/>
        </w:rPr>
        <w:t>th</w:t>
      </w:r>
      <w:r w:rsidRPr="000E08A1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 xml:space="preserve"> May 2019</w:t>
      </w:r>
      <w:r w:rsidR="000E08A1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.</w:t>
      </w:r>
    </w:p>
    <w:p w14:paraId="4FFC880C" w14:textId="2AFC1091" w:rsidR="00AF4A9A" w:rsidRPr="00AF4A9A" w:rsidRDefault="00AF4A9A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AF4A9A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Successful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applicants will be notified by 21</w:t>
      </w:r>
      <w:r w:rsidRPr="00AF4A9A">
        <w:rPr>
          <w:rFonts w:ascii="Helvetica" w:eastAsia="Helvetica Neue" w:hAnsi="Helvetica" w:cs="Helvetica Neue"/>
          <w:color w:val="000000"/>
          <w:sz w:val="22"/>
          <w:szCs w:val="22"/>
          <w:vertAlign w:val="superscript"/>
          <w:lang w:eastAsia="en-GB"/>
        </w:rPr>
        <w:t>st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May.</w:t>
      </w:r>
    </w:p>
    <w:p w14:paraId="7433DDFD" w14:textId="77777777" w:rsidR="00880CB4" w:rsidRPr="00E14039" w:rsidRDefault="00880CB4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04D81D89" w14:textId="6AF697FD" w:rsidR="00880CB4" w:rsidRPr="00E14039" w:rsidRDefault="00F641F4" w:rsidP="00387513">
      <w:pPr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</w:pP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Criteria</w:t>
      </w:r>
      <w:r w:rsidR="00880CB4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will be applied for short listing</w:t>
      </w:r>
      <w:r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so please ensure you provide appropriate information</w:t>
      </w:r>
      <w:r w:rsidR="00880CB4"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.  </w:t>
      </w:r>
    </w:p>
    <w:p w14:paraId="71F1D686" w14:textId="77777777" w:rsidR="00880CB4" w:rsidRPr="00E14039" w:rsidRDefault="00880CB4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65BFD700" w14:textId="428A4826" w:rsidR="00880CB4" w:rsidRDefault="00880CB4" w:rsidP="00387513">
      <w:pPr>
        <w:jc w:val="both"/>
        <w:rPr>
          <w:rStyle w:val="Hyperlink"/>
          <w:rFonts w:ascii="Helvetica" w:eastAsia="Helvetica Neue" w:hAnsi="Helvetica" w:cs="Helvetica Neue"/>
          <w:b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If you require any further information please contact </w:t>
      </w:r>
      <w:r w:rsidRPr="00E14039">
        <w:rPr>
          <w:rFonts w:ascii="Helvetica" w:eastAsia="Helvetica Neue" w:hAnsi="Helvetica" w:cs="Helvetica Neue"/>
          <w:b/>
          <w:color w:val="000000"/>
          <w:sz w:val="22"/>
          <w:szCs w:val="22"/>
          <w:lang w:eastAsia="en-GB"/>
        </w:rPr>
        <w:t>AmmA</w:t>
      </w: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 xml:space="preserve"> on 028 3751 2920 or email </w:t>
      </w:r>
      <w:hyperlink r:id="rId13" w:history="1">
        <w:r w:rsidR="00387513" w:rsidRPr="00E14039">
          <w:rPr>
            <w:rStyle w:val="Hyperlink"/>
            <w:rFonts w:ascii="Helvetica" w:eastAsia="Helvetica Neue" w:hAnsi="Helvetica" w:cs="Helvetica Neue"/>
            <w:b/>
            <w:sz w:val="22"/>
            <w:szCs w:val="22"/>
            <w:lang w:eastAsia="en-GB"/>
          </w:rPr>
          <w:t>daniel.oreilly@ammacentre.org</w:t>
        </w:r>
      </w:hyperlink>
    </w:p>
    <w:p w14:paraId="0BA812D0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49E67A0C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  <w:t>Yours sincerely</w:t>
      </w:r>
    </w:p>
    <w:p w14:paraId="29E4F8F3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502F4CE8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41A636D3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20920EA0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1E47DF07" w14:textId="77777777" w:rsidR="00387513" w:rsidRPr="00E14039" w:rsidRDefault="00387513" w:rsidP="00387513">
      <w:pPr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Averil Morrow</w:t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  <w:t>Daniel O’Reilly</w:t>
      </w:r>
    </w:p>
    <w:p w14:paraId="4643CD49" w14:textId="77777777" w:rsidR="00387513" w:rsidRPr="00E14039" w:rsidRDefault="00387513" w:rsidP="00387513">
      <w:pPr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Head of Service</w:t>
      </w:r>
      <w:r w:rsidR="002D3D41"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, EA</w:t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  <w:t>Creative Learning Co-ordinator</w:t>
      </w:r>
    </w:p>
    <w:p w14:paraId="322736C6" w14:textId="77777777" w:rsidR="00387513" w:rsidRPr="00E14039" w:rsidRDefault="00387513" w:rsidP="00387513">
      <w:pPr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</w:pP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>&amp; Director of AmmA</w:t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</w:r>
      <w:r w:rsidRPr="00E14039">
        <w:rPr>
          <w:rFonts w:ascii="Helvetica" w:eastAsia="Helvetica Neue" w:hAnsi="Helvetica" w:cs="Helvetica Neue"/>
          <w:b/>
          <w:smallCaps/>
          <w:color w:val="000000"/>
          <w:sz w:val="22"/>
          <w:szCs w:val="22"/>
          <w:lang w:eastAsia="en-GB"/>
        </w:rPr>
        <w:tab/>
        <w:t>AmmA</w:t>
      </w:r>
    </w:p>
    <w:p w14:paraId="256D07D3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62D1DE7A" w14:textId="77777777" w:rsidR="00387513" w:rsidRPr="00E14039" w:rsidRDefault="00387513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2850CA56" w14:textId="77777777" w:rsidR="00B639C5" w:rsidRPr="00E14039" w:rsidRDefault="00B639C5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p w14:paraId="3E6EFAD1" w14:textId="77777777" w:rsidR="00B639C5" w:rsidRPr="00E14039" w:rsidRDefault="00B639C5" w:rsidP="00387513">
      <w:pPr>
        <w:jc w:val="both"/>
        <w:rPr>
          <w:rFonts w:ascii="Helvetica" w:eastAsia="Helvetica Neue" w:hAnsi="Helvetica" w:cs="Helvetica Neue"/>
          <w:color w:val="000000"/>
          <w:sz w:val="22"/>
          <w:szCs w:val="22"/>
          <w:lang w:eastAsia="en-GB"/>
        </w:rPr>
      </w:pPr>
    </w:p>
    <w:sectPr w:rsidR="00B639C5" w:rsidRPr="00E14039" w:rsidSect="00387513">
      <w:footerReference w:type="default" r:id="rId14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471F" w14:textId="77777777" w:rsidR="00437210" w:rsidRDefault="00437210">
      <w:r>
        <w:separator/>
      </w:r>
    </w:p>
  </w:endnote>
  <w:endnote w:type="continuationSeparator" w:id="0">
    <w:p w14:paraId="2043F689" w14:textId="77777777" w:rsidR="00437210" w:rsidRDefault="0043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04567" w14:textId="77777777" w:rsidR="00CA67C1" w:rsidRPr="006E5052" w:rsidRDefault="000C2080" w:rsidP="00387513">
    <w:pPr>
      <w:pStyle w:val="HeaderFooter"/>
      <w:tabs>
        <w:tab w:val="clear" w:pos="9020"/>
        <w:tab w:val="center" w:pos="5102"/>
        <w:tab w:val="right" w:pos="10205"/>
      </w:tabs>
      <w:jc w:val="center"/>
      <w:rPr>
        <w:rFonts w:ascii="Helvetica" w:hAnsi="Helvetica"/>
      </w:rPr>
    </w:pPr>
    <w:r w:rsidRPr="006E5052">
      <w:rPr>
        <w:rFonts w:ascii="Helvetica" w:hAnsi="Helvetica"/>
        <w:b/>
        <w:sz w:val="20"/>
        <w:szCs w:val="20"/>
        <w:lang w:val="en-US"/>
      </w:rPr>
      <w:t>amma</w:t>
    </w:r>
    <w:r w:rsidRPr="006E5052">
      <w:rPr>
        <w:rFonts w:ascii="Helvetica" w:hAnsi="Helvetica"/>
        <w:sz w:val="20"/>
        <w:szCs w:val="20"/>
        <w:lang w:val="en-US"/>
      </w:rPr>
      <w:t>centre.org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F2802" w14:textId="77777777" w:rsidR="00437210" w:rsidRDefault="00437210">
      <w:r>
        <w:separator/>
      </w:r>
    </w:p>
  </w:footnote>
  <w:footnote w:type="continuationSeparator" w:id="0">
    <w:p w14:paraId="2E4ADA25" w14:textId="77777777" w:rsidR="00437210" w:rsidRDefault="0043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57B29"/>
    <w:multiLevelType w:val="hybridMultilevel"/>
    <w:tmpl w:val="C0E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221B"/>
    <w:rsid w:val="00037082"/>
    <w:rsid w:val="000C2080"/>
    <w:rsid w:val="000E08A1"/>
    <w:rsid w:val="0013446F"/>
    <w:rsid w:val="00167978"/>
    <w:rsid w:val="002D2C3F"/>
    <w:rsid w:val="002D3D41"/>
    <w:rsid w:val="00302864"/>
    <w:rsid w:val="00310D11"/>
    <w:rsid w:val="00312E73"/>
    <w:rsid w:val="00387513"/>
    <w:rsid w:val="00437210"/>
    <w:rsid w:val="00572CEB"/>
    <w:rsid w:val="005D78B6"/>
    <w:rsid w:val="00646F6E"/>
    <w:rsid w:val="00667536"/>
    <w:rsid w:val="006E5052"/>
    <w:rsid w:val="00710FBB"/>
    <w:rsid w:val="00775E94"/>
    <w:rsid w:val="007F79FE"/>
    <w:rsid w:val="00812B56"/>
    <w:rsid w:val="00842EFF"/>
    <w:rsid w:val="00880CB4"/>
    <w:rsid w:val="008832E2"/>
    <w:rsid w:val="00886437"/>
    <w:rsid w:val="008A0209"/>
    <w:rsid w:val="00943223"/>
    <w:rsid w:val="00AB53DD"/>
    <w:rsid w:val="00AF4A9A"/>
    <w:rsid w:val="00B639C5"/>
    <w:rsid w:val="00C40AA8"/>
    <w:rsid w:val="00CA67C1"/>
    <w:rsid w:val="00CD2338"/>
    <w:rsid w:val="00D24C68"/>
    <w:rsid w:val="00D94DFC"/>
    <w:rsid w:val="00DA5E26"/>
    <w:rsid w:val="00E14039"/>
    <w:rsid w:val="00E35FFA"/>
    <w:rsid w:val="00E829EC"/>
    <w:rsid w:val="00EE06AF"/>
    <w:rsid w:val="00F241E9"/>
    <w:rsid w:val="00F641F4"/>
    <w:rsid w:val="00F8221B"/>
    <w:rsid w:val="00F82AF3"/>
    <w:rsid w:val="00F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D360"/>
  <w15:docId w15:val="{5250B855-8357-483A-9B38-3C211C3B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5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0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5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05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832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9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9E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.oreilly@ammacent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N2wk4qmbXa6T8RNT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tonr\Desktop\Templates\New%20-%20AmmA%20Re-Branding\AmmA%20only%20Letterhead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ts val="3300"/>
          </a:lnSpc>
          <a:spcBef>
            <a:spcPts val="15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31EE-EB67-4E06-93A9-D3901663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AmmA only Letterhead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ESANI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Morton</dc:creator>
  <cp:lastModifiedBy>Monika Ferguson</cp:lastModifiedBy>
  <cp:revision>2</cp:revision>
  <cp:lastPrinted>2019-04-30T14:26:00Z</cp:lastPrinted>
  <dcterms:created xsi:type="dcterms:W3CDTF">2019-05-03T12:51:00Z</dcterms:created>
  <dcterms:modified xsi:type="dcterms:W3CDTF">2019-05-03T12:51:00Z</dcterms:modified>
</cp:coreProperties>
</file>