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3B" w:rsidRDefault="00DB373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</w:p>
    <w:p w:rsidR="00ED3A8A" w:rsidRDefault="00ED3A8A" w:rsidP="00ED3A8A">
      <w:pPr>
        <w:ind w:left="6480"/>
      </w:pPr>
    </w:p>
    <w:p w:rsidR="000C7930" w:rsidRDefault="0042479B" w:rsidP="00EC67D8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br/>
      </w:r>
      <w:r w:rsidR="008242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B47BBA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2019-03-11O1</w:t>
      </w:r>
    </w:p>
    <w:p w:rsidR="000C7930" w:rsidRDefault="000C7930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C42836" w:rsidRPr="000C7930" w:rsidRDefault="00B4226C" w:rsidP="008242CE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>CLUSTER GROUP FOR TEACHERS (POST-PRIMARY) IN SPECIALIST PROVISIONS – LSCS &amp; ASCS</w:t>
      </w:r>
      <w:r w:rsidR="008242CE">
        <w:rPr>
          <w:sz w:val="28"/>
          <w:szCs w:val="28"/>
        </w:rPr>
        <w:t xml:space="preserve"> </w:t>
      </w:r>
    </w:p>
    <w:p w:rsidR="000918C5" w:rsidRPr="00A07694" w:rsidRDefault="004772D8" w:rsidP="004772D8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  <w:r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</w:t>
      </w:r>
      <w:r w:rsidR="00510ED5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           </w:t>
      </w:r>
      <w:r w:rsidR="00865800"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ab/>
      </w:r>
    </w:p>
    <w:p w:rsidR="00672A41" w:rsidRDefault="00E15D86" w:rsidP="00E15D8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            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8242CE" w:rsidRPr="00865800" w:rsidRDefault="00B47BBA" w:rsidP="00672A41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Wednesday 10</w:t>
      </w:r>
      <w:r w:rsidRPr="00B47BBA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 2019</w:t>
      </w:r>
      <w:r w:rsidR="00F21702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C83A73" w:rsidRDefault="000918C5" w:rsidP="00C83A73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C83A73" w:rsidRPr="00865800" w:rsidRDefault="00C83A73" w:rsidP="008242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C83A73" w:rsidRPr="00520E51" w:rsidRDefault="00C83A73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LOCATION:</w:t>
      </w:r>
      <w:r w:rsidR="00A21CF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r w:rsidR="00B47BBA">
        <w:rPr>
          <w:rFonts w:ascii="Arial" w:eastAsia="Times New Roman" w:hAnsi="Arial" w:cs="Arial"/>
          <w:b/>
          <w:sz w:val="28"/>
          <w:szCs w:val="28"/>
          <w:lang w:eastAsia="en-GB"/>
        </w:rPr>
        <w:t>NORTH-WEST TEACHERS’ CENTRE</w:t>
      </w:r>
    </w:p>
    <w:p w:rsidR="00C42836" w:rsidRPr="00C42836" w:rsidRDefault="00C42836" w:rsidP="0053686E">
      <w:pPr>
        <w:tabs>
          <w:tab w:val="left" w:pos="2400"/>
        </w:tabs>
        <w:spacing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:rsidR="00C42836" w:rsidRPr="00CD4908" w:rsidRDefault="00C42836" w:rsidP="00CD4908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D7AA2">
        <w:rPr>
          <w:rFonts w:ascii="Arial" w:hAnsi="Arial" w:cs="Arial"/>
          <w:b/>
          <w:sz w:val="24"/>
          <w:szCs w:val="24"/>
          <w:lang w:eastAsia="en-GB"/>
        </w:rPr>
        <w:t>This is</w:t>
      </w:r>
      <w:r w:rsidR="008242CE">
        <w:rPr>
          <w:rFonts w:ascii="Arial" w:hAnsi="Arial" w:cs="Arial"/>
          <w:b/>
          <w:sz w:val="24"/>
          <w:szCs w:val="24"/>
          <w:lang w:eastAsia="en-GB"/>
        </w:rPr>
        <w:t xml:space="preserve"> specifical</w:t>
      </w:r>
      <w:r w:rsidR="00A21CFF">
        <w:rPr>
          <w:rFonts w:ascii="Arial" w:hAnsi="Arial" w:cs="Arial"/>
          <w:b/>
          <w:sz w:val="24"/>
          <w:szCs w:val="24"/>
          <w:lang w:eastAsia="en-GB"/>
        </w:rPr>
        <w:t xml:space="preserve">ly targeted for teachers in </w:t>
      </w:r>
      <w:r w:rsidR="008242CE">
        <w:rPr>
          <w:rFonts w:ascii="Arial" w:hAnsi="Arial" w:cs="Arial"/>
          <w:b/>
          <w:sz w:val="24"/>
          <w:szCs w:val="24"/>
          <w:lang w:eastAsia="en-GB"/>
        </w:rPr>
        <w:t>Learning Support Cen</w:t>
      </w:r>
      <w:r w:rsidR="00F21702">
        <w:rPr>
          <w:rFonts w:ascii="Arial" w:hAnsi="Arial" w:cs="Arial"/>
          <w:b/>
          <w:sz w:val="24"/>
          <w:szCs w:val="24"/>
          <w:lang w:eastAsia="en-GB"/>
        </w:rPr>
        <w:t xml:space="preserve">tres </w:t>
      </w:r>
      <w:r w:rsidR="0076191B">
        <w:rPr>
          <w:rFonts w:ascii="Arial" w:hAnsi="Arial" w:cs="Arial"/>
          <w:b/>
          <w:sz w:val="24"/>
          <w:szCs w:val="24"/>
          <w:lang w:eastAsia="en-GB"/>
        </w:rPr>
        <w:t xml:space="preserve">and Autism Specific Classes, attached to </w:t>
      </w:r>
      <w:r w:rsidR="00F21702">
        <w:rPr>
          <w:rFonts w:ascii="Arial" w:hAnsi="Arial" w:cs="Arial"/>
          <w:b/>
          <w:sz w:val="24"/>
          <w:szCs w:val="24"/>
          <w:lang w:eastAsia="en-GB"/>
        </w:rPr>
        <w:t>mainstream post-p</w:t>
      </w:r>
      <w:r w:rsidR="00C636A5">
        <w:rPr>
          <w:rFonts w:ascii="Arial" w:hAnsi="Arial" w:cs="Arial"/>
          <w:b/>
          <w:sz w:val="24"/>
          <w:szCs w:val="24"/>
          <w:lang w:eastAsia="en-GB"/>
        </w:rPr>
        <w:t xml:space="preserve">rimary </w:t>
      </w:r>
      <w:r w:rsidR="00F21702">
        <w:rPr>
          <w:rFonts w:ascii="Arial" w:hAnsi="Arial" w:cs="Arial"/>
          <w:b/>
          <w:sz w:val="24"/>
          <w:szCs w:val="24"/>
          <w:lang w:eastAsia="en-GB"/>
        </w:rPr>
        <w:t>s</w:t>
      </w:r>
      <w:r w:rsidR="00461736">
        <w:rPr>
          <w:rFonts w:ascii="Arial" w:hAnsi="Arial" w:cs="Arial"/>
          <w:b/>
          <w:sz w:val="24"/>
          <w:szCs w:val="24"/>
          <w:lang w:eastAsia="en-GB"/>
        </w:rPr>
        <w:t>chools.</w:t>
      </w:r>
    </w:p>
    <w:p w:rsidR="00FD7AA2" w:rsidRDefault="00FD7AA2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90F0F" w:rsidRPr="00C42836" w:rsidRDefault="00090F0F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A21CFF" w:rsidRPr="00A21CFF" w:rsidRDefault="00C42836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Objectives</w:t>
      </w:r>
      <w:r w:rsidR="008242C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of the Cluster Group</w:t>
      </w: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A21CFF" w:rsidRPr="00520E51" w:rsidRDefault="00A21CFF" w:rsidP="00520E51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CE76BB" w:rsidRDefault="00CE76BB" w:rsidP="00CE76BB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promote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professional </w:t>
      </w:r>
      <w:r w:rsidRPr="004F4532">
        <w:rPr>
          <w:rFonts w:eastAsia="Times New Roman" w:cstheme="minorHAnsi"/>
          <w:i/>
          <w:sz w:val="24"/>
          <w:szCs w:val="24"/>
          <w:lang w:eastAsia="en-GB"/>
        </w:rPr>
        <w:t>networking between centres</w:t>
      </w:r>
    </w:p>
    <w:p w:rsidR="00CE76BB" w:rsidRPr="003A7A3A" w:rsidRDefault="00CE76BB" w:rsidP="00CE76BB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3A7A3A">
        <w:rPr>
          <w:rFonts w:eastAsia="Times New Roman" w:cstheme="minorHAnsi"/>
          <w:i/>
          <w:sz w:val="24"/>
          <w:szCs w:val="24"/>
          <w:lang w:eastAsia="en-GB"/>
        </w:rPr>
        <w:t>To share ideas and examples of good practice</w:t>
      </w:r>
    </w:p>
    <w:p w:rsidR="00CE76BB" w:rsidRPr="003A7A3A" w:rsidRDefault="00CE76BB" w:rsidP="00CE76BB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provide relevant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capacity building and professional development opportunities </w:t>
      </w:r>
    </w:p>
    <w:p w:rsidR="00090F0F" w:rsidRPr="008242CE" w:rsidRDefault="00090F0F" w:rsidP="00090F0F">
      <w:pPr>
        <w:tabs>
          <w:tab w:val="num" w:pos="1100"/>
        </w:tabs>
        <w:spacing w:after="120" w:line="240" w:lineRule="auto"/>
        <w:ind w:left="1100" w:right="28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520E51" w:rsidRPr="00EB360A" w:rsidRDefault="00520E51" w:rsidP="00A07694">
      <w:pPr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25072" w:rsidRPr="00C96FBB" w:rsidRDefault="008242CE" w:rsidP="00CD490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Course Co-ordinator:</w:t>
      </w:r>
      <w:r>
        <w:rPr>
          <w:sz w:val="24"/>
          <w:szCs w:val="24"/>
          <w:lang w:eastAsia="en-GB"/>
        </w:rPr>
        <w:tab/>
        <w:t xml:space="preserve">Mrs </w:t>
      </w:r>
      <w:r w:rsidRPr="008242CE">
        <w:rPr>
          <w:sz w:val="24"/>
          <w:szCs w:val="24"/>
          <w:lang w:eastAsia="en-GB"/>
        </w:rPr>
        <w:t>Cathy Castles</w:t>
      </w:r>
      <w:r w:rsidR="004E1A86" w:rsidRPr="00C96FBB">
        <w:rPr>
          <w:sz w:val="24"/>
          <w:szCs w:val="24"/>
          <w:lang w:eastAsia="en-GB"/>
        </w:rPr>
        <w:t>, Assistant Advisory Officer</w:t>
      </w:r>
    </w:p>
    <w:p w:rsidR="000C7930" w:rsidRDefault="004E1A86" w:rsidP="00CD4908">
      <w:pPr>
        <w:pStyle w:val="EARegion"/>
        <w:rPr>
          <w:sz w:val="24"/>
          <w:szCs w:val="24"/>
          <w:lang w:eastAsia="en-GB"/>
        </w:rPr>
      </w:pPr>
      <w:r w:rsidRPr="00C96FBB">
        <w:rPr>
          <w:sz w:val="24"/>
          <w:szCs w:val="24"/>
          <w:lang w:eastAsia="en-GB"/>
        </w:rPr>
        <w:tab/>
      </w:r>
      <w:r w:rsidRPr="00C96FBB">
        <w:rPr>
          <w:sz w:val="24"/>
          <w:szCs w:val="24"/>
          <w:lang w:eastAsia="en-GB"/>
        </w:rPr>
        <w:tab/>
      </w:r>
      <w:r w:rsidR="000C7930">
        <w:rPr>
          <w:sz w:val="24"/>
          <w:szCs w:val="24"/>
          <w:lang w:eastAsia="en-GB"/>
        </w:rPr>
        <w:tab/>
      </w:r>
      <w:r w:rsidR="008242CE">
        <w:rPr>
          <w:sz w:val="24"/>
          <w:szCs w:val="24"/>
          <w:lang w:eastAsia="en-GB"/>
        </w:rPr>
        <w:tab/>
        <w:t>Children &amp; Young People’s Services</w:t>
      </w: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8242CE" w:rsidRPr="00CD4908" w:rsidRDefault="008242CE" w:rsidP="00CD4908">
      <w:pPr>
        <w:pStyle w:val="EARegion"/>
        <w:rPr>
          <w:sz w:val="24"/>
          <w:szCs w:val="24"/>
          <w:lang w:eastAsia="en-GB"/>
        </w:rPr>
      </w:pPr>
    </w:p>
    <w:p w:rsidR="004E1A86" w:rsidRPr="00B47BBA" w:rsidRDefault="004E1A86" w:rsidP="00A07694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47BBA">
        <w:rPr>
          <w:rFonts w:ascii="Arial" w:eastAsia="Times New Roman" w:hAnsi="Arial" w:cs="Arial"/>
          <w:b/>
          <w:sz w:val="24"/>
          <w:szCs w:val="24"/>
          <w:lang w:eastAsia="en-GB"/>
        </w:rPr>
        <w:t>Please complete the reply slip</w:t>
      </w:r>
      <w:r w:rsidR="000C7930" w:rsidRPr="00B47B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B47B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="008242CE" w:rsidRPr="00B47BBA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cathy.castles@eani.org.uk</w:t>
      </w:r>
      <w:r w:rsidRPr="00B47B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and return before</w:t>
      </w:r>
      <w:r w:rsidR="00B47BBA" w:rsidRPr="00B47B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B47BBA" w:rsidRPr="00B47BBA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 xml:space="preserve">th </w:t>
      </w:r>
      <w:r w:rsidR="00B47BBA" w:rsidRPr="00B47BBA">
        <w:rPr>
          <w:rFonts w:ascii="Arial" w:eastAsia="Times New Roman" w:hAnsi="Arial" w:cs="Arial"/>
          <w:b/>
          <w:sz w:val="24"/>
          <w:szCs w:val="24"/>
          <w:lang w:eastAsia="en-GB"/>
        </w:rPr>
        <w:t>March 2019.</w:t>
      </w:r>
    </w:p>
    <w:p w:rsidR="004F2699" w:rsidRDefault="004F2699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0E51" w:rsidRDefault="00520E51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461736" w:rsidP="00461736">
      <w:pPr>
        <w:tabs>
          <w:tab w:val="left" w:pos="1294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137A" w:rsidRPr="00C42836" w:rsidRDefault="0008137A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F731ED" w:rsidRDefault="00B47BBA" w:rsidP="00F731ED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Circular No: 2019-03-11O1</w:t>
      </w:r>
    </w:p>
    <w:p w:rsidR="006D5D35" w:rsidRPr="00156134" w:rsidRDefault="006D5D35" w:rsidP="0015613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156134" w:rsidRDefault="00156134" w:rsidP="0008137A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Default="0008137A" w:rsidP="00156134">
      <w:pPr>
        <w:jc w:val="center"/>
        <w:rPr>
          <w:rFonts w:ascii="Arial" w:hAnsi="Arial" w:cs="Arial"/>
          <w:b/>
          <w:sz w:val="28"/>
          <w:szCs w:val="28"/>
        </w:rPr>
      </w:pPr>
      <w:r w:rsidRPr="00156134">
        <w:rPr>
          <w:rFonts w:ascii="Arial" w:hAnsi="Arial" w:cs="Arial"/>
          <w:b/>
          <w:sz w:val="28"/>
          <w:szCs w:val="28"/>
        </w:rPr>
        <w:t>REPLY SLIP</w:t>
      </w:r>
    </w:p>
    <w:p w:rsidR="002E6B16" w:rsidRPr="00156134" w:rsidRDefault="002E6B16" w:rsidP="00156134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Pr="00090F0F" w:rsidRDefault="00090F0F" w:rsidP="00090F0F">
      <w:pPr>
        <w:pStyle w:val="EARegion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sz w:val="28"/>
          <w:szCs w:val="28"/>
        </w:rPr>
        <w:t>CLUSTER GROUP FOR L</w:t>
      </w:r>
      <w:r w:rsidR="00461736">
        <w:rPr>
          <w:sz w:val="28"/>
          <w:szCs w:val="28"/>
        </w:rPr>
        <w:t xml:space="preserve">SC </w:t>
      </w:r>
      <w:r w:rsidR="00B4226C">
        <w:rPr>
          <w:sz w:val="28"/>
          <w:szCs w:val="28"/>
        </w:rPr>
        <w:t xml:space="preserve">&amp; ASC </w:t>
      </w:r>
      <w:r w:rsidR="00461736">
        <w:rPr>
          <w:sz w:val="28"/>
          <w:szCs w:val="28"/>
        </w:rPr>
        <w:t>TEACHERS (</w:t>
      </w:r>
      <w:r w:rsidR="00C636A5">
        <w:rPr>
          <w:sz w:val="28"/>
          <w:szCs w:val="28"/>
        </w:rPr>
        <w:t>POST-</w:t>
      </w:r>
      <w:r w:rsidR="00461736">
        <w:rPr>
          <w:sz w:val="28"/>
          <w:szCs w:val="28"/>
        </w:rPr>
        <w:t>PRIMARY</w:t>
      </w:r>
      <w:r>
        <w:rPr>
          <w:sz w:val="28"/>
          <w:szCs w:val="28"/>
        </w:rPr>
        <w:t>)</w:t>
      </w:r>
      <w:r w:rsidR="0008137A" w:rsidRPr="004B64E0">
        <w:rPr>
          <w:rFonts w:ascii="Arial" w:hAnsi="Arial" w:cs="Arial"/>
          <w:sz w:val="28"/>
          <w:szCs w:val="28"/>
          <w:lang w:eastAsia="en-GB"/>
        </w:rPr>
        <w:t xml:space="preserve"> </w:t>
      </w: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865800" w:rsidRDefault="00B47BBA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Wednesday 10</w:t>
      </w:r>
      <w:r w:rsidRPr="00B47BBA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 2019</w:t>
      </w:r>
      <w:r w:rsidR="00F21702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 w:rsidR="004617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2E6B16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2E6B16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2E6B16" w:rsidRPr="00865800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520E51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</w:t>
      </w:r>
      <w:r w:rsidR="00B47BBA">
        <w:rPr>
          <w:rFonts w:ascii="Arial" w:eastAsia="Times New Roman" w:hAnsi="Arial" w:cs="Arial"/>
          <w:b/>
          <w:sz w:val="28"/>
          <w:szCs w:val="28"/>
          <w:lang w:eastAsia="en-GB"/>
        </w:rPr>
        <w:t>ION:  NORTH-WEST TEACHERS’ CENTRE</w:t>
      </w:r>
    </w:p>
    <w:p w:rsidR="0008137A" w:rsidRPr="00C42836" w:rsidRDefault="0008137A" w:rsidP="0008137A">
      <w:pPr>
        <w:spacing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en-GB"/>
        </w:rPr>
      </w:pPr>
    </w:p>
    <w:p w:rsidR="0008137A" w:rsidRPr="0008137A" w:rsidRDefault="0008137A" w:rsidP="0008137A">
      <w:pPr>
        <w:tabs>
          <w:tab w:val="left" w:pos="2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8137A" w:rsidRDefault="0008137A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BE085B" w:rsidRPr="0008137A" w:rsidRDefault="00BE085B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08137A" w:rsidRPr="0008137A" w:rsidRDefault="002E6B16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NAME OF TEACHER</w:t>
      </w:r>
      <w:r w:rsidR="00AE6B43">
        <w:rPr>
          <w:rFonts w:ascii="Arial" w:eastAsia="Times New Roman" w:hAnsi="Arial" w:cs="Arial"/>
          <w:b/>
          <w:lang w:eastAsia="en-GB"/>
        </w:rPr>
        <w:t xml:space="preserve">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  <w:t>___________________________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NAME OF SCHOOL: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 xml:space="preserve">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</w:t>
      </w:r>
      <w:r w:rsidR="00AE6B43">
        <w:rPr>
          <w:rFonts w:ascii="Arial" w:eastAsia="Times New Roman" w:hAnsi="Arial" w:cs="Arial"/>
          <w:b/>
          <w:lang w:eastAsia="en-GB"/>
        </w:rPr>
        <w:t>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SIGNATURE OF PRINCIPAL: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____________________</w:t>
      </w:r>
      <w:r w:rsidR="00AE6B43">
        <w:rPr>
          <w:rFonts w:ascii="Arial" w:eastAsia="Times New Roman" w:hAnsi="Arial" w:cs="Arial"/>
          <w:b/>
          <w:lang w:eastAsia="en-GB"/>
        </w:rPr>
        <w:t>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DATE: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</w:t>
      </w:r>
      <w:r w:rsidR="00AE6B43">
        <w:rPr>
          <w:rFonts w:ascii="Arial" w:eastAsia="Times New Roman" w:hAnsi="Arial" w:cs="Arial"/>
          <w:b/>
          <w:lang w:eastAsia="en-GB"/>
        </w:rPr>
        <w:t>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687325" w:rsidRDefault="0008137A" w:rsidP="0008137A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87325">
        <w:rPr>
          <w:rFonts w:ascii="Arial" w:eastAsia="Times New Roman" w:hAnsi="Arial" w:cs="Arial"/>
          <w:sz w:val="24"/>
          <w:szCs w:val="24"/>
          <w:lang w:eastAsia="en-GB"/>
        </w:rPr>
        <w:t xml:space="preserve">Please complete this </w:t>
      </w:r>
      <w:r w:rsidRPr="00687325">
        <w:rPr>
          <w:rFonts w:ascii="Arial" w:eastAsia="Times New Roman" w:hAnsi="Arial" w:cs="Arial"/>
          <w:b/>
          <w:sz w:val="24"/>
          <w:szCs w:val="24"/>
          <w:lang w:eastAsia="en-GB"/>
        </w:rPr>
        <w:t>reply slip</w:t>
      </w:r>
      <w:r w:rsidRPr="00687325">
        <w:rPr>
          <w:rFonts w:ascii="Arial" w:eastAsia="Times New Roman" w:hAnsi="Arial" w:cs="Arial"/>
          <w:sz w:val="24"/>
          <w:szCs w:val="24"/>
          <w:lang w:eastAsia="en-GB"/>
        </w:rPr>
        <w:t xml:space="preserve"> by email to </w:t>
      </w:r>
      <w:hyperlink r:id="rId12" w:history="1">
        <w:r w:rsidR="002E6B16" w:rsidRPr="00AA6250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cathy.castles@eani.org.uk</w:t>
        </w:r>
      </w:hyperlink>
      <w:r w:rsidRPr="0068732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or by post to the address below </w:t>
      </w:r>
      <w:r w:rsidRPr="00687325">
        <w:rPr>
          <w:rFonts w:ascii="Arial" w:eastAsia="Times New Roman" w:hAnsi="Arial" w:cs="Arial"/>
          <w:sz w:val="24"/>
          <w:szCs w:val="24"/>
          <w:lang w:eastAsia="en-GB"/>
        </w:rPr>
        <w:t>and return</w:t>
      </w:r>
      <w:r w:rsidRPr="0068732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687325">
        <w:rPr>
          <w:rFonts w:ascii="Arial" w:eastAsia="Times New Roman" w:hAnsi="Arial" w:cs="Arial"/>
          <w:sz w:val="24"/>
          <w:szCs w:val="24"/>
          <w:lang w:eastAsia="en-GB"/>
        </w:rPr>
        <w:t>before</w:t>
      </w:r>
      <w:r w:rsidR="00B47BB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B47BBA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 xml:space="preserve">th </w:t>
      </w:r>
      <w:r w:rsidR="00B47BBA">
        <w:rPr>
          <w:rFonts w:ascii="Arial" w:eastAsia="Times New Roman" w:hAnsi="Arial" w:cs="Arial"/>
          <w:b/>
          <w:sz w:val="24"/>
          <w:szCs w:val="24"/>
          <w:lang w:eastAsia="en-GB"/>
        </w:rPr>
        <w:t>March 2019</w:t>
      </w:r>
      <w:bookmarkStart w:id="0" w:name="_GoBack"/>
      <w:bookmarkEnd w:id="0"/>
      <w:r w:rsidR="00F21702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BE085B" w:rsidRPr="00687325" w:rsidRDefault="00BE085B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C90DD8" w:rsidRDefault="00300768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Mrs </w:t>
      </w:r>
      <w:r w:rsidR="002E6B16" w:rsidRPr="002E6B16">
        <w:rPr>
          <w:sz w:val="24"/>
          <w:szCs w:val="24"/>
          <w:lang w:eastAsia="en-GB"/>
        </w:rPr>
        <w:t>Cathy Castles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Silverwood Centre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Lough Road</w:t>
      </w:r>
    </w:p>
    <w:p w:rsidR="002E6B16" w:rsidRDefault="002E6B16" w:rsidP="00C90DD8">
      <w:pPr>
        <w:pStyle w:val="EARegion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Lurgan</w:t>
      </w:r>
      <w:proofErr w:type="spellEnd"/>
    </w:p>
    <w:p w:rsidR="00C90DD8" w:rsidRDefault="002E6B16" w:rsidP="00C90DD8">
      <w:pPr>
        <w:pStyle w:val="EARegion"/>
        <w:rPr>
          <w:b w:val="0"/>
        </w:rPr>
      </w:pPr>
      <w:r>
        <w:rPr>
          <w:sz w:val="24"/>
          <w:szCs w:val="24"/>
          <w:lang w:eastAsia="en-GB"/>
        </w:rPr>
        <w:t>BT66 6LX</w:t>
      </w:r>
      <w:r w:rsidR="00C90DD8">
        <w:rPr>
          <w:sz w:val="24"/>
          <w:szCs w:val="24"/>
          <w:lang w:eastAsia="en-GB"/>
        </w:rPr>
        <w:t xml:space="preserve">          </w:t>
      </w:r>
    </w:p>
    <w:p w:rsidR="0002062C" w:rsidRPr="0002062C" w:rsidRDefault="0002062C" w:rsidP="0002062C">
      <w:pPr>
        <w:pStyle w:val="EARegion"/>
        <w:rPr>
          <w:sz w:val="24"/>
          <w:szCs w:val="24"/>
          <w:lang w:eastAsia="en-GB"/>
        </w:rPr>
      </w:pPr>
      <w:r w:rsidRPr="0002062C">
        <w:rPr>
          <w:sz w:val="24"/>
          <w:szCs w:val="24"/>
          <w:lang w:eastAsia="en-GB"/>
        </w:rPr>
        <w:sym w:font="Wingdings" w:char="F028"/>
      </w:r>
      <w:r w:rsidR="002E6B16">
        <w:rPr>
          <w:sz w:val="24"/>
          <w:szCs w:val="24"/>
          <w:lang w:eastAsia="en-GB"/>
        </w:rPr>
        <w:t xml:space="preserve"> 07769 286197</w:t>
      </w:r>
    </w:p>
    <w:p w:rsidR="00687325" w:rsidRDefault="00687325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5151F8" w:rsidRPr="00687325" w:rsidRDefault="005151F8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08137A" w:rsidRDefault="0008137A" w:rsidP="00156134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Receipt of your completed reply slip automatically g</w:t>
      </w:r>
      <w:r w:rsidR="00156134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uarantees a place on the course. </w:t>
      </w: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Please note that places will be allocated on a 'first come, first served' basis.  However, if the course should be oversubscribed you will be notified accordingly.</w:t>
      </w:r>
    </w:p>
    <w:p w:rsidR="00465E61" w:rsidRDefault="00465E61" w:rsidP="00400CE0">
      <w:pPr>
        <w:rPr>
          <w:rFonts w:ascii="Arial" w:hAnsi="Arial" w:cs="Arial"/>
          <w:b/>
          <w:i/>
          <w:sz w:val="24"/>
          <w:szCs w:val="24"/>
        </w:rPr>
      </w:pPr>
    </w:p>
    <w:sectPr w:rsidR="00465E61" w:rsidSect="00EC6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21" w:rsidRDefault="005A2D21" w:rsidP="00917C58">
      <w:pPr>
        <w:spacing w:line="240" w:lineRule="auto"/>
      </w:pPr>
      <w:r>
        <w:separator/>
      </w:r>
    </w:p>
  </w:endnote>
  <w:endnote w:type="continuationSeparator" w:id="0">
    <w:p w:rsidR="005A2D21" w:rsidRDefault="005A2D21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94" w:rsidRDefault="00816494">
    <w:pPr>
      <w:pStyle w:val="Footer"/>
    </w:pPr>
    <w:r>
      <w:t>Special Edu</w:t>
    </w:r>
    <w:r w:rsidR="00461736">
      <w:t xml:space="preserve">cation </w:t>
    </w:r>
    <w:r>
      <w:t>| Children &amp; Young People’s Services| Education Authority</w:t>
    </w:r>
  </w:p>
  <w:p w:rsidR="00816494" w:rsidRPr="00EC67D8" w:rsidRDefault="00816494">
    <w:pPr>
      <w:pStyle w:val="Footer"/>
    </w:pPr>
    <w:r w:rsidRPr="00EC67D8">
      <w:t xml:space="preserve">Silverwood Centre | Lough Road | </w:t>
    </w:r>
    <w:proofErr w:type="spellStart"/>
    <w:r w:rsidRPr="00EC67D8">
      <w:t>Lurgan</w:t>
    </w:r>
    <w:proofErr w:type="spellEnd"/>
    <w:r w:rsidR="00EC67D8" w:rsidRPr="00EC67D8">
      <w:t xml:space="preserve"> |BT66 6LX</w:t>
    </w:r>
  </w:p>
  <w:p w:rsid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sym w:font="Wingdings" w:char="F028"/>
    </w: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07769 286197</w:t>
    </w:r>
    <w:r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| </w:t>
    </w:r>
    <w:hyperlink r:id="rId1" w:history="1">
      <w:r w:rsidRPr="00AA6250">
        <w:rPr>
          <w:rStyle w:val="Hyperlink"/>
          <w:rFonts w:asciiTheme="minorHAnsi" w:hAnsiTheme="minorHAnsi" w:cstheme="minorHAnsi"/>
          <w:b w:val="0"/>
          <w:sz w:val="22"/>
          <w:szCs w:val="22"/>
          <w:lang w:eastAsia="en-GB"/>
        </w:rPr>
        <w:t>cathy.castles@eani.org.uk</w:t>
      </w:r>
    </w:hyperlink>
  </w:p>
  <w:p w:rsidR="00EC67D8" w:rsidRP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</w:p>
  <w:p w:rsidR="00EC67D8" w:rsidRDefault="00EC67D8">
    <w:pPr>
      <w:pStyle w:val="Footer"/>
    </w:pPr>
  </w:p>
  <w:p w:rsidR="00EC67D8" w:rsidRDefault="00EC67D8">
    <w:pPr>
      <w:pStyle w:val="Footer"/>
    </w:pPr>
  </w:p>
  <w:p w:rsidR="003445D4" w:rsidRDefault="0034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21" w:rsidRDefault="005A2D21" w:rsidP="00917C58">
      <w:pPr>
        <w:spacing w:line="240" w:lineRule="auto"/>
      </w:pPr>
      <w:r>
        <w:separator/>
      </w:r>
    </w:p>
  </w:footnote>
  <w:footnote w:type="continuationSeparator" w:id="0">
    <w:p w:rsidR="005A2D21" w:rsidRDefault="005A2D21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EA" w:rsidRDefault="00EE116E" w:rsidP="00EE116E">
    <w:pPr>
      <w:jc w:val="right"/>
    </w:pPr>
    <w:r>
      <w:rPr>
        <w:rFonts w:ascii="Arial Rounded MT Std" w:hAnsi="Arial Rounded MT Std"/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BB2761D" wp14:editId="2869F6E6">
          <wp:simplePos x="0" y="0"/>
          <wp:positionH relativeFrom="column">
            <wp:posOffset>3308985</wp:posOffset>
          </wp:positionH>
          <wp:positionV relativeFrom="paragraph">
            <wp:posOffset>163195</wp:posOffset>
          </wp:positionV>
          <wp:extent cx="3124200" cy="781050"/>
          <wp:effectExtent l="0" t="0" r="0" b="0"/>
          <wp:wrapTight wrapText="bothSides">
            <wp:wrapPolygon edited="0">
              <wp:start x="0" y="0"/>
              <wp:lineTo x="0" y="21073"/>
              <wp:lineTo x="21468" y="21073"/>
              <wp:lineTo x="21468" y="0"/>
              <wp:lineTo x="0" y="0"/>
            </wp:wrapPolygon>
          </wp:wrapTight>
          <wp:docPr id="31" name="Picture 31" descr="C:\Users\kellya3\Desktop\EA-Colour-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2" b="40549"/>
                  <a:stretch/>
                </pic:blipFill>
                <pic:spPr bwMode="auto">
                  <a:xfrm>
                    <a:off x="0" y="0"/>
                    <a:ext cx="3124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0EA">
      <w:t xml:space="preserve">                                                                                                                                           </w:t>
    </w:r>
  </w:p>
  <w:p w:rsidR="00EE116E" w:rsidRDefault="00EE116E" w:rsidP="00EE116E">
    <w:pPr>
      <w:jc w:val="right"/>
    </w:pPr>
  </w:p>
  <w:p w:rsidR="00EE116E" w:rsidRDefault="00EE116E" w:rsidP="00EE116E">
    <w:pPr>
      <w:jc w:val="right"/>
    </w:pPr>
  </w:p>
  <w:p w:rsidR="00EE116E" w:rsidRPr="003C339E" w:rsidRDefault="00EE116E" w:rsidP="00EE116E">
    <w:pPr>
      <w:rPr>
        <w:rFonts w:ascii="Arial Rounded MT Bold" w:hAnsi="Arial Rounded MT Bold" w:cs="Arial"/>
        <w:color w:val="000000" w:themeColor="text1"/>
        <w:szCs w:val="20"/>
      </w:rPr>
    </w:pPr>
    <w:r w:rsidRPr="003C339E">
      <w:rPr>
        <w:rFonts w:ascii="Arial Rounded MT Bold" w:hAnsi="Arial Rounded MT Bold" w:cs="Arial"/>
        <w:color w:val="44C3CF"/>
        <w:szCs w:val="20"/>
      </w:rPr>
      <w:t>Chief Executive</w:t>
    </w:r>
    <w:r w:rsidRPr="003C339E">
      <w:rPr>
        <w:rFonts w:ascii="Arial Rounded MT Bold" w:hAnsi="Arial Rounded MT Bold" w:cs="Arial"/>
        <w:b/>
        <w:color w:val="44C3CF"/>
        <w:szCs w:val="20"/>
      </w:rPr>
      <w:t xml:space="preserve"> </w:t>
    </w:r>
    <w:r w:rsidRPr="003C339E">
      <w:rPr>
        <w:rFonts w:ascii="Arial Rounded MT Bold" w:hAnsi="Arial Rounded MT Bold" w:cs="Arial"/>
        <w:color w:val="000000" w:themeColor="text1"/>
        <w:szCs w:val="20"/>
      </w:rPr>
      <w:t>Gavin Boyd</w:t>
    </w:r>
  </w:p>
  <w:p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93A"/>
    <w:multiLevelType w:val="hybridMultilevel"/>
    <w:tmpl w:val="157ED0B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FCF6D1A"/>
    <w:multiLevelType w:val="hybridMultilevel"/>
    <w:tmpl w:val="570A7310"/>
    <w:lvl w:ilvl="0" w:tplc="DB0037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F3"/>
    <w:rsid w:val="00013E6E"/>
    <w:rsid w:val="000167C5"/>
    <w:rsid w:val="0002062C"/>
    <w:rsid w:val="0002106A"/>
    <w:rsid w:val="000357E7"/>
    <w:rsid w:val="00040937"/>
    <w:rsid w:val="00060596"/>
    <w:rsid w:val="0006623E"/>
    <w:rsid w:val="0008137A"/>
    <w:rsid w:val="00090F0F"/>
    <w:rsid w:val="000918C5"/>
    <w:rsid w:val="0009427C"/>
    <w:rsid w:val="000971B2"/>
    <w:rsid w:val="00097C14"/>
    <w:rsid w:val="000B689D"/>
    <w:rsid w:val="000C7930"/>
    <w:rsid w:val="000D1791"/>
    <w:rsid w:val="000D4E80"/>
    <w:rsid w:val="00122688"/>
    <w:rsid w:val="001249A9"/>
    <w:rsid w:val="001415AA"/>
    <w:rsid w:val="00152020"/>
    <w:rsid w:val="00153F17"/>
    <w:rsid w:val="00156134"/>
    <w:rsid w:val="001647F9"/>
    <w:rsid w:val="00164C90"/>
    <w:rsid w:val="00167F85"/>
    <w:rsid w:val="00180E6C"/>
    <w:rsid w:val="0018227F"/>
    <w:rsid w:val="001954CC"/>
    <w:rsid w:val="001B006E"/>
    <w:rsid w:val="00217CDC"/>
    <w:rsid w:val="00240939"/>
    <w:rsid w:val="00241971"/>
    <w:rsid w:val="002424B4"/>
    <w:rsid w:val="00242D53"/>
    <w:rsid w:val="00246DE1"/>
    <w:rsid w:val="00254348"/>
    <w:rsid w:val="0028164C"/>
    <w:rsid w:val="002C4ED7"/>
    <w:rsid w:val="002C5062"/>
    <w:rsid w:val="002D3C75"/>
    <w:rsid w:val="002E454E"/>
    <w:rsid w:val="002E6B16"/>
    <w:rsid w:val="00300768"/>
    <w:rsid w:val="00317A98"/>
    <w:rsid w:val="00337438"/>
    <w:rsid w:val="0034318E"/>
    <w:rsid w:val="003445D4"/>
    <w:rsid w:val="00377709"/>
    <w:rsid w:val="00392101"/>
    <w:rsid w:val="003B2122"/>
    <w:rsid w:val="003C4A58"/>
    <w:rsid w:val="003C7D5C"/>
    <w:rsid w:val="003E6123"/>
    <w:rsid w:val="003E67BB"/>
    <w:rsid w:val="00400CE0"/>
    <w:rsid w:val="004034EC"/>
    <w:rsid w:val="0042479B"/>
    <w:rsid w:val="0043073F"/>
    <w:rsid w:val="0045578C"/>
    <w:rsid w:val="00455AE0"/>
    <w:rsid w:val="00461736"/>
    <w:rsid w:val="00461C56"/>
    <w:rsid w:val="00465E61"/>
    <w:rsid w:val="004772D8"/>
    <w:rsid w:val="00491561"/>
    <w:rsid w:val="004B0160"/>
    <w:rsid w:val="004B497D"/>
    <w:rsid w:val="004B4D47"/>
    <w:rsid w:val="004B64E0"/>
    <w:rsid w:val="004B78F1"/>
    <w:rsid w:val="004C602A"/>
    <w:rsid w:val="004E1916"/>
    <w:rsid w:val="004E1A86"/>
    <w:rsid w:val="004E3AA4"/>
    <w:rsid w:val="004F2699"/>
    <w:rsid w:val="00504F73"/>
    <w:rsid w:val="00510ED5"/>
    <w:rsid w:val="005151F8"/>
    <w:rsid w:val="00520E51"/>
    <w:rsid w:val="00525072"/>
    <w:rsid w:val="00533FA3"/>
    <w:rsid w:val="00534BA2"/>
    <w:rsid w:val="0053686E"/>
    <w:rsid w:val="005405FF"/>
    <w:rsid w:val="005407D2"/>
    <w:rsid w:val="00551A9C"/>
    <w:rsid w:val="00560218"/>
    <w:rsid w:val="0058690A"/>
    <w:rsid w:val="005A1B2C"/>
    <w:rsid w:val="005A2D21"/>
    <w:rsid w:val="005B4C67"/>
    <w:rsid w:val="005D5DD9"/>
    <w:rsid w:val="005E4A06"/>
    <w:rsid w:val="005E5A85"/>
    <w:rsid w:val="005F4030"/>
    <w:rsid w:val="005F5615"/>
    <w:rsid w:val="00612481"/>
    <w:rsid w:val="00624C29"/>
    <w:rsid w:val="00632021"/>
    <w:rsid w:val="0066574D"/>
    <w:rsid w:val="00672A41"/>
    <w:rsid w:val="00687325"/>
    <w:rsid w:val="00687992"/>
    <w:rsid w:val="00687B1E"/>
    <w:rsid w:val="006B1F0D"/>
    <w:rsid w:val="006B43E7"/>
    <w:rsid w:val="006C0C23"/>
    <w:rsid w:val="006C4799"/>
    <w:rsid w:val="006D5D35"/>
    <w:rsid w:val="006D6F13"/>
    <w:rsid w:val="007070AA"/>
    <w:rsid w:val="00715A1E"/>
    <w:rsid w:val="007172A2"/>
    <w:rsid w:val="007223F3"/>
    <w:rsid w:val="0076191B"/>
    <w:rsid w:val="0077643D"/>
    <w:rsid w:val="00780E80"/>
    <w:rsid w:val="007A67AD"/>
    <w:rsid w:val="007A7D83"/>
    <w:rsid w:val="007B011E"/>
    <w:rsid w:val="007D0B46"/>
    <w:rsid w:val="007E4613"/>
    <w:rsid w:val="00816494"/>
    <w:rsid w:val="0082077F"/>
    <w:rsid w:val="008242CE"/>
    <w:rsid w:val="0083098A"/>
    <w:rsid w:val="00831D04"/>
    <w:rsid w:val="00833476"/>
    <w:rsid w:val="00856415"/>
    <w:rsid w:val="00865800"/>
    <w:rsid w:val="008876FA"/>
    <w:rsid w:val="00894EE3"/>
    <w:rsid w:val="008A1494"/>
    <w:rsid w:val="008A7E39"/>
    <w:rsid w:val="008B71A3"/>
    <w:rsid w:val="008C5D06"/>
    <w:rsid w:val="008D60BF"/>
    <w:rsid w:val="008D7FE4"/>
    <w:rsid w:val="009177AA"/>
    <w:rsid w:val="00917C58"/>
    <w:rsid w:val="00920DB6"/>
    <w:rsid w:val="0092499A"/>
    <w:rsid w:val="0093136D"/>
    <w:rsid w:val="00945132"/>
    <w:rsid w:val="009463A2"/>
    <w:rsid w:val="009633AE"/>
    <w:rsid w:val="00965795"/>
    <w:rsid w:val="00974A49"/>
    <w:rsid w:val="009755C3"/>
    <w:rsid w:val="0097690E"/>
    <w:rsid w:val="00994B9D"/>
    <w:rsid w:val="009B4537"/>
    <w:rsid w:val="009B48F4"/>
    <w:rsid w:val="009C0F85"/>
    <w:rsid w:val="009C509A"/>
    <w:rsid w:val="009D5F18"/>
    <w:rsid w:val="00A01CCB"/>
    <w:rsid w:val="00A01FA9"/>
    <w:rsid w:val="00A07694"/>
    <w:rsid w:val="00A1427F"/>
    <w:rsid w:val="00A21CFF"/>
    <w:rsid w:val="00A42EF0"/>
    <w:rsid w:val="00A46A3A"/>
    <w:rsid w:val="00A73242"/>
    <w:rsid w:val="00A77936"/>
    <w:rsid w:val="00A81EA3"/>
    <w:rsid w:val="00AA0915"/>
    <w:rsid w:val="00AE29F9"/>
    <w:rsid w:val="00AE6B43"/>
    <w:rsid w:val="00AF2D47"/>
    <w:rsid w:val="00B106FF"/>
    <w:rsid w:val="00B30977"/>
    <w:rsid w:val="00B35D5F"/>
    <w:rsid w:val="00B4226C"/>
    <w:rsid w:val="00B4645F"/>
    <w:rsid w:val="00B47BBA"/>
    <w:rsid w:val="00B502E5"/>
    <w:rsid w:val="00B52CDD"/>
    <w:rsid w:val="00B570A9"/>
    <w:rsid w:val="00B60A48"/>
    <w:rsid w:val="00B638F6"/>
    <w:rsid w:val="00B77035"/>
    <w:rsid w:val="00B800EA"/>
    <w:rsid w:val="00B80573"/>
    <w:rsid w:val="00BA08D5"/>
    <w:rsid w:val="00BA1F0F"/>
    <w:rsid w:val="00BD173A"/>
    <w:rsid w:val="00BE085B"/>
    <w:rsid w:val="00C01ADF"/>
    <w:rsid w:val="00C047B8"/>
    <w:rsid w:val="00C05DA9"/>
    <w:rsid w:val="00C10CC1"/>
    <w:rsid w:val="00C110C7"/>
    <w:rsid w:val="00C213A2"/>
    <w:rsid w:val="00C42836"/>
    <w:rsid w:val="00C43531"/>
    <w:rsid w:val="00C636A5"/>
    <w:rsid w:val="00C6385B"/>
    <w:rsid w:val="00C83A73"/>
    <w:rsid w:val="00C90DD8"/>
    <w:rsid w:val="00C96FBB"/>
    <w:rsid w:val="00CA5AF0"/>
    <w:rsid w:val="00CB1BFF"/>
    <w:rsid w:val="00CC0BFD"/>
    <w:rsid w:val="00CD169B"/>
    <w:rsid w:val="00CD3A58"/>
    <w:rsid w:val="00CD4908"/>
    <w:rsid w:val="00CE76BB"/>
    <w:rsid w:val="00CF6A1C"/>
    <w:rsid w:val="00D00B97"/>
    <w:rsid w:val="00D23CBB"/>
    <w:rsid w:val="00D26DCE"/>
    <w:rsid w:val="00D3585F"/>
    <w:rsid w:val="00D36F5C"/>
    <w:rsid w:val="00D50ECA"/>
    <w:rsid w:val="00D52B17"/>
    <w:rsid w:val="00D64DD3"/>
    <w:rsid w:val="00D729D0"/>
    <w:rsid w:val="00D74918"/>
    <w:rsid w:val="00DB14CB"/>
    <w:rsid w:val="00DB373B"/>
    <w:rsid w:val="00DB4990"/>
    <w:rsid w:val="00DC44AB"/>
    <w:rsid w:val="00DC73B4"/>
    <w:rsid w:val="00E0064C"/>
    <w:rsid w:val="00E02EDE"/>
    <w:rsid w:val="00E12C4A"/>
    <w:rsid w:val="00E13BAD"/>
    <w:rsid w:val="00E15D86"/>
    <w:rsid w:val="00E375C8"/>
    <w:rsid w:val="00E507EA"/>
    <w:rsid w:val="00E50D8F"/>
    <w:rsid w:val="00E57218"/>
    <w:rsid w:val="00E60C4F"/>
    <w:rsid w:val="00E749AD"/>
    <w:rsid w:val="00E878E9"/>
    <w:rsid w:val="00EB360A"/>
    <w:rsid w:val="00EC5937"/>
    <w:rsid w:val="00EC67D8"/>
    <w:rsid w:val="00ED3A8A"/>
    <w:rsid w:val="00EE116E"/>
    <w:rsid w:val="00EF65F7"/>
    <w:rsid w:val="00F05827"/>
    <w:rsid w:val="00F0688F"/>
    <w:rsid w:val="00F21702"/>
    <w:rsid w:val="00F33901"/>
    <w:rsid w:val="00F41234"/>
    <w:rsid w:val="00F44CD2"/>
    <w:rsid w:val="00F731ED"/>
    <w:rsid w:val="00F908BC"/>
    <w:rsid w:val="00F9483F"/>
    <w:rsid w:val="00FA45F4"/>
    <w:rsid w:val="00FB4688"/>
    <w:rsid w:val="00FC3F7F"/>
    <w:rsid w:val="00FD5465"/>
    <w:rsid w:val="00FD7AA2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53B92-4BAE-40A3-BC40-FBCD6403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hy.castles@eani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castles@eani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eL\Desktop\Lizs%20Documents\Lizs%20Documents\EA%20Letterhead%20template%20-%20custom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http://selbsps2/_cts/Document/selbDIPtemplate.xsn</xsnLocation>
  <cached>True</cached>
  <openByDefault>True</openByDefault>
  <xsnScope>http://selbsps2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249787A07B84A95ED7ED0CDA3EB50" ma:contentTypeVersion="5" ma:contentTypeDescription="Create a new document." ma:contentTypeScope="" ma:versionID="be85722bfe07ddffe69f9d381e369e2a">
  <xsd:schema xmlns:xsd="http://www.w3.org/2001/XMLSchema" xmlns:xs="http://www.w3.org/2001/XMLSchema" xmlns:p="http://schemas.microsoft.com/office/2006/metadata/properties" xmlns:ns1="http://schemas.microsoft.com/sharepoint/v3" xmlns:ns2="78495295-077A-4AB8-95ED-7ED0CDA3EB50" targetNamespace="http://schemas.microsoft.com/office/2006/metadata/properties" ma:root="true" ma:fieldsID="b8762f8f04bfaea472f2ae8c6ee9b984" ns1:_="" ns2:_="">
    <xsd:import namespace="http://schemas.microsoft.com/sharepoint/v3"/>
    <xsd:import namespace="78495295-077A-4AB8-95ED-7ED0CDA3EB50"/>
    <xsd:element name="properties">
      <xsd:complexType>
        <xsd:sequence>
          <xsd:element name="documentManagement">
            <xsd:complexType>
              <xsd:all>
                <xsd:element ref="ns2:SPSDescription" minOccurs="0"/>
                <xsd:element ref="ns2:Status"/>
                <xsd:element ref="ns2:File_x0020_Plan_x0020_Locat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0" nillable="true" ma:displayName="Source URL" ma:hidden="true" ma:internalName="_SourceUrl">
      <xsd:simpleType>
        <xsd:restriction base="dms:Text"/>
      </xsd:simpleType>
    </xsd:element>
    <xsd:element name="_SharedFileIndex" ma:index="11" nillable="true" ma:displayName="Shared File Index" ma:hidden="true" ma:internalName="_SharedFileIndex">
      <xsd:simpleType>
        <xsd:restriction base="dms:Text"/>
      </xsd:simpleType>
    </xsd:element>
    <xsd:element name="ContentTypeId" ma:index="12" nillable="true" ma:displayName="Content Type ID" ma:hidden="true" ma:internalName="ContentTypeId" ma:readOnly="true">
      <xsd:simpleType>
        <xsd:restriction base="dms:Unknow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4" nillable="true" ma:displayName="Copy Source" ma:internalName="_CopySource" ma:readOnly="true">
      <xsd:simpleType>
        <xsd:restriction base="dms:Text"/>
      </xsd:simpleType>
    </xsd:element>
    <xsd:element name="_ModerationStatus" ma:index="25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7" nillable="true" ma:displayName="Level" ma:hidden="true" ma:internalName="_Level" ma:readOnly="true">
      <xsd:simpleType>
        <xsd:restriction base="dms:Unknown"/>
      </xsd:simpleType>
    </xsd:element>
    <xsd:element name="_IsCurrentVersion" ma:index="58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UI 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ce ID" ma:hidden="true" ma:internalName="InstanceID" ma:readOnly="true">
      <xsd:simpleType>
        <xsd:restriction base="dms:Unknown"/>
      </xsd:simpleType>
    </xsd:element>
    <xsd:element name="Order" ma:index="68" nillable="true" ma:displayName="Order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295-077A-4AB8-95ED-7ED0CDA3EB50" elementFormDefault="qualified">
    <xsd:import namespace="http://schemas.microsoft.com/office/2006/documentManagement/types"/>
    <xsd:import namespace="http://schemas.microsoft.com/office/infopath/2007/PartnerControls"/>
    <xsd:element name="SPSDescription" ma:index="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File_x0020_Plan_x0020_Location" ma:index="4" ma:displayName="File Plan Location" ma:format="Dropdown" ma:internalName="File_x0020_Plan_x0020_Location">
      <xsd:simpleType>
        <xsd:restriction base="dms:Choice">
          <xsd:enumeration value="ACCOMMODATION &amp; SERVICES/Health &amp; Safety/"/>
          <xsd:enumeration value="ACCOMMODATION &amp; SERVICES/Health &amp; Safety/Accidents"/>
          <xsd:enumeration value="ACCOMMODATION &amp; SERVICES/Health &amp; Safety/Claims"/>
          <xsd:enumeration value="ACCOMMODATION &amp; SERVICES/Health &amp; Safety/Initiatives"/>
          <xsd:enumeration value="ACCOMMODATION &amp; SERVICES/Health &amp; Safety/Inspections"/>
          <xsd:enumeration value="ACCOMMODATION &amp; SERVICES/Legislation/"/>
          <xsd:enumeration value="ACCOMMODATION &amp; SERVICES/Meetings/"/>
          <xsd:enumeration value="ACCOMMODATION &amp; SERVICES/Policy/"/>
          <xsd:enumeration value="ACCOMMODATION &amp; SERVICES/Premises/"/>
          <xsd:enumeration value="ACCOMMODATION &amp; SERVICES/Premises/Acquisition"/>
          <xsd:enumeration value="ACCOMMODATION &amp; SERVICES/Premises/Allocation"/>
          <xsd:enumeration value="ACCOMMODATION &amp; SERVICES/Premises/Conservation"/>
          <xsd:enumeration value="ACCOMMODATION &amp; SERVICES/Premises/Construction"/>
          <xsd:enumeration value="ACCOMMODATION &amp; SERVICES/Premises/Contracting"/>
          <xsd:enumeration value="ACCOMMODATION &amp; SERVICES/Premises/Disposal"/>
          <xsd:enumeration value="ACCOMMODATION &amp; SERVICES/Premises/Insurance"/>
          <xsd:enumeration value="ACCOMMODATION &amp; SERVICES/Premises/Maintenance"/>
          <xsd:enumeration value="ACCOMMODATION &amp; SERVICES/Premises/Moving"/>
          <xsd:enumeration value="ACCOMMODATION &amp; SERVICES/Premises/Refurbishment"/>
          <xsd:enumeration value="ACCOMMODATION &amp; SERVICES/Premises/Utilities"/>
          <xsd:enumeration value="ACCOMMODATION &amp; SERVICES/Procedures/"/>
          <xsd:enumeration value="ACCOMMODATION &amp; SERVICES/Projects/"/>
          <xsd:enumeration value="ACCOMMODATION &amp; SERVICES/Reporting/"/>
          <xsd:enumeration value="ACCOMMODATION &amp; SERVICES/Security/"/>
          <xsd:enumeration value="ACCOMMODATION &amp; SERVICES/Supplies &amp; Equipment/"/>
          <xsd:enumeration value="ACCOMMODATION &amp; SERVICES/Supplies &amp; Equipment/Acquisition"/>
          <xsd:enumeration value="ACCOMMODATION &amp; SERVICES/Supplies &amp; Equipment/Allocation"/>
          <xsd:enumeration value="ACCOMMODATION &amp; SERVICES/Supplies &amp; Equipment/Contracting"/>
          <xsd:enumeration value="ACCOMMODATION &amp; SERVICES/Supplies &amp; Equipment/Disposal"/>
          <xsd:enumeration value="ACCOMMODATION &amp; SERVICES/Supplies &amp; Equipment/Inventory"/>
          <xsd:enumeration value="ACCOMMODATION &amp; SERVICES/Supplies &amp; Equipment/Maintenance"/>
          <xsd:enumeration value="ACCOMMODATION &amp; SERVICES/Support Services/"/>
          <xsd:enumeration value="ACCOMMODATION &amp; SERVICES/Tendering/"/>
          <xsd:enumeration value="ACCOMMODATION &amp; SERVICES/Vehicles/"/>
          <xsd:enumeration value="ACCOMMODATION &amp; SERVICES/Vehicles/Acquisition"/>
          <xsd:enumeration value="ACCOMMODATION &amp; SERVICES/Vehicles/Allocation"/>
          <xsd:enumeration value="ACCOMMODATION &amp; SERVICES/Vehicles/Authorisation"/>
          <xsd:enumeration value="ACCOMMODATION &amp; SERVICES/Vehicles/Disposal"/>
          <xsd:enumeration value="ACCOMMODATION &amp; SERVICES/Vehicles/Insurance"/>
          <xsd:enumeration value="ACCOMMODATION &amp; SERVICES/Vehicles/Licensing"/>
          <xsd:enumeration value="ACCOMMODATION &amp; SERVICES/Vehicles/Maintenance"/>
          <xsd:enumeration value="AUDIT &amp; ACCOUNTABILITY/External Audit/"/>
          <xsd:enumeration value="AUDIT &amp; ACCOUNTABILITY/Fraud Management/"/>
          <xsd:enumeration value="AUDIT &amp; ACCOUNTABILITY/Internal Audit/"/>
          <xsd:enumeration value="AUDIT &amp; ACCOUNTABILITY/Internal Control Statement/"/>
          <xsd:enumeration value="AUDIT &amp; ACCOUNTABILITY/Legislation/"/>
          <xsd:enumeration value="AUDIT &amp; ACCOUNTABILITY/Meetings/"/>
          <xsd:enumeration value="AUDIT &amp; ACCOUNTABILITY/Policy/"/>
          <xsd:enumeration value="AUDIT &amp; ACCOUNTABILITY/Procedures/"/>
          <xsd:enumeration value="AUDIT &amp; ACCOUNTABILITY/Risk Management/"/>
          <xsd:enumeration value="CORPORATE MANAGEMENT &amp; ADMINISTRATION/Board and Committees"/>
          <xsd:enumeration value="CORPORATE MANAGEMENT &amp; ADMINISTRATION/Business Planning"/>
          <xsd:enumeration value="CORPORATE MANAGEMENT &amp; ADMINISTRATION/Quality and Performance Management"/>
          <xsd:enumeration value="CORPORATE MANAGEMENT &amp; ADMINISTRATION/Emergency Planning"/>
          <xsd:enumeration value="CORPORATE MANAGEMENT &amp; ADMINISTRATION/Meetings"/>
          <xsd:enumeration value="CORPORATE MANAGEMENT &amp; ADMINISTRATION/Project Records"/>
          <xsd:enumeration value="CORPORATE MANAGEMENT &amp; ADMINISTRATION/Public Consultation"/>
          <xsd:enumeration value="CORPORATE MANAGEMENT &amp; ADMINISTRATION/Equality"/>
          <xsd:enumeration value="FINANCIAL MANAGEMENT/Accounting/"/>
          <xsd:enumeration value="FINANCIAL MANAGEMENT/Accounting/Account Preparation"/>
          <xsd:enumeration value="FINANCIAL MANAGEMENT/Accounting/Accrual"/>
          <xsd:enumeration value="FINANCIAL MANAGEMENT/Accounting/Actual &amp; Contingent Liabilities"/>
          <xsd:enumeration value="FINANCIAL MANAGEMENT/Accounting/Arrears"/>
          <xsd:enumeration value="FINANCIAL MANAGEMENT/Accounting/Balance Sheet"/>
          <xsd:enumeration value="FINANCIAL MANAGEMENT/Accounting/Banking"/>
          <xsd:enumeration value="FINANCIAL MANAGEMENT/Accounting/Expenditure"/>
          <xsd:enumeration value="FINANCIAL MANAGEMENT/Accounting/Fees &amp; Charges"/>
          <xsd:enumeration value="FINANCIAL MANAGEMENT/Accounting/Invoices"/>
          <xsd:enumeration value="FINANCIAL MANAGEMENT/Accounting/Losses &amp; Special Payments"/>
          <xsd:enumeration value="FINANCIAL MANAGEMENT/Accounting/Memorandum Trading Accounts"/>
          <xsd:enumeration value="FINANCIAL MANAGEMENT/Accounting/Petty Cash"/>
          <xsd:enumeration value="FINANCIAL MANAGEMENT/Accounting/Receipts"/>
          <xsd:enumeration value="FINANCIAL MANAGEMENT/Accounting/Reconciliation's"/>
          <xsd:enumeration value="FINANCIAL MANAGEMENT/Accounting/Revenue"/>
          <xsd:enumeration value="FINANCIAL MANAGEMENT/Accounting/Suspense Account Management"/>
          <xsd:enumeration value="FINANCIAL MANAGEMENT/Accounting/Tax"/>
          <xsd:enumeration value="FINANCIAL MANAGEMENT/Allowances/"/>
          <xsd:enumeration value="FINANCIAL MANAGEMENT/Allowances/Expenses"/>
          <xsd:enumeration value="FINANCIAL MANAGEMENT/Allowances/Hospitality"/>
          <xsd:enumeration value="FINANCIAL MANAGEMENT/Allowances/Travel &amp; Subsistence"/>
          <xsd:enumeration value="FINANCIAL MANAGEMENT/Asset Management/"/>
          <xsd:enumeration value="FINANCIAL MANAGEMENT/Budgeting/"/>
          <xsd:enumeration value="FINANCIAL MANAGEMENT/Budgeting/Budgetary Control"/>
          <xsd:enumeration value="FINANCIAL MANAGEMENT/Budgeting/Estimates"/>
          <xsd:enumeration value="FINANCIAL MANAGEMENT/Business Case/"/>
          <xsd:enumeration value="FINANCIAL MANAGEMENT/Funding/"/>
          <xsd:enumeration value="FINANCIAL MANAGEMENT/Legislation/"/>
          <xsd:enumeration value="FINANCIAL MANAGEMENT/Meetings/"/>
          <xsd:enumeration value="FINANCIAL MANAGEMENT/Policy/"/>
          <xsd:enumeration value="FINANCIAL MANAGEMENT/Procedures/"/>
          <xsd:enumeration value="FINANCIAL MANAGEMENT/Projects/"/>
          <xsd:enumeration value="FINANCIAL MANAGEMENT/Reporting/"/>
          <xsd:enumeration value="HUMAN RESOURCE MANAGEMENT/Employee Performance/"/>
          <xsd:enumeration value="HUMAN RESOURCE MANAGEMENT/Grievances &amp; Discipline/"/>
          <xsd:enumeration value="HUMAN RESOURCE MANAGEMENT/Health &amp; Safety/"/>
          <xsd:enumeration value="HUMAN RESOURCE MANAGEMENT/Health &amp; Safety/Accidents"/>
          <xsd:enumeration value="HUMAN RESOURCE MANAGEMENT/Health &amp; Safety/Claims"/>
          <xsd:enumeration value="HUMAN RESOURCE MANAGEMENT/Health &amp; Safety/Initiatives"/>
          <xsd:enumeration value="HUMAN RESOURCE MANAGEMENT/Health &amp; Safety/Inspections"/>
          <xsd:enumeration value="HUMAN RESOURCE MANAGEMENT/Industrial Relations/"/>
          <xsd:enumeration value="HUMAN RESOURCE MANAGEMENT/Industrial Relations/Agreements"/>
          <xsd:enumeration value="HUMAN RESOURCE MANAGEMENT/Industrial Relations/Disputes"/>
          <xsd:enumeration value="HUMAN RESOURCE MANAGEMENT/Industrial Relations/Industrial Action"/>
          <xsd:enumeration value="HUMAN RESOURCE MANAGEMENT/Industrial Relations/Negotiations"/>
          <xsd:enumeration value="HUMAN RESOURCE MANAGEMENT/Leave/"/>
          <xsd:enumeration value="HUMAN RESOURCE MANAGEMENT/Legislation/"/>
          <xsd:enumeration value="HUMAN RESOURCE MANAGEMENT/Meetings/"/>
          <xsd:enumeration value="HUMAN RESOURCE MANAGEMENT/Pay/"/>
          <xsd:enumeration value="HUMAN RESOURCE MANAGEMENT/Pay/Deductions"/>
          <xsd:enumeration value="HUMAN RESOURCE MANAGEMENT/Pay/Overtime"/>
          <xsd:enumeration value="HUMAN RESOURCE MANAGEMENT/Pay/Pay Allowances"/>
          <xsd:enumeration value="HUMAN RESOURCE MANAGEMENT/Pay/Pay Rates"/>
          <xsd:enumeration value="HUMAN RESOURCE MANAGEMENT/Pay/Severance"/>
          <xsd:enumeration value="HUMAN RESOURCE MANAGEMENT/Pay/Superannuation"/>
          <xsd:enumeration value="HUMAN RESOURCE MANAGEMENT/Personnel Files/"/>
          <xsd:enumeration value="HUMAN RESOURCE MANAGEMENT/Policy/"/>
          <xsd:enumeration value="HUMAN RESOURCE MANAGEMENT/Procedures/"/>
          <xsd:enumeration value="HUMAN RESOURCE MANAGEMENT/Projects/"/>
          <xsd:enumeration value="HUMAN RESOURCE MANAGEMENT/Reporting/"/>
          <xsd:enumeration value="HUMAN RESOURCE MANAGEMENT/Security/"/>
          <xsd:enumeration value="HUMAN RESOURCE MANAGEMENT/Staffing/"/>
          <xsd:enumeration value="HUMAN RESOURCE MANAGEMENT/Staffing/Appointment"/>
          <xsd:enumeration value="HUMAN RESOURCE MANAGEMENT/Staffing/Cessation's"/>
          <xsd:enumeration value="HUMAN RESOURCE MANAGEMENT/Staffing/Employment Contracts"/>
          <xsd:enumeration value="HUMAN RESOURCE MANAGEMENT/Staffing/Job Descriptions"/>
          <xsd:enumeration value="HUMAN RESOURCE MANAGEMENT/Staffing/Promotion"/>
          <xsd:enumeration value="HUMAN RESOURCE MANAGEMENT/Staffing/Recruitment"/>
          <xsd:enumeration value="HUMAN RESOURCE MANAGEMENT/Staffing/Transfers"/>
          <xsd:enumeration value="HUMAN RESOURCE MANAGEMENT/Training &amp; Development/"/>
          <xsd:enumeration value="HUMAN RESOURCE MANAGEMENT/Training &amp; Development/Courses"/>
          <xsd:enumeration value="HUMAN RESOURCE MANAGEMENT/Training &amp; Development/Induction"/>
          <xsd:enumeration value="HUMAN RESOURCE MANAGEMENT/Training &amp; Development/Study Assistance"/>
          <xsd:enumeration value="HUMAN RESOURCE MANAGEMENT/Training &amp; Development/Training Needs Analysis"/>
          <xsd:enumeration value="INFORMATION &amp; COMMUNICATION/Committees/"/>
          <xsd:enumeration value="INFORMATION &amp; COMMUNICATION/Customer Relations/"/>
          <xsd:enumeration value="INFORMATION &amp; COMMUNICATION/Customer Relations/Complaints"/>
          <xsd:enumeration value="INFORMATION &amp; COMMUNICATION/Customer Relations/Compliments"/>
          <xsd:enumeration value="INFORMATION &amp; COMMUNICATION/Customer Relations/Customer Queries"/>
          <xsd:enumeration value="INFORMATION &amp; COMMUNICATION/Enquiries/"/>
          <xsd:enumeration value="INFORMATION &amp; COMMUNICATION/Enquiries/Data Protection"/>
          <xsd:enumeration value="INFORMATION &amp; COMMUNICATION/Enquiries/Environmental Information Regulations"/>
          <xsd:enumeration value="INFORMATION &amp; COMMUNICATION/Enquiries/Freedom of Information"/>
          <xsd:enumeration value="INFORMATION &amp; COMMUNICATION/Enquiries/Open Government"/>
          <xsd:enumeration value="INFORMATION &amp; COMMUNICATION/Government Liaison/"/>
          <xsd:enumeration value="INFORMATION &amp; COMMUNICATION/Government Liaison/Assembly Questions"/>
          <xsd:enumeration value="INFORMATION &amp; COMMUNICATION/Government Liaison/Briefings"/>
          <xsd:enumeration value="INFORMATION &amp; COMMUNICATION/Government Liaison/Ministers Cases"/>
          <xsd:enumeration value="INFORMATION &amp; COMMUNICATION/Government Liaison/Parliamentary Questions"/>
          <xsd:enumeration value="INFORMATION &amp; COMMUNICATION/Government Liaison/Permanent Secretary Queries"/>
          <xsd:enumeration value="INFORMATION &amp; COMMUNICATION/Government Liaison/Public Appointments"/>
          <xsd:enumeration value="INFORMATION &amp; COMMUNICATION/Legislation/"/>
          <xsd:enumeration value="INFORMATION &amp; COMMUNICATION/Library Services/"/>
          <xsd:enumeration value="INFORMATION &amp; COMMUNICATION/Library Services/Acquisition"/>
          <xsd:enumeration value="INFORMATION &amp; COMMUNICATION/Library Services/Catalogues"/>
          <xsd:enumeration value="INFORMATION &amp; COMMUNICATION/Library Services/Circulation"/>
          <xsd:enumeration value="INFORMATION &amp; COMMUNICATION/Marketing &amp; Media Relations/"/>
          <xsd:enumeration value="INFORMATION &amp; COMMUNICATION/Marketing &amp; Media Relations/Events"/>
          <xsd:enumeration value="INFORMATION &amp; COMMUNICATION/Marketing &amp; Media Relations/Exhibitions &amp; Fairs"/>
          <xsd:enumeration value="INFORMATION &amp; COMMUNICATION/Marketing &amp; Media Relations/Honours"/>
          <xsd:enumeration value="INFORMATION &amp; COMMUNICATION/Marketing &amp; Media Relations/Interviews"/>
          <xsd:enumeration value="INFORMATION &amp; COMMUNICATION/Marketing &amp; Media Relations/Market Surveys"/>
          <xsd:enumeration value="INFORMATION &amp; COMMUNICATION/Marketing &amp; Media Relations/Media Releases"/>
          <xsd:enumeration value="INFORMATION &amp; COMMUNICATION/Marketing &amp; Media Relations/Newscuttings"/>
          <xsd:enumeration value="INFORMATION &amp; COMMUNICATION/Marketing &amp; Media Relations/Visits"/>
          <xsd:enumeration value="INFORMATION &amp; COMMUNICATION/Meetings/"/>
          <xsd:enumeration value="INFORMATION &amp; COMMUNICATION/Policy/"/>
          <xsd:enumeration value="INFORMATION &amp; COMMUNICATION/Procedures/"/>
          <xsd:enumeration value="INFORMATION &amp; COMMUNICATION/Projects/"/>
          <xsd:enumeration value="INFORMATION &amp; COMMUNICATION/Publications/"/>
          <xsd:enumeration value="INFORMATION &amp; COMMUNICATION/Record Management/"/>
          <xsd:enumeration value="INFORMATION &amp; COMMUNICATION/Record Management/File Plan Classification"/>
          <xsd:enumeration value="INFORMATION &amp; COMMUNICATION/Record Management/Retention Schedules"/>
          <xsd:enumeration value="INFORMATION &amp; COMMUNICATION/Reporting/"/>
          <xsd:enumeration value="INFORMATION &amp; COMMUNICATION/Security/"/>
          <xsd:enumeration value="INFORMATION &amp; COMMUNICATION/Standards/"/>
          <xsd:enumeration value="INFORMATION &amp; COMMUNICATION/Web Management/"/>
          <xsd:enumeration value="PUPIL YOUTH AND SCHOOL SERVICES/Pupil Records"/>
          <xsd:enumeration value="PUPIL YOUTH AND SCHOOL SERVICES/Child Protection"/>
          <xsd:enumeration value="PUPIL YOUTH AND SCHOOL SERVICES/School Records"/>
          <xsd:enumeration value="PUPIL YOUTH AND SCHOOL SERVICES/Pupil and School Statistics"/>
          <xsd:enumeration value="PUPIL YOUTH AND SCHOOL SERVICES/Support Services"/>
          <xsd:enumeration value="PUPIL YOUTH AND SCHOOL SERVICES/Curriculum Policy"/>
          <xsd:enumeration value="TECHNOLOGY &amp; TELECOMMUNICATIONS/Application &amp; System Support/"/>
          <xsd:enumeration value="TECHNOLOGY &amp; TELECOMMUNICATIONS/Application Development/"/>
          <xsd:enumeration value="TECHNOLOGY &amp; TELECOMMUNICATIONS/Legislation/"/>
          <xsd:enumeration value="TECHNOLOGY &amp; TELECOMMUNICATIONS/Meetings/"/>
          <xsd:enumeration value="TECHNOLOGY &amp; TELECOMMUNICATIONS/Policy/"/>
          <xsd:enumeration value="TECHNOLOGY &amp; TELECOMMUNICATIONS/Procedures/"/>
          <xsd:enumeration value="TECHNOLOGY &amp; TELECOMMUNICATIONS/Projects/"/>
          <xsd:enumeration value="TECHNOLOGY &amp; TELECOMMUNICATIONS/Resources/"/>
          <xsd:enumeration value="TECHNOLOGY &amp; TELECOMMUNICATIONS/Resources/Acquisition"/>
          <xsd:enumeration value="TECHNOLOGY &amp; TELECOMMUNICATIONS/Resources/Allocation"/>
          <xsd:enumeration value="TECHNOLOGY &amp; TELECOMMUNICATIONS/Resources/Contracting"/>
          <xsd:enumeration value="TECHNOLOGY &amp; TELECOMMUNICATIONS/Resources/Disposal"/>
          <xsd:enumeration value="TECHNOLOGY &amp; TELECOMMUNICATIONS/Resources/Installation"/>
          <xsd:enumeration value="TECHNOLOGY &amp; TELECOMMUNICATIONS/Resources/Inventory"/>
          <xsd:enumeration value="TECHNOLOGY &amp; TELECOMMUNICATIONS/Resources/Maintenance"/>
          <xsd:enumeration value="TECHNOLOGY &amp; TELECOMMUNICATIONS/Security/"/>
          <xsd:enumeration value="TECHNOLOGY &amp; TELECOMMUNICATIONS/Standards/"/>
          <xsd:enumeration value="TECHNOLOGY &amp; TELECOMMUNICATIONS/Systems Management/"/>
          <xsd:enumeration value="TECHNOLOGY &amp; TELECOMMUNICATIONS/Systems Management/Databases"/>
          <xsd:enumeration value="TECHNOLOGY &amp; TELECOMMUNICATIONS/Systems Management/Desktop"/>
          <xsd:enumeration value="TECHNOLOGY &amp; TELECOMMUNICATIONS/Systems Management/E-Mail"/>
          <xsd:enumeration value="TECHNOLOGY &amp; TELECOMMUNICATIONS/Systems Management/Internet"/>
          <xsd:enumeration value="TECHNOLOGY &amp; TELECOMMUNICATIONS/Systems Management/Intranet"/>
          <xsd:enumeration value="TECHNOLOGY &amp; TELECOMMUNICATIONS/Systems Management/Networks"/>
          <xsd:enumeration value="TECHNOLOGY &amp; TELECOMMUNICATIONS/Telecommunications Management/"/>
          <xsd:enumeration value="TECHNOLOGY &amp; TELECOMMUNICATIONS/Tendering/"/>
        </xsd:restriction>
      </xsd:simpleType>
    </xsd:element>
    <xsd:element name="TemplateUrl" ma:index="13" nillable="true" ma:displayName="Template Link" ma:hidden="true" ma:internalName="TemplateUrl">
      <xsd:simpleType>
        <xsd:restriction base="dms:Text"/>
      </xsd:simpleType>
    </xsd:element>
    <xsd:element name="xd_ProgID" ma:index="14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78495295-077A-4AB8-95ED-7ED0CDA3EB50" xsi:nil="true"/>
    <_SourceUrl xmlns="http://schemas.microsoft.com/sharepoint/v3" xsi:nil="true"/>
    <File_x0020_Plan_x0020_Location xmlns="78495295-077A-4AB8-95ED-7ED0CDA3EB50"/>
    <xd_ProgID xmlns="78495295-077A-4AB8-95ED-7ED0CDA3EB50" xsi:nil="true"/>
    <Status xmlns="78495295-077A-4AB8-95ED-7ED0CDA3EB50"/>
    <TemplateUrl xmlns="78495295-077A-4AB8-95ED-7ED0CDA3EB50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4D35-6FD8-431D-9E62-8F35997CC85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B7183D0-5D9F-445F-B81C-7CD78A5B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495295-077A-4AB8-95ED-7ED0CDA3E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78495295-077A-4AB8-95ED-7ED0CDA3EB5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6A0739-93C9-4B85-912A-6F44526A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template - customise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customise</vt:lpstr>
    </vt:vector>
  </TitlesOfParts>
  <Company>Education Authority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customise</dc:title>
  <dc:creator>Liz Savage</dc:creator>
  <dc:description>Customise address and telephone.  The letterhead layout must not be changed.</dc:description>
  <cp:lastModifiedBy>Cathy Castles</cp:lastModifiedBy>
  <cp:revision>2</cp:revision>
  <cp:lastPrinted>2017-09-05T10:09:00Z</cp:lastPrinted>
  <dcterms:created xsi:type="dcterms:W3CDTF">2019-03-11T17:13:00Z</dcterms:created>
  <dcterms:modified xsi:type="dcterms:W3CDTF">2019-03-11T17:13:00Z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0x010100955249787A07B84A95ED7ED0CDA3EB50</vt:lpwstr>
  </property>
  <property fmtid="{D5CDD505-2E9C-101B-9397-08002B2CF9AE}" pid="3" name="_dlc_DocIdItemGuid">
    <vt:lpwstr>8f662e6b-9090-4dd4-ac44-f1e9761430ff</vt:lpwstr>
  </property>
  <property fmtid="{D5CDD505-2E9C-101B-9397-08002B2CF9AE}" pid="4" name="Document Type">
    <vt:lpwstr>33;#Letterhead|b6388f01-5eff-40cb-a259-14e68ddad09c</vt:lpwstr>
  </property>
</Properties>
</file>